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89"/>
        <w:gridCol w:w="1825"/>
        <w:gridCol w:w="3986"/>
        <w:gridCol w:w="1985"/>
      </w:tblGrid>
      <w:tr w:rsidR="00E5433F" w:rsidRPr="00E5433F" w14:paraId="26614075" w14:textId="77777777" w:rsidTr="004063B8">
        <w:trPr>
          <w:cantSplit/>
        </w:trPr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020C" w14:textId="77777777" w:rsidR="00E5433F" w:rsidRPr="00E5433F" w:rsidRDefault="00E5433F" w:rsidP="00E5433F">
            <w:pPr>
              <w:spacing w:after="0"/>
              <w:rPr>
                <w:rFonts w:ascii="Cambria" w:hAnsi="Cambria"/>
              </w:rPr>
            </w:pPr>
          </w:p>
          <w:p w14:paraId="67F6509C" w14:textId="77777777" w:rsidR="00E5433F" w:rsidRPr="00E5433F" w:rsidRDefault="00E5433F" w:rsidP="00E5433F">
            <w:pPr>
              <w:spacing w:after="0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Nom :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7119" w14:textId="77777777" w:rsidR="00E5433F" w:rsidRPr="00E5433F" w:rsidRDefault="00E5433F" w:rsidP="00E5433F">
            <w:pPr>
              <w:spacing w:after="0"/>
              <w:rPr>
                <w:rFonts w:ascii="Cambria" w:hAnsi="Cambria"/>
              </w:rPr>
            </w:pPr>
          </w:p>
          <w:p w14:paraId="0722B2AA" w14:textId="77777777" w:rsidR="00E5433F" w:rsidRPr="00E5433F" w:rsidRDefault="00E5433F" w:rsidP="00E5433F">
            <w:pPr>
              <w:spacing w:after="0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Prénom 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CCA7F" w14:textId="77777777" w:rsidR="00E5433F" w:rsidRPr="00E5433F" w:rsidRDefault="00E5433F" w:rsidP="009A3044">
            <w:pPr>
              <w:spacing w:line="360" w:lineRule="atLeast"/>
              <w:jc w:val="center"/>
              <w:rPr>
                <w:rFonts w:ascii="Cambria" w:hAnsi="Cambria"/>
                <w:b/>
                <w:sz w:val="28"/>
              </w:rPr>
            </w:pPr>
            <w:r w:rsidRPr="00E5433F">
              <w:rPr>
                <w:rFonts w:ascii="Cambria" w:hAnsi="Cambria"/>
                <w:b/>
                <w:sz w:val="28"/>
              </w:rPr>
              <w:t>Photo</w:t>
            </w:r>
          </w:p>
        </w:tc>
      </w:tr>
      <w:tr w:rsidR="00E5433F" w:rsidRPr="00E5433F" w14:paraId="693924CE" w14:textId="77777777" w:rsidTr="004063B8">
        <w:trPr>
          <w:cantSplit/>
        </w:trPr>
        <w:tc>
          <w:tcPr>
            <w:tcW w:w="451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BF28591" w14:textId="77777777" w:rsidR="00E5433F" w:rsidRPr="00E5433F" w:rsidRDefault="00E5433F" w:rsidP="00E5433F">
            <w:pPr>
              <w:spacing w:after="0"/>
              <w:rPr>
                <w:rFonts w:ascii="Cambria" w:hAnsi="Cambria"/>
              </w:rPr>
            </w:pPr>
          </w:p>
          <w:p w14:paraId="21FB0D4E" w14:textId="77777777" w:rsidR="00E5433F" w:rsidRPr="00E5433F" w:rsidRDefault="00E5433F" w:rsidP="00E5433F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261B" w14:textId="77777777" w:rsidR="00E5433F" w:rsidRPr="00E5433F" w:rsidRDefault="00E5433F" w:rsidP="00E5433F">
            <w:pPr>
              <w:spacing w:after="0"/>
              <w:rPr>
                <w:rFonts w:ascii="Cambria" w:hAnsi="Cambria"/>
              </w:rPr>
            </w:pPr>
          </w:p>
          <w:p w14:paraId="4CD49933" w14:textId="77777777" w:rsidR="00E5433F" w:rsidRPr="00E5433F" w:rsidRDefault="00E5433F" w:rsidP="00E5433F">
            <w:pPr>
              <w:spacing w:after="0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 xml:space="preserve">Année :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606A2" w14:textId="77777777" w:rsidR="00E5433F" w:rsidRPr="00E5433F" w:rsidRDefault="00E5433F" w:rsidP="009A3044">
            <w:pPr>
              <w:spacing w:line="360" w:lineRule="atLeast"/>
              <w:rPr>
                <w:rFonts w:ascii="Cambria" w:hAnsi="Cambria"/>
                <w:b/>
                <w:sz w:val="28"/>
              </w:rPr>
            </w:pPr>
          </w:p>
        </w:tc>
      </w:tr>
      <w:tr w:rsidR="00E5433F" w:rsidRPr="00E5433F" w14:paraId="3335B22B" w14:textId="77777777" w:rsidTr="00E5433F">
        <w:trPr>
          <w:cantSplit/>
        </w:trPr>
        <w:tc>
          <w:tcPr>
            <w:tcW w:w="2689" w:type="dxa"/>
            <w:shd w:val="clear" w:color="auto" w:fill="auto"/>
            <w:vAlign w:val="center"/>
          </w:tcPr>
          <w:p w14:paraId="5045D644" w14:textId="77777777" w:rsidR="00E5433F" w:rsidRPr="00E5433F" w:rsidRDefault="00E5433F" w:rsidP="009A3044">
            <w:pPr>
              <w:jc w:val="center"/>
              <w:rPr>
                <w:rFonts w:ascii="Cambria" w:hAnsi="Cambria"/>
              </w:rPr>
            </w:pPr>
            <w:r w:rsidRPr="00E5433F">
              <w:rPr>
                <w:rFonts w:ascii="Cambria" w:hAnsi="Cambria"/>
                <w:noProof/>
              </w:rPr>
              <w:drawing>
                <wp:inline distT="0" distB="0" distL="0" distR="0" wp14:anchorId="31E9ABE9" wp14:editId="6C74CCEE">
                  <wp:extent cx="1311930" cy="619200"/>
                  <wp:effectExtent l="0" t="0" r="254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30" cy="6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9C9F8" w14:textId="77777777" w:rsidR="00E5433F" w:rsidRPr="00E5433F" w:rsidRDefault="00E5433F" w:rsidP="009A3044">
            <w:pPr>
              <w:spacing w:before="120" w:line="360" w:lineRule="atLeast"/>
              <w:ind w:right="-28"/>
              <w:jc w:val="center"/>
              <w:rPr>
                <w:rFonts w:ascii="Cambria" w:hAnsi="Cambria"/>
                <w:b/>
                <w:sz w:val="36"/>
              </w:rPr>
            </w:pPr>
            <w:r w:rsidRPr="00E5433F">
              <w:rPr>
                <w:rFonts w:ascii="Cambria" w:hAnsi="Cambria"/>
                <w:b/>
                <w:sz w:val="36"/>
              </w:rPr>
              <w:t>DOSSIER DE CANDIDATURE</w:t>
            </w:r>
          </w:p>
          <w:p w14:paraId="1E05EBB7" w14:textId="77777777" w:rsidR="00E5433F" w:rsidRPr="00E5433F" w:rsidRDefault="00E5433F" w:rsidP="00E5433F">
            <w:pPr>
              <w:pStyle w:val="Titre3"/>
              <w:jc w:val="center"/>
              <w:rPr>
                <w:rFonts w:ascii="Cambria" w:hAnsi="Cambria"/>
              </w:rPr>
            </w:pPr>
            <w:r w:rsidRPr="00E5433F">
              <w:rPr>
                <w:rFonts w:ascii="Cambria" w:hAnsi="Cambria"/>
                <w:b/>
                <w:sz w:val="28"/>
              </w:rPr>
              <w:t>DIPLÔME UNIVERSITAIRE « DÉVELOPPEUR D’APPLICATIONS FULL STACK 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CEE" w14:textId="77777777" w:rsidR="00E5433F" w:rsidRPr="00E5433F" w:rsidRDefault="00E5433F" w:rsidP="009A3044">
            <w:pPr>
              <w:pStyle w:val="Titre3"/>
              <w:rPr>
                <w:rFonts w:ascii="Cambria" w:hAnsi="Cambria"/>
                <w:b/>
                <w:sz w:val="28"/>
              </w:rPr>
            </w:pPr>
          </w:p>
        </w:tc>
      </w:tr>
    </w:tbl>
    <w:p w14:paraId="2E00F131" w14:textId="77777777" w:rsidR="00096DDB" w:rsidRPr="00E5433F" w:rsidRDefault="00096DDB" w:rsidP="00096DDB">
      <w:pPr>
        <w:rPr>
          <w:rFonts w:ascii="Cambria" w:hAnsi="Cambria"/>
          <w:sz w:val="18"/>
          <w:szCs w:val="20"/>
        </w:rPr>
      </w:pPr>
    </w:p>
    <w:p w14:paraId="7531A8E8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t>identification du candidat</w:t>
      </w:r>
    </w:p>
    <w:p w14:paraId="0D29D0C2" w14:textId="77777777" w:rsidR="00096DDB" w:rsidRPr="00E5433F" w:rsidRDefault="00096DDB" w:rsidP="00096DDB">
      <w:pPr>
        <w:rPr>
          <w:rFonts w:ascii="Cambria" w:hAnsi="Cambria"/>
          <w:sz w:val="18"/>
          <w:szCs w:val="20"/>
        </w:rPr>
      </w:pPr>
    </w:p>
    <w:tbl>
      <w:tblPr>
        <w:tblW w:w="1042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"/>
        <w:gridCol w:w="5173"/>
        <w:gridCol w:w="5245"/>
      </w:tblGrid>
      <w:tr w:rsidR="00096DDB" w:rsidRPr="00E5433F" w14:paraId="55F0F594" w14:textId="77777777" w:rsidTr="009A3044">
        <w:trPr>
          <w:cantSplit/>
        </w:trPr>
        <w:tc>
          <w:tcPr>
            <w:tcW w:w="5183" w:type="dxa"/>
            <w:gridSpan w:val="2"/>
            <w:shd w:val="clear" w:color="auto" w:fill="auto"/>
          </w:tcPr>
          <w:p w14:paraId="183A5B5A" w14:textId="77777777" w:rsidR="00096DDB" w:rsidRPr="00E5433F" w:rsidRDefault="00096DDB" w:rsidP="009A3044">
            <w:pPr>
              <w:spacing w:before="120" w:line="360" w:lineRule="atLeast"/>
              <w:rPr>
                <w:rFonts w:ascii="Cambria" w:hAnsi="Cambria"/>
              </w:rPr>
            </w:pPr>
            <w:r w:rsidRPr="001632B8">
              <w:rPr>
                <w:rFonts w:ascii="Cambria" w:hAnsi="Cambria"/>
                <w:bCs/>
              </w:rPr>
              <w:t>Nom</w:t>
            </w:r>
            <w:r w:rsidRPr="00E5433F">
              <w:rPr>
                <w:rFonts w:ascii="Cambria" w:hAnsi="Cambria"/>
              </w:rPr>
              <w:t xml:space="preserve"> : ...............................................……………………………</w:t>
            </w:r>
          </w:p>
        </w:tc>
        <w:tc>
          <w:tcPr>
            <w:tcW w:w="5245" w:type="dxa"/>
            <w:shd w:val="clear" w:color="auto" w:fill="auto"/>
          </w:tcPr>
          <w:p w14:paraId="11CF3A01" w14:textId="77777777" w:rsidR="00096DDB" w:rsidRPr="00E5433F" w:rsidRDefault="00096DDB" w:rsidP="009A3044">
            <w:pPr>
              <w:spacing w:before="120" w:line="360" w:lineRule="atLeast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Prénom : ............................................…………………………..</w:t>
            </w:r>
          </w:p>
        </w:tc>
      </w:tr>
      <w:tr w:rsidR="00096DDB" w:rsidRPr="00E5433F" w14:paraId="5F178928" w14:textId="77777777" w:rsidTr="009A3044">
        <w:trPr>
          <w:cantSplit/>
        </w:trPr>
        <w:tc>
          <w:tcPr>
            <w:tcW w:w="5183" w:type="dxa"/>
            <w:gridSpan w:val="2"/>
            <w:shd w:val="clear" w:color="auto" w:fill="auto"/>
          </w:tcPr>
          <w:p w14:paraId="180A17F8" w14:textId="77777777" w:rsidR="00096DDB" w:rsidRPr="00E5433F" w:rsidRDefault="00096DDB" w:rsidP="009A3044">
            <w:pPr>
              <w:spacing w:before="120" w:line="360" w:lineRule="atLeast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Nom de jeune fille : ...............................…………...</w:t>
            </w:r>
          </w:p>
        </w:tc>
        <w:tc>
          <w:tcPr>
            <w:tcW w:w="5245" w:type="dxa"/>
            <w:shd w:val="clear" w:color="auto" w:fill="auto"/>
          </w:tcPr>
          <w:p w14:paraId="56463978" w14:textId="77777777" w:rsidR="00096DDB" w:rsidRPr="00E5433F" w:rsidRDefault="00096DDB" w:rsidP="009A3044">
            <w:pPr>
              <w:spacing w:before="120" w:line="360" w:lineRule="atLeast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Sexe :</w:t>
            </w:r>
            <w:r w:rsidRPr="00E5433F">
              <w:rPr>
                <w:rFonts w:ascii="Cambria" w:hAnsi="Cambria"/>
                <w:caps/>
                <w:shd w:val="clear" w:color="auto" w:fill="FFFFFF"/>
              </w:rPr>
              <w:tab/>
            </w:r>
            <w:r w:rsidRPr="00E5433F">
              <w:rPr>
                <w:rFonts w:ascii="Cambria" w:hAnsi="Cambria"/>
              </w:rPr>
              <w:sym w:font="Wingdings" w:char="F0A8"/>
            </w:r>
            <w:r w:rsidRPr="00E5433F">
              <w:rPr>
                <w:rFonts w:ascii="Cambria" w:hAnsi="Cambria"/>
              </w:rPr>
              <w:t xml:space="preserve"> M</w:t>
            </w:r>
            <w:r w:rsidRPr="00E5433F">
              <w:rPr>
                <w:rFonts w:ascii="Cambria" w:hAnsi="Cambria"/>
                <w:caps/>
                <w:shd w:val="clear" w:color="auto" w:fill="FFFFFF"/>
              </w:rPr>
              <w:tab/>
            </w:r>
            <w:r w:rsidRPr="00E5433F">
              <w:rPr>
                <w:rFonts w:ascii="Cambria" w:hAnsi="Cambria"/>
              </w:rPr>
              <w:sym w:font="Wingdings" w:char="F0A8"/>
            </w:r>
            <w:r w:rsidRPr="00E5433F">
              <w:rPr>
                <w:rFonts w:ascii="Cambria" w:hAnsi="Cambria"/>
              </w:rPr>
              <w:t xml:space="preserve"> F</w:t>
            </w:r>
          </w:p>
        </w:tc>
      </w:tr>
      <w:tr w:rsidR="00096DDB" w:rsidRPr="00E5433F" w14:paraId="2B355453" w14:textId="77777777" w:rsidTr="009A3044">
        <w:trPr>
          <w:cantSplit/>
        </w:trPr>
        <w:tc>
          <w:tcPr>
            <w:tcW w:w="5183" w:type="dxa"/>
            <w:gridSpan w:val="2"/>
            <w:shd w:val="clear" w:color="auto" w:fill="auto"/>
          </w:tcPr>
          <w:p w14:paraId="24F5B832" w14:textId="77777777" w:rsidR="00096DDB" w:rsidRPr="00E5433F" w:rsidRDefault="00096DDB" w:rsidP="009A3044">
            <w:pPr>
              <w:spacing w:before="120" w:line="360" w:lineRule="atLeast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Nationalité : .........................................……………………….</w:t>
            </w:r>
          </w:p>
        </w:tc>
        <w:tc>
          <w:tcPr>
            <w:tcW w:w="5245" w:type="dxa"/>
            <w:shd w:val="clear" w:color="auto" w:fill="auto"/>
          </w:tcPr>
          <w:p w14:paraId="01A828E4" w14:textId="07CE2D4C" w:rsidR="00096DDB" w:rsidRPr="00E5433F" w:rsidRDefault="00096DDB" w:rsidP="009A3044">
            <w:pPr>
              <w:spacing w:before="120" w:line="360" w:lineRule="atLeast"/>
              <w:rPr>
                <w:rFonts w:ascii="Cambria" w:hAnsi="Cambria"/>
              </w:rPr>
            </w:pPr>
          </w:p>
        </w:tc>
      </w:tr>
      <w:tr w:rsidR="00096DDB" w:rsidRPr="00E5433F" w14:paraId="27783BDC" w14:textId="77777777" w:rsidTr="009A3044">
        <w:trPr>
          <w:cantSplit/>
        </w:trPr>
        <w:tc>
          <w:tcPr>
            <w:tcW w:w="10428" w:type="dxa"/>
            <w:gridSpan w:val="3"/>
            <w:shd w:val="clear" w:color="auto" w:fill="auto"/>
          </w:tcPr>
          <w:p w14:paraId="37F0AF0C" w14:textId="77777777" w:rsidR="00096DDB" w:rsidRPr="00E5433F" w:rsidRDefault="00096DDB" w:rsidP="009A3044">
            <w:pPr>
              <w:spacing w:before="120" w:line="360" w:lineRule="atLeast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 xml:space="preserve">Date de naissance : ...............................………… </w:t>
            </w:r>
            <w:r w:rsidRPr="00E5433F">
              <w:rPr>
                <w:rFonts w:ascii="Cambria" w:hAnsi="Cambria"/>
                <w:sz w:val="20"/>
              </w:rPr>
              <w:t>Lieu </w:t>
            </w:r>
            <w:r w:rsidRPr="00E5433F">
              <w:rPr>
                <w:rFonts w:ascii="Cambria" w:hAnsi="Cambria"/>
              </w:rPr>
              <w:t xml:space="preserve">: .................................……………, </w:t>
            </w:r>
            <w:r w:rsidRPr="00E5433F">
              <w:rPr>
                <w:rFonts w:ascii="Cambria" w:hAnsi="Cambria"/>
                <w:sz w:val="20"/>
              </w:rPr>
              <w:t>Pays </w:t>
            </w:r>
            <w:r w:rsidRPr="00E5433F">
              <w:rPr>
                <w:rFonts w:ascii="Cambria" w:hAnsi="Cambria"/>
              </w:rPr>
              <w:t>: .............................................</w:t>
            </w:r>
          </w:p>
        </w:tc>
      </w:tr>
      <w:tr w:rsidR="00096DDB" w:rsidRPr="00E5433F" w14:paraId="6D528C08" w14:textId="77777777" w:rsidTr="009A3044">
        <w:trPr>
          <w:cantSplit/>
        </w:trPr>
        <w:tc>
          <w:tcPr>
            <w:tcW w:w="10428" w:type="dxa"/>
            <w:gridSpan w:val="3"/>
            <w:shd w:val="clear" w:color="auto" w:fill="auto"/>
          </w:tcPr>
          <w:p w14:paraId="4A9D36A5" w14:textId="77777777" w:rsidR="00096DDB" w:rsidRPr="00E5433F" w:rsidRDefault="00096DDB" w:rsidP="009A3044">
            <w:pPr>
              <w:spacing w:before="120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Adresse où vous souhaitez recevoir le courrier : ............................................................................................................</w:t>
            </w:r>
          </w:p>
          <w:p w14:paraId="0C463BF9" w14:textId="77777777" w:rsidR="00096DDB" w:rsidRPr="00E5433F" w:rsidRDefault="00096DDB" w:rsidP="009A3044">
            <w:pPr>
              <w:spacing w:before="120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...……………………………………………………………….....................................................................................................................</w:t>
            </w:r>
          </w:p>
          <w:p w14:paraId="7D7785BD" w14:textId="77777777" w:rsidR="00096DDB" w:rsidRPr="00E5433F" w:rsidRDefault="00096DDB" w:rsidP="009A3044">
            <w:pPr>
              <w:spacing w:before="120"/>
              <w:ind w:left="708" w:hanging="708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...………………………………………………………………..............................Téléphone :...............................................................</w:t>
            </w:r>
          </w:p>
        </w:tc>
      </w:tr>
      <w:tr w:rsidR="00096DDB" w:rsidRPr="00E5433F" w14:paraId="461FB51C" w14:textId="77777777" w:rsidTr="009A3044">
        <w:tblPrEx>
          <w:tblCellMar>
            <w:left w:w="70" w:type="dxa"/>
            <w:right w:w="70" w:type="dxa"/>
          </w:tblCellMar>
        </w:tblPrEx>
        <w:trPr>
          <w:gridBefore w:val="1"/>
          <w:wBefore w:w="10" w:type="dxa"/>
        </w:trPr>
        <w:tc>
          <w:tcPr>
            <w:tcW w:w="10418" w:type="dxa"/>
            <w:gridSpan w:val="2"/>
            <w:shd w:val="clear" w:color="auto" w:fill="auto"/>
          </w:tcPr>
          <w:p w14:paraId="12D31029" w14:textId="77777777" w:rsidR="00096DDB" w:rsidRPr="00E5433F" w:rsidRDefault="00096DDB" w:rsidP="009A3044">
            <w:pPr>
              <w:spacing w:before="120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Email : ………………………………………………………………………………………………………</w:t>
            </w:r>
          </w:p>
        </w:tc>
      </w:tr>
      <w:tr w:rsidR="00096DDB" w:rsidRPr="00E5433F" w14:paraId="24FFC389" w14:textId="77777777" w:rsidTr="009A3044">
        <w:tblPrEx>
          <w:tblCellMar>
            <w:left w:w="70" w:type="dxa"/>
            <w:right w:w="70" w:type="dxa"/>
          </w:tblCellMar>
        </w:tblPrEx>
        <w:trPr>
          <w:gridBefore w:val="1"/>
          <w:wBefore w:w="10" w:type="dxa"/>
        </w:trPr>
        <w:tc>
          <w:tcPr>
            <w:tcW w:w="10418" w:type="dxa"/>
            <w:gridSpan w:val="2"/>
            <w:shd w:val="clear" w:color="auto" w:fill="auto"/>
          </w:tcPr>
          <w:p w14:paraId="4973C033" w14:textId="77777777" w:rsidR="00096DDB" w:rsidRPr="00E5433F" w:rsidRDefault="00096DDB" w:rsidP="009A3044">
            <w:pPr>
              <w:spacing w:before="120"/>
              <w:rPr>
                <w:rFonts w:ascii="Cambria" w:hAnsi="Cambria"/>
              </w:rPr>
            </w:pPr>
          </w:p>
          <w:p w14:paraId="78A133E0" w14:textId="77777777" w:rsidR="00096DDB" w:rsidRPr="00E5433F" w:rsidRDefault="00096DDB" w:rsidP="009A3044">
            <w:pPr>
              <w:spacing w:before="120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 xml:space="preserve">Pour le bon suivi de votre formation, avez-vous besoin d'aménagements liés à une situation de santé temporaire ou de handicap ? </w:t>
            </w:r>
            <w:sdt>
              <w:sdtPr>
                <w:rPr>
                  <w:rFonts w:ascii="Cambria" w:hAnsi="Cambria"/>
                </w:rPr>
                <w:id w:val="65102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43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5433F">
              <w:rPr>
                <w:rFonts w:ascii="Cambria" w:hAnsi="Cambria"/>
              </w:rPr>
              <w:t xml:space="preserve"> Oui</w:t>
            </w:r>
            <w:r w:rsidRPr="00E5433F">
              <w:rPr>
                <w:rFonts w:ascii="Cambria" w:hAnsi="Cambria"/>
                <w:i/>
                <w:sz w:val="20"/>
              </w:rPr>
              <w:tab/>
            </w:r>
            <w:sdt>
              <w:sdtPr>
                <w:rPr>
                  <w:rFonts w:ascii="Cambria" w:hAnsi="Cambria"/>
                  <w:sz w:val="20"/>
                </w:rPr>
                <w:id w:val="73636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433F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E5433F">
              <w:rPr>
                <w:rFonts w:ascii="Cambria" w:hAnsi="Cambria"/>
                <w:sz w:val="20"/>
              </w:rPr>
              <w:t xml:space="preserve"> </w:t>
            </w:r>
            <w:r w:rsidRPr="00E5433F">
              <w:rPr>
                <w:rFonts w:ascii="Cambria" w:hAnsi="Cambria"/>
              </w:rPr>
              <w:t>Non</w:t>
            </w:r>
          </w:p>
          <w:p w14:paraId="5B4FFFED" w14:textId="77777777" w:rsidR="00096DDB" w:rsidRPr="00E5433F" w:rsidRDefault="00096DDB" w:rsidP="009A3044">
            <w:pPr>
              <w:spacing w:before="120"/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>Si oui, vous serez contacté(e) dès réception de ce dossier complété par la personne référente afin de déterminer vos besoins.</w:t>
            </w:r>
          </w:p>
          <w:p w14:paraId="271A0223" w14:textId="77777777" w:rsidR="00096DDB" w:rsidRPr="00E5433F" w:rsidRDefault="00096DDB" w:rsidP="009A3044">
            <w:pPr>
              <w:spacing w:before="120"/>
              <w:rPr>
                <w:rFonts w:ascii="Cambria" w:hAnsi="Cambria"/>
              </w:rPr>
            </w:pPr>
          </w:p>
          <w:p w14:paraId="2BD0C6CB" w14:textId="77777777" w:rsidR="00096DDB" w:rsidRPr="00E5433F" w:rsidRDefault="00096DDB" w:rsidP="009A3044">
            <w:pPr>
              <w:spacing w:before="120"/>
              <w:rPr>
                <w:rFonts w:ascii="Cambria" w:hAnsi="Cambria"/>
                <w:b/>
              </w:rPr>
            </w:pPr>
            <w:r w:rsidRPr="00E5433F">
              <w:rPr>
                <w:rFonts w:ascii="Cambria" w:hAnsi="Cambria"/>
                <w:b/>
              </w:rPr>
              <w:t>Possédez-vous un ordinateur portable avec la possibilité d’y installer une partition UNIX et utilisable durant la formation ?</w:t>
            </w:r>
          </w:p>
          <w:p w14:paraId="03671791" w14:textId="77777777" w:rsidR="00096DDB" w:rsidRPr="00E5433F" w:rsidRDefault="00096DDB" w:rsidP="009A3044">
            <w:pPr>
              <w:spacing w:before="120"/>
              <w:rPr>
                <w:rFonts w:ascii="Cambria" w:hAnsi="Cambria"/>
                <w:b/>
              </w:rPr>
            </w:pPr>
            <w:r w:rsidRPr="00E5433F">
              <w:rPr>
                <w:rFonts w:ascii="Cambria" w:hAnsi="Cambria"/>
                <w:b/>
              </w:rPr>
              <w:sym w:font="Wingdings" w:char="F071"/>
            </w:r>
            <w:r w:rsidRPr="00E5433F">
              <w:rPr>
                <w:rFonts w:ascii="Cambria" w:hAnsi="Cambria"/>
                <w:b/>
              </w:rPr>
              <w:t xml:space="preserve"> OUI</w:t>
            </w:r>
            <w:r w:rsidRPr="00E5433F">
              <w:rPr>
                <w:rFonts w:ascii="Cambria" w:hAnsi="Cambria"/>
                <w:b/>
              </w:rPr>
              <w:tab/>
            </w:r>
            <w:r w:rsidRPr="00E5433F">
              <w:rPr>
                <w:rFonts w:ascii="Cambria" w:hAnsi="Cambria"/>
                <w:b/>
              </w:rPr>
              <w:sym w:font="Wingdings" w:char="F071"/>
            </w:r>
            <w:r w:rsidRPr="00E5433F">
              <w:rPr>
                <w:rFonts w:ascii="Cambria" w:hAnsi="Cambria"/>
                <w:b/>
              </w:rPr>
              <w:t xml:space="preserve"> NON</w:t>
            </w:r>
          </w:p>
        </w:tc>
      </w:tr>
    </w:tbl>
    <w:p w14:paraId="02FD188B" w14:textId="77777777" w:rsidR="00096DDB" w:rsidRPr="00E5433F" w:rsidRDefault="00096DDB" w:rsidP="00096DDB">
      <w:pPr>
        <w:rPr>
          <w:rFonts w:ascii="Cambria" w:hAnsi="Cambria"/>
          <w:sz w:val="18"/>
        </w:rPr>
      </w:pPr>
    </w:p>
    <w:p w14:paraId="42A341B2" w14:textId="77777777" w:rsidR="00096DDB" w:rsidRPr="00E5433F" w:rsidRDefault="00096DDB" w:rsidP="00096DDB">
      <w:pPr>
        <w:rPr>
          <w:rFonts w:ascii="Cambria" w:hAnsi="Cambria"/>
          <w:cap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8"/>
        <w:gridCol w:w="3258"/>
        <w:gridCol w:w="3253"/>
      </w:tblGrid>
      <w:tr w:rsidR="00096DDB" w:rsidRPr="00E5433F" w14:paraId="2E5736DE" w14:textId="77777777" w:rsidTr="009A3044">
        <w:trPr>
          <w:trHeight w:val="441"/>
        </w:trPr>
        <w:tc>
          <w:tcPr>
            <w:tcW w:w="10318" w:type="dxa"/>
            <w:gridSpan w:val="3"/>
            <w:tcBorders>
              <w:bottom w:val="single" w:sz="4" w:space="0" w:color="auto"/>
            </w:tcBorders>
            <w:vAlign w:val="center"/>
          </w:tcPr>
          <w:p w14:paraId="0C1C2229" w14:textId="77777777" w:rsidR="00096DDB" w:rsidRPr="00E5433F" w:rsidRDefault="00096DDB" w:rsidP="009A3044">
            <w:pPr>
              <w:jc w:val="center"/>
              <w:rPr>
                <w:rFonts w:ascii="Cambria" w:hAnsi="Cambria"/>
                <w:caps/>
              </w:rPr>
            </w:pPr>
            <w:r w:rsidRPr="00E5433F">
              <w:rPr>
                <w:rFonts w:ascii="Cambria" w:hAnsi="Cambria"/>
                <w:caps/>
              </w:rPr>
              <w:t>DECISION DE LA COMMISSION D’ADMISSION</w:t>
            </w:r>
          </w:p>
        </w:tc>
      </w:tr>
      <w:tr w:rsidR="00096DDB" w:rsidRPr="00E5433F" w14:paraId="7BDB2165" w14:textId="77777777" w:rsidTr="009A3044">
        <w:tc>
          <w:tcPr>
            <w:tcW w:w="3439" w:type="dxa"/>
            <w:shd w:val="clear" w:color="auto" w:fill="auto"/>
          </w:tcPr>
          <w:p w14:paraId="62E0B06C" w14:textId="77777777" w:rsidR="00096DDB" w:rsidRPr="00E5433F" w:rsidRDefault="00096DDB" w:rsidP="009A3044">
            <w:pPr>
              <w:jc w:val="center"/>
              <w:rPr>
                <w:rFonts w:ascii="Cambria" w:hAnsi="Cambria"/>
                <w:caps/>
              </w:rPr>
            </w:pPr>
            <w:r w:rsidRPr="00E5433F">
              <w:rPr>
                <w:rFonts w:ascii="Cambria" w:hAnsi="Cambria"/>
                <w:caps/>
              </w:rPr>
              <w:t>Admis</w:t>
            </w:r>
          </w:p>
        </w:tc>
        <w:tc>
          <w:tcPr>
            <w:tcW w:w="3439" w:type="dxa"/>
            <w:shd w:val="clear" w:color="auto" w:fill="auto"/>
          </w:tcPr>
          <w:p w14:paraId="60DD0DE7" w14:textId="77777777" w:rsidR="00096DDB" w:rsidRPr="00E5433F" w:rsidRDefault="00096DDB" w:rsidP="009A3044">
            <w:pPr>
              <w:jc w:val="center"/>
              <w:rPr>
                <w:rFonts w:ascii="Cambria" w:hAnsi="Cambria"/>
                <w:caps/>
              </w:rPr>
            </w:pPr>
            <w:r w:rsidRPr="00E5433F">
              <w:rPr>
                <w:rFonts w:ascii="Cambria" w:hAnsi="Cambria"/>
                <w:caps/>
              </w:rPr>
              <w:t>Non admis</w:t>
            </w:r>
          </w:p>
        </w:tc>
        <w:tc>
          <w:tcPr>
            <w:tcW w:w="3440" w:type="dxa"/>
            <w:shd w:val="clear" w:color="auto" w:fill="auto"/>
          </w:tcPr>
          <w:p w14:paraId="1B6B3BA0" w14:textId="77777777" w:rsidR="00096DDB" w:rsidRPr="00E5433F" w:rsidRDefault="00096DDB" w:rsidP="009A3044">
            <w:pPr>
              <w:jc w:val="center"/>
              <w:rPr>
                <w:rFonts w:ascii="Cambria" w:hAnsi="Cambria"/>
                <w:caps/>
              </w:rPr>
            </w:pPr>
            <w:r w:rsidRPr="00E5433F">
              <w:rPr>
                <w:rFonts w:ascii="Cambria" w:hAnsi="Cambria"/>
                <w:caps/>
              </w:rPr>
              <w:t>date</w:t>
            </w:r>
          </w:p>
        </w:tc>
      </w:tr>
      <w:tr w:rsidR="00096DDB" w:rsidRPr="00E5433F" w14:paraId="3BBB49D2" w14:textId="77777777" w:rsidTr="009A3044">
        <w:trPr>
          <w:trHeight w:val="377"/>
        </w:trPr>
        <w:tc>
          <w:tcPr>
            <w:tcW w:w="3439" w:type="dxa"/>
            <w:shd w:val="clear" w:color="auto" w:fill="auto"/>
          </w:tcPr>
          <w:p w14:paraId="209D0958" w14:textId="77777777" w:rsidR="00096DDB" w:rsidRPr="00E5433F" w:rsidRDefault="00096DDB" w:rsidP="009A3044">
            <w:pPr>
              <w:rPr>
                <w:rFonts w:ascii="Cambria" w:hAnsi="Cambria"/>
                <w:caps/>
              </w:rPr>
            </w:pPr>
          </w:p>
        </w:tc>
        <w:tc>
          <w:tcPr>
            <w:tcW w:w="3439" w:type="dxa"/>
            <w:shd w:val="clear" w:color="auto" w:fill="auto"/>
          </w:tcPr>
          <w:p w14:paraId="437C2CF1" w14:textId="77777777" w:rsidR="00096DDB" w:rsidRPr="00E5433F" w:rsidRDefault="00096DDB" w:rsidP="009A3044">
            <w:pPr>
              <w:rPr>
                <w:rFonts w:ascii="Cambria" w:hAnsi="Cambria"/>
                <w:caps/>
              </w:rPr>
            </w:pPr>
          </w:p>
        </w:tc>
        <w:tc>
          <w:tcPr>
            <w:tcW w:w="3440" w:type="dxa"/>
            <w:shd w:val="clear" w:color="auto" w:fill="auto"/>
          </w:tcPr>
          <w:p w14:paraId="0DD4E754" w14:textId="77777777" w:rsidR="00096DDB" w:rsidRPr="00E5433F" w:rsidRDefault="00096DDB" w:rsidP="009A3044">
            <w:pPr>
              <w:rPr>
                <w:rFonts w:ascii="Cambria" w:hAnsi="Cambria"/>
                <w:caps/>
              </w:rPr>
            </w:pPr>
          </w:p>
        </w:tc>
      </w:tr>
    </w:tbl>
    <w:p w14:paraId="1B0BE1FF" w14:textId="77777777" w:rsidR="00096DDB" w:rsidRPr="00E5433F" w:rsidRDefault="00096DDB" w:rsidP="00096DDB">
      <w:pPr>
        <w:rPr>
          <w:rFonts w:ascii="Cambria" w:hAnsi="Cambria"/>
          <w:caps/>
          <w:sz w:val="20"/>
          <w:szCs w:val="20"/>
        </w:rPr>
      </w:pPr>
    </w:p>
    <w:p w14:paraId="2FC3D774" w14:textId="77777777" w:rsidR="00B41A24" w:rsidRPr="00E5433F" w:rsidRDefault="00B41A24" w:rsidP="00973DC8">
      <w:pPr>
        <w:pStyle w:val="Notedebasdepage"/>
        <w:rPr>
          <w:rFonts w:ascii="Cambria" w:hAnsi="Cambria" w:cstheme="minorHAnsi"/>
          <w:sz w:val="12"/>
          <w:szCs w:val="12"/>
        </w:rPr>
        <w:sectPr w:rsidR="00B41A24" w:rsidRPr="00E5433F" w:rsidSect="00DD51F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276" w:bottom="992" w:left="851" w:header="709" w:footer="510" w:gutter="0"/>
          <w:cols w:space="708"/>
          <w:titlePg/>
          <w:docGrid w:linePitch="360"/>
        </w:sectPr>
      </w:pPr>
    </w:p>
    <w:p w14:paraId="4789B6A3" w14:textId="77777777" w:rsidR="00096DDB" w:rsidRPr="00E5433F" w:rsidRDefault="00096DDB" w:rsidP="00096DDB">
      <w:pPr>
        <w:rPr>
          <w:rFonts w:ascii="Cambria" w:hAnsi="Cambria"/>
          <w:i/>
          <w:caps/>
          <w:sz w:val="20"/>
          <w:szCs w:val="20"/>
        </w:rPr>
      </w:pPr>
    </w:p>
    <w:p w14:paraId="09306F79" w14:textId="77777777" w:rsidR="00096DDB" w:rsidRPr="00E5433F" w:rsidRDefault="00096DDB" w:rsidP="00096DDB">
      <w:pPr>
        <w:rPr>
          <w:rFonts w:ascii="Cambria" w:hAnsi="Cambria"/>
          <w:i/>
          <w:sz w:val="20"/>
          <w:szCs w:val="20"/>
        </w:rPr>
      </w:pPr>
      <w:r w:rsidRPr="00E5433F">
        <w:rPr>
          <w:rFonts w:ascii="Cambria" w:hAnsi="Cambria"/>
          <w:i/>
          <w:caps/>
          <w:sz w:val="20"/>
          <w:szCs w:val="20"/>
        </w:rPr>
        <w:t>N</w:t>
      </w:r>
      <w:r w:rsidRPr="00E5433F">
        <w:rPr>
          <w:rFonts w:ascii="Cambria" w:hAnsi="Cambria"/>
          <w:i/>
          <w:sz w:val="20"/>
          <w:szCs w:val="20"/>
        </w:rPr>
        <w:t>ous vous recommandons de compléter avec le plus grand soin les rubriques ci-après. Elles constituent les éléments essentiels pour l'évaluation de votre candidature. La commission pourra, si elle le juge utile, demander des compléments d'information et/ou convoquer le candidat à un entretien.</w:t>
      </w:r>
    </w:p>
    <w:p w14:paraId="223129C9" w14:textId="77777777" w:rsidR="00096DDB" w:rsidRPr="00E5433F" w:rsidRDefault="00096DDB" w:rsidP="00DD51F9">
      <w:pPr>
        <w:spacing w:after="0"/>
        <w:rPr>
          <w:rFonts w:ascii="Cambria" w:hAnsi="Cambria"/>
          <w:sz w:val="20"/>
          <w:szCs w:val="20"/>
        </w:rPr>
      </w:pPr>
    </w:p>
    <w:p w14:paraId="531CB9AB" w14:textId="77777777" w:rsidR="00096DDB" w:rsidRPr="00E5433F" w:rsidRDefault="00096DDB" w:rsidP="00096DDB">
      <w:pPr>
        <w:rPr>
          <w:rFonts w:ascii="Cambria" w:hAnsi="Cambria"/>
          <w:i/>
          <w:sz w:val="20"/>
          <w:szCs w:val="20"/>
        </w:rPr>
      </w:pPr>
      <w:r w:rsidRPr="00E5433F">
        <w:rPr>
          <w:rFonts w:ascii="Cambria" w:hAnsi="Cambria"/>
          <w:i/>
          <w:sz w:val="20"/>
          <w:szCs w:val="20"/>
        </w:rPr>
        <w:t>Une attention particulière sera accordée à la lisibilité des informations ci-après répertoriées (Intitulé des formations et des établissements, chronologie et continuité, durée des études ou des emplois occupés, ...)</w:t>
      </w:r>
    </w:p>
    <w:p w14:paraId="100BB110" w14:textId="77777777" w:rsidR="00096DDB" w:rsidRPr="00E5433F" w:rsidRDefault="00096DDB" w:rsidP="00DD51F9">
      <w:pPr>
        <w:spacing w:after="0"/>
        <w:rPr>
          <w:rFonts w:ascii="Cambria" w:hAnsi="Cambria"/>
          <w:sz w:val="20"/>
          <w:szCs w:val="20"/>
        </w:rPr>
      </w:pPr>
    </w:p>
    <w:p w14:paraId="2B94616B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t>cursus universitaire</w:t>
      </w:r>
    </w:p>
    <w:p w14:paraId="766A1EF5" w14:textId="77777777" w:rsidR="00096DDB" w:rsidRPr="00E5433F" w:rsidRDefault="00096DDB" w:rsidP="00DD51F9">
      <w:pPr>
        <w:spacing w:after="0"/>
        <w:rPr>
          <w:rFonts w:ascii="Cambria" w:hAnsi="Cambria"/>
          <w:sz w:val="20"/>
          <w:szCs w:val="20"/>
        </w:rPr>
      </w:pPr>
    </w:p>
    <w:tbl>
      <w:tblPr>
        <w:tblW w:w="1042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56"/>
        <w:gridCol w:w="3614"/>
        <w:gridCol w:w="3615"/>
        <w:gridCol w:w="904"/>
        <w:gridCol w:w="939"/>
      </w:tblGrid>
      <w:tr w:rsidR="00AD2C69" w:rsidRPr="00BC32E5" w14:paraId="694B6C18" w14:textId="77777777" w:rsidTr="001A06F8">
        <w:trPr>
          <w:cantSplit/>
          <w:trHeight w:val="65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6" w:space="0" w:color="auto"/>
            </w:tcBorders>
          </w:tcPr>
          <w:p w14:paraId="6F328D3C" w14:textId="77777777" w:rsidR="00AD2C69" w:rsidRPr="00BC32E5" w:rsidRDefault="00AD2C69" w:rsidP="001A06F8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BC32E5">
              <w:rPr>
                <w:rFonts w:ascii="Cambria" w:hAnsi="Cambria"/>
                <w:b/>
                <w:sz w:val="20"/>
              </w:rPr>
              <w:t>Diplôme</w:t>
            </w:r>
          </w:p>
        </w:tc>
        <w:tc>
          <w:tcPr>
            <w:tcW w:w="3614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01612A6A" w14:textId="77777777" w:rsidR="00AD2C69" w:rsidRPr="00BC32E5" w:rsidRDefault="00AD2C69" w:rsidP="001A06F8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</w:t>
            </w:r>
            <w:r w:rsidRPr="00BC32E5">
              <w:rPr>
                <w:rFonts w:ascii="Cambria" w:hAnsi="Cambria"/>
                <w:b/>
                <w:sz w:val="20"/>
              </w:rPr>
              <w:t>ype</w:t>
            </w:r>
            <w:r>
              <w:rPr>
                <w:rFonts w:ascii="Cambria" w:hAnsi="Cambria"/>
                <w:b/>
                <w:sz w:val="20"/>
              </w:rPr>
              <w:t>, sé</w:t>
            </w:r>
            <w:r w:rsidRPr="00BC32E5">
              <w:rPr>
                <w:rFonts w:ascii="Cambria" w:hAnsi="Cambria"/>
                <w:b/>
                <w:sz w:val="20"/>
              </w:rPr>
              <w:t>rie, domaine</w:t>
            </w:r>
          </w:p>
        </w:tc>
        <w:tc>
          <w:tcPr>
            <w:tcW w:w="3615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07A4E27A" w14:textId="77777777" w:rsidR="00AD2C69" w:rsidRPr="00BC32E5" w:rsidRDefault="00AD2C69" w:rsidP="001A06F8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BC32E5">
              <w:rPr>
                <w:rFonts w:ascii="Cambria" w:hAnsi="Cambria"/>
                <w:b/>
                <w:sz w:val="20"/>
              </w:rPr>
              <w:t>Etablissement, Ecole, Université</w:t>
            </w:r>
          </w:p>
        </w:tc>
        <w:tc>
          <w:tcPr>
            <w:tcW w:w="904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</w:tcBorders>
          </w:tcPr>
          <w:p w14:paraId="5B911E1D" w14:textId="77777777" w:rsidR="00AD2C69" w:rsidRPr="00BC32E5" w:rsidRDefault="00AD2C69" w:rsidP="001A06F8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BC32E5">
              <w:rPr>
                <w:rFonts w:ascii="Cambria" w:hAnsi="Cambria"/>
                <w:b/>
                <w:sz w:val="20"/>
              </w:rPr>
              <w:t>Année</w:t>
            </w:r>
          </w:p>
        </w:tc>
        <w:tc>
          <w:tcPr>
            <w:tcW w:w="939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single" w:sz="6" w:space="0" w:color="auto"/>
            </w:tcBorders>
          </w:tcPr>
          <w:p w14:paraId="693D21ED" w14:textId="77777777" w:rsidR="00AD2C69" w:rsidRPr="00BC32E5" w:rsidRDefault="00AD2C69" w:rsidP="001A06F8">
            <w:pPr>
              <w:spacing w:before="20" w:after="20"/>
              <w:ind w:left="-40"/>
              <w:jc w:val="center"/>
              <w:rPr>
                <w:rFonts w:ascii="Cambria" w:hAnsi="Cambria"/>
                <w:b/>
                <w:sz w:val="18"/>
              </w:rPr>
            </w:pPr>
            <w:r w:rsidRPr="00BC32E5">
              <w:rPr>
                <w:rFonts w:ascii="Cambria" w:hAnsi="Cambria"/>
                <w:b/>
                <w:sz w:val="18"/>
              </w:rPr>
              <w:t>Mention</w:t>
            </w:r>
          </w:p>
        </w:tc>
      </w:tr>
      <w:tr w:rsidR="00AD2C69" w:rsidRPr="00FC6EB8" w14:paraId="4651CD0E" w14:textId="77777777" w:rsidTr="001A06F8">
        <w:trPr>
          <w:cantSplit/>
          <w:trHeight w:val="454"/>
        </w:trPr>
        <w:tc>
          <w:tcPr>
            <w:tcW w:w="13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0D7EBD3F" w14:textId="77777777" w:rsidR="00AD2C69" w:rsidRPr="00FC6EB8" w:rsidRDefault="00AD2C69" w:rsidP="001A06F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  <w:r w:rsidRPr="00FC6EB8">
              <w:rPr>
                <w:rFonts w:ascii="Cambria" w:hAnsi="Cambria"/>
                <w:sz w:val="20"/>
              </w:rPr>
              <w:t>Baccalauréat</w:t>
            </w:r>
            <w:r>
              <w:rPr>
                <w:rFonts w:ascii="Cambria" w:hAnsi="Cambria"/>
                <w:sz w:val="20"/>
              </w:rPr>
              <w:t xml:space="preserve"> ou équivalent</w:t>
            </w:r>
          </w:p>
        </w:tc>
        <w:tc>
          <w:tcPr>
            <w:tcW w:w="3614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522EDC46" w14:textId="77777777" w:rsidR="00AD2C69" w:rsidRPr="00FC6EB8" w:rsidRDefault="00AD2C69" w:rsidP="001A06F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361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6AC540B8" w14:textId="77777777" w:rsidR="00AD2C69" w:rsidRPr="00FC6EB8" w:rsidRDefault="00AD2C69" w:rsidP="001A06F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904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</w:tcBorders>
            <w:vAlign w:val="center"/>
          </w:tcPr>
          <w:p w14:paraId="2C50C423" w14:textId="77777777" w:rsidR="00AD2C69" w:rsidRPr="00FC6EB8" w:rsidRDefault="00AD2C69" w:rsidP="001A06F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939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1813EC5" w14:textId="77777777" w:rsidR="00AD2C69" w:rsidRPr="00FC6EB8" w:rsidRDefault="00AD2C69" w:rsidP="001A06F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</w:tr>
      <w:tr w:rsidR="00AD2C69" w:rsidRPr="00BC32E5" w14:paraId="61ECBCF1" w14:textId="77777777" w:rsidTr="001A06F8">
        <w:trPr>
          <w:cantSplit/>
          <w:trHeight w:val="454"/>
        </w:trPr>
        <w:tc>
          <w:tcPr>
            <w:tcW w:w="1356" w:type="dxa"/>
            <w:tcBorders>
              <w:top w:val="double" w:sz="6" w:space="0" w:color="auto"/>
              <w:left w:val="single" w:sz="2" w:space="0" w:color="auto"/>
              <w:right w:val="dotted" w:sz="6" w:space="0" w:color="auto"/>
            </w:tcBorders>
            <w:vAlign w:val="center"/>
          </w:tcPr>
          <w:p w14:paraId="4B34627C" w14:textId="77777777" w:rsidR="00AD2C69" w:rsidRPr="00FC6EB8" w:rsidRDefault="00AD2C69" w:rsidP="001A06F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BAC+1</w:t>
            </w:r>
          </w:p>
        </w:tc>
        <w:tc>
          <w:tcPr>
            <w:tcW w:w="3614" w:type="dxa"/>
            <w:tcBorders>
              <w:top w:val="double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33B30511" w14:textId="77777777" w:rsidR="00AD2C69" w:rsidRPr="00BC32E5" w:rsidRDefault="00AD2C69" w:rsidP="001A06F8">
            <w:pPr>
              <w:spacing w:before="60" w:after="60" w:line="480" w:lineRule="atLeast"/>
              <w:jc w:val="left"/>
              <w:rPr>
                <w:rFonts w:ascii="Cambria" w:hAnsi="Cambria"/>
              </w:rPr>
            </w:pPr>
          </w:p>
        </w:tc>
        <w:tc>
          <w:tcPr>
            <w:tcW w:w="3615" w:type="dxa"/>
            <w:tcBorders>
              <w:top w:val="double" w:sz="6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75D624BB" w14:textId="77777777" w:rsidR="00AD2C69" w:rsidRPr="00BC32E5" w:rsidRDefault="00AD2C69" w:rsidP="001A06F8">
            <w:pPr>
              <w:spacing w:before="60" w:after="60" w:line="480" w:lineRule="atLeast"/>
              <w:jc w:val="left"/>
              <w:rPr>
                <w:rFonts w:ascii="Cambria" w:hAnsi="Cambria"/>
              </w:rPr>
            </w:pPr>
          </w:p>
        </w:tc>
        <w:tc>
          <w:tcPr>
            <w:tcW w:w="904" w:type="dxa"/>
            <w:tcBorders>
              <w:top w:val="double" w:sz="6" w:space="0" w:color="auto"/>
              <w:left w:val="dotted" w:sz="6" w:space="0" w:color="auto"/>
            </w:tcBorders>
            <w:vAlign w:val="center"/>
          </w:tcPr>
          <w:p w14:paraId="334C05AE" w14:textId="77777777" w:rsidR="00AD2C69" w:rsidRPr="00BC32E5" w:rsidRDefault="00AD2C69" w:rsidP="001A06F8">
            <w:pPr>
              <w:spacing w:before="60" w:after="60" w:line="480" w:lineRule="atLeast"/>
              <w:jc w:val="left"/>
              <w:rPr>
                <w:rFonts w:ascii="Cambria" w:hAnsi="Cambria"/>
              </w:rPr>
            </w:pPr>
          </w:p>
        </w:tc>
        <w:tc>
          <w:tcPr>
            <w:tcW w:w="939" w:type="dxa"/>
            <w:tcBorders>
              <w:top w:val="double" w:sz="6" w:space="0" w:color="auto"/>
              <w:left w:val="dotted" w:sz="6" w:space="0" w:color="auto"/>
              <w:right w:val="single" w:sz="2" w:space="0" w:color="auto"/>
            </w:tcBorders>
            <w:vAlign w:val="center"/>
          </w:tcPr>
          <w:p w14:paraId="0682C5D9" w14:textId="77777777" w:rsidR="00AD2C69" w:rsidRPr="00BC32E5" w:rsidRDefault="00AD2C69" w:rsidP="001A06F8">
            <w:pPr>
              <w:spacing w:before="60" w:after="60" w:line="480" w:lineRule="atLeast"/>
              <w:ind w:left="-40"/>
              <w:jc w:val="left"/>
              <w:rPr>
                <w:rFonts w:ascii="Cambria" w:hAnsi="Cambria"/>
                <w:sz w:val="18"/>
              </w:rPr>
            </w:pPr>
          </w:p>
        </w:tc>
      </w:tr>
      <w:tr w:rsidR="00AD2C69" w:rsidRPr="00BC32E5" w14:paraId="552E0779" w14:textId="77777777" w:rsidTr="001A06F8">
        <w:trPr>
          <w:cantSplit/>
          <w:trHeight w:val="454"/>
        </w:trPr>
        <w:tc>
          <w:tcPr>
            <w:tcW w:w="1356" w:type="dxa"/>
            <w:tcBorders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21962B6" w14:textId="77777777" w:rsidR="00AD2C69" w:rsidRPr="00BC32E5" w:rsidRDefault="00AD2C69" w:rsidP="001A06F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BAC+2</w:t>
            </w:r>
          </w:p>
        </w:tc>
        <w:tc>
          <w:tcPr>
            <w:tcW w:w="3614" w:type="dxa"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2ECAEF1" w14:textId="77777777" w:rsidR="00AD2C69" w:rsidRPr="00BC32E5" w:rsidRDefault="00AD2C69" w:rsidP="001A06F8">
            <w:pPr>
              <w:spacing w:before="60" w:after="60"/>
              <w:jc w:val="left"/>
              <w:rPr>
                <w:rFonts w:ascii="Cambria" w:hAnsi="Cambria"/>
              </w:rPr>
            </w:pPr>
          </w:p>
        </w:tc>
        <w:tc>
          <w:tcPr>
            <w:tcW w:w="3615" w:type="dxa"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D0030B0" w14:textId="77777777" w:rsidR="00AD2C69" w:rsidRPr="00BC32E5" w:rsidRDefault="00AD2C69" w:rsidP="001A06F8">
            <w:pPr>
              <w:spacing w:before="60" w:after="60" w:line="480" w:lineRule="atLeast"/>
              <w:jc w:val="left"/>
              <w:rPr>
                <w:rFonts w:ascii="Cambria" w:hAnsi="Cambria"/>
              </w:rPr>
            </w:pPr>
          </w:p>
        </w:tc>
        <w:tc>
          <w:tcPr>
            <w:tcW w:w="904" w:type="dxa"/>
            <w:tcBorders>
              <w:left w:val="dotted" w:sz="6" w:space="0" w:color="auto"/>
              <w:bottom w:val="dotted" w:sz="6" w:space="0" w:color="auto"/>
            </w:tcBorders>
            <w:vAlign w:val="center"/>
          </w:tcPr>
          <w:p w14:paraId="4B58A14F" w14:textId="77777777" w:rsidR="00AD2C69" w:rsidRPr="00BC32E5" w:rsidRDefault="00AD2C69" w:rsidP="001A06F8">
            <w:pPr>
              <w:spacing w:before="60" w:after="60" w:line="480" w:lineRule="atLeast"/>
              <w:jc w:val="left"/>
              <w:rPr>
                <w:rFonts w:ascii="Cambria" w:hAnsi="Cambria"/>
              </w:rPr>
            </w:pPr>
          </w:p>
        </w:tc>
        <w:tc>
          <w:tcPr>
            <w:tcW w:w="939" w:type="dxa"/>
            <w:tcBorders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22313795" w14:textId="77777777" w:rsidR="00AD2C69" w:rsidRPr="00BC32E5" w:rsidRDefault="00AD2C69" w:rsidP="001A06F8">
            <w:pPr>
              <w:spacing w:before="60" w:after="60" w:line="480" w:lineRule="atLeast"/>
              <w:ind w:left="-40"/>
              <w:jc w:val="left"/>
              <w:rPr>
                <w:rFonts w:ascii="Cambria" w:hAnsi="Cambria"/>
                <w:sz w:val="18"/>
              </w:rPr>
            </w:pPr>
          </w:p>
        </w:tc>
      </w:tr>
      <w:tr w:rsidR="00AD2C69" w:rsidRPr="00BC32E5" w14:paraId="7E3B036B" w14:textId="77777777" w:rsidTr="001A06F8">
        <w:trPr>
          <w:cantSplit/>
          <w:trHeight w:val="454"/>
        </w:trPr>
        <w:tc>
          <w:tcPr>
            <w:tcW w:w="1356" w:type="dxa"/>
            <w:tcBorders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1E19D93" w14:textId="77777777" w:rsidR="00AD2C69" w:rsidRDefault="00AD2C69" w:rsidP="001A06F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BAC+3</w:t>
            </w:r>
          </w:p>
        </w:tc>
        <w:tc>
          <w:tcPr>
            <w:tcW w:w="3614" w:type="dxa"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766EA78" w14:textId="77777777" w:rsidR="00AD2C69" w:rsidRPr="00BC32E5" w:rsidRDefault="00AD2C69" w:rsidP="001A06F8">
            <w:pPr>
              <w:spacing w:before="60" w:after="60"/>
              <w:jc w:val="left"/>
              <w:rPr>
                <w:rFonts w:ascii="Cambria" w:hAnsi="Cambria"/>
              </w:rPr>
            </w:pPr>
          </w:p>
        </w:tc>
        <w:tc>
          <w:tcPr>
            <w:tcW w:w="3615" w:type="dxa"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23DBDCF" w14:textId="77777777" w:rsidR="00AD2C69" w:rsidRPr="00BC32E5" w:rsidRDefault="00AD2C69" w:rsidP="001A06F8">
            <w:pPr>
              <w:spacing w:before="60" w:after="60" w:line="480" w:lineRule="atLeast"/>
              <w:jc w:val="left"/>
              <w:rPr>
                <w:rFonts w:ascii="Cambria" w:hAnsi="Cambria"/>
              </w:rPr>
            </w:pPr>
          </w:p>
        </w:tc>
        <w:tc>
          <w:tcPr>
            <w:tcW w:w="904" w:type="dxa"/>
            <w:tcBorders>
              <w:left w:val="dotted" w:sz="6" w:space="0" w:color="auto"/>
              <w:bottom w:val="dotted" w:sz="6" w:space="0" w:color="auto"/>
            </w:tcBorders>
            <w:vAlign w:val="center"/>
          </w:tcPr>
          <w:p w14:paraId="05A77B3B" w14:textId="77777777" w:rsidR="00AD2C69" w:rsidRPr="00BC32E5" w:rsidRDefault="00AD2C69" w:rsidP="001A06F8">
            <w:pPr>
              <w:spacing w:before="60" w:after="60" w:line="480" w:lineRule="atLeast"/>
              <w:jc w:val="left"/>
              <w:rPr>
                <w:rFonts w:ascii="Cambria" w:hAnsi="Cambria"/>
              </w:rPr>
            </w:pPr>
          </w:p>
        </w:tc>
        <w:tc>
          <w:tcPr>
            <w:tcW w:w="939" w:type="dxa"/>
            <w:tcBorders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052F2F6C" w14:textId="77777777" w:rsidR="00AD2C69" w:rsidRPr="00BC32E5" w:rsidRDefault="00AD2C69" w:rsidP="001A06F8">
            <w:pPr>
              <w:spacing w:before="60" w:after="60" w:line="480" w:lineRule="atLeast"/>
              <w:ind w:left="-40"/>
              <w:jc w:val="left"/>
              <w:rPr>
                <w:rFonts w:ascii="Cambria" w:hAnsi="Cambria"/>
                <w:sz w:val="18"/>
              </w:rPr>
            </w:pPr>
          </w:p>
        </w:tc>
      </w:tr>
      <w:tr w:rsidR="00AD2C69" w:rsidRPr="00BC32E5" w14:paraId="193D1AA8" w14:textId="77777777" w:rsidTr="001A06F8">
        <w:trPr>
          <w:cantSplit/>
          <w:trHeight w:val="454"/>
        </w:trPr>
        <w:tc>
          <w:tcPr>
            <w:tcW w:w="1356" w:type="dxa"/>
            <w:tcBorders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8FF2120" w14:textId="77777777" w:rsidR="00AD2C69" w:rsidRDefault="00AD2C69" w:rsidP="001A06F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BAC+4</w:t>
            </w:r>
          </w:p>
        </w:tc>
        <w:tc>
          <w:tcPr>
            <w:tcW w:w="3614" w:type="dxa"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EA688D7" w14:textId="77777777" w:rsidR="00AD2C69" w:rsidRPr="00BC32E5" w:rsidRDefault="00AD2C69" w:rsidP="001A06F8">
            <w:pPr>
              <w:spacing w:before="60" w:after="60"/>
              <w:jc w:val="left"/>
              <w:rPr>
                <w:rFonts w:ascii="Cambria" w:hAnsi="Cambria"/>
              </w:rPr>
            </w:pPr>
          </w:p>
        </w:tc>
        <w:tc>
          <w:tcPr>
            <w:tcW w:w="3615" w:type="dxa"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5DC6D22" w14:textId="77777777" w:rsidR="00AD2C69" w:rsidRPr="00BC32E5" w:rsidRDefault="00AD2C69" w:rsidP="001A06F8">
            <w:pPr>
              <w:spacing w:before="60" w:after="60" w:line="480" w:lineRule="atLeast"/>
              <w:jc w:val="left"/>
              <w:rPr>
                <w:rFonts w:ascii="Cambria" w:hAnsi="Cambria"/>
              </w:rPr>
            </w:pPr>
          </w:p>
        </w:tc>
        <w:tc>
          <w:tcPr>
            <w:tcW w:w="904" w:type="dxa"/>
            <w:tcBorders>
              <w:left w:val="dotted" w:sz="6" w:space="0" w:color="auto"/>
              <w:bottom w:val="dotted" w:sz="6" w:space="0" w:color="auto"/>
            </w:tcBorders>
            <w:vAlign w:val="center"/>
          </w:tcPr>
          <w:p w14:paraId="345380B4" w14:textId="77777777" w:rsidR="00AD2C69" w:rsidRPr="00BC32E5" w:rsidRDefault="00AD2C69" w:rsidP="001A06F8">
            <w:pPr>
              <w:spacing w:before="60" w:after="60" w:line="480" w:lineRule="atLeast"/>
              <w:jc w:val="left"/>
              <w:rPr>
                <w:rFonts w:ascii="Cambria" w:hAnsi="Cambria"/>
              </w:rPr>
            </w:pPr>
          </w:p>
        </w:tc>
        <w:tc>
          <w:tcPr>
            <w:tcW w:w="939" w:type="dxa"/>
            <w:tcBorders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027D3A95" w14:textId="77777777" w:rsidR="00AD2C69" w:rsidRPr="00BC32E5" w:rsidRDefault="00AD2C69" w:rsidP="001A06F8">
            <w:pPr>
              <w:spacing w:before="60" w:after="60" w:line="480" w:lineRule="atLeast"/>
              <w:ind w:left="-40"/>
              <w:jc w:val="left"/>
              <w:rPr>
                <w:rFonts w:ascii="Cambria" w:hAnsi="Cambria"/>
                <w:sz w:val="18"/>
              </w:rPr>
            </w:pPr>
          </w:p>
        </w:tc>
      </w:tr>
      <w:tr w:rsidR="00AD2C69" w:rsidRPr="00BC32E5" w14:paraId="356AAAB8" w14:textId="77777777" w:rsidTr="001A06F8">
        <w:trPr>
          <w:cantSplit/>
          <w:trHeight w:val="454"/>
        </w:trPr>
        <w:tc>
          <w:tcPr>
            <w:tcW w:w="1356" w:type="dxa"/>
            <w:tcBorders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8345F2C" w14:textId="77777777" w:rsidR="00AD2C69" w:rsidRDefault="00AD2C69" w:rsidP="001A06F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BAC+5</w:t>
            </w:r>
          </w:p>
        </w:tc>
        <w:tc>
          <w:tcPr>
            <w:tcW w:w="3614" w:type="dxa"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C33F80B" w14:textId="77777777" w:rsidR="00AD2C69" w:rsidRPr="00BC32E5" w:rsidRDefault="00AD2C69" w:rsidP="001A06F8">
            <w:pPr>
              <w:spacing w:before="60" w:after="60"/>
              <w:jc w:val="left"/>
              <w:rPr>
                <w:rFonts w:ascii="Cambria" w:hAnsi="Cambria"/>
              </w:rPr>
            </w:pPr>
          </w:p>
        </w:tc>
        <w:tc>
          <w:tcPr>
            <w:tcW w:w="3615" w:type="dxa"/>
            <w:tcBorders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0BFAEC4" w14:textId="77777777" w:rsidR="00AD2C69" w:rsidRPr="00BC32E5" w:rsidRDefault="00AD2C69" w:rsidP="001A06F8">
            <w:pPr>
              <w:spacing w:before="60" w:after="60" w:line="480" w:lineRule="atLeast"/>
              <w:jc w:val="left"/>
              <w:rPr>
                <w:rFonts w:ascii="Cambria" w:hAnsi="Cambria"/>
              </w:rPr>
            </w:pPr>
          </w:p>
        </w:tc>
        <w:tc>
          <w:tcPr>
            <w:tcW w:w="904" w:type="dxa"/>
            <w:tcBorders>
              <w:left w:val="dotted" w:sz="6" w:space="0" w:color="auto"/>
              <w:bottom w:val="dotted" w:sz="6" w:space="0" w:color="auto"/>
            </w:tcBorders>
            <w:vAlign w:val="center"/>
          </w:tcPr>
          <w:p w14:paraId="74A056EA" w14:textId="77777777" w:rsidR="00AD2C69" w:rsidRPr="00BC32E5" w:rsidRDefault="00AD2C69" w:rsidP="001A06F8">
            <w:pPr>
              <w:spacing w:before="60" w:after="60" w:line="480" w:lineRule="atLeast"/>
              <w:jc w:val="left"/>
              <w:rPr>
                <w:rFonts w:ascii="Cambria" w:hAnsi="Cambria"/>
              </w:rPr>
            </w:pPr>
          </w:p>
        </w:tc>
        <w:tc>
          <w:tcPr>
            <w:tcW w:w="939" w:type="dxa"/>
            <w:tcBorders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46333450" w14:textId="77777777" w:rsidR="00AD2C69" w:rsidRPr="00BC32E5" w:rsidRDefault="00AD2C69" w:rsidP="001A06F8">
            <w:pPr>
              <w:spacing w:before="60" w:after="60" w:line="480" w:lineRule="atLeast"/>
              <w:ind w:left="-40"/>
              <w:jc w:val="left"/>
              <w:rPr>
                <w:rFonts w:ascii="Cambria" w:hAnsi="Cambria"/>
                <w:sz w:val="18"/>
              </w:rPr>
            </w:pPr>
          </w:p>
        </w:tc>
      </w:tr>
      <w:tr w:rsidR="00AD2C69" w:rsidRPr="00BC32E5" w14:paraId="6F9BD770" w14:textId="77777777" w:rsidTr="001A06F8">
        <w:trPr>
          <w:cantSplit/>
          <w:trHeight w:val="454"/>
        </w:trPr>
        <w:tc>
          <w:tcPr>
            <w:tcW w:w="1356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58241D86" w14:textId="77777777" w:rsidR="00AD2C69" w:rsidRPr="00BC32E5" w:rsidRDefault="00AD2C69" w:rsidP="001A06F8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3614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7C8D7EDC" w14:textId="77777777" w:rsidR="00AD2C69" w:rsidRPr="00BC32E5" w:rsidRDefault="00AD2C69" w:rsidP="001A06F8">
            <w:pPr>
              <w:spacing w:before="60" w:after="60"/>
              <w:jc w:val="left"/>
              <w:rPr>
                <w:rFonts w:ascii="Cambria" w:hAnsi="Cambria"/>
              </w:rPr>
            </w:pPr>
          </w:p>
        </w:tc>
        <w:tc>
          <w:tcPr>
            <w:tcW w:w="3615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5B48AE50" w14:textId="77777777" w:rsidR="00AD2C69" w:rsidRPr="00BC32E5" w:rsidRDefault="00AD2C69" w:rsidP="001A06F8">
            <w:pPr>
              <w:spacing w:before="60" w:after="60" w:line="480" w:lineRule="atLeast"/>
              <w:jc w:val="left"/>
              <w:rPr>
                <w:rFonts w:ascii="Cambria" w:hAnsi="Cambria"/>
              </w:rPr>
            </w:pPr>
          </w:p>
        </w:tc>
        <w:tc>
          <w:tcPr>
            <w:tcW w:w="904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</w:tcBorders>
            <w:vAlign w:val="center"/>
          </w:tcPr>
          <w:p w14:paraId="0E541E97" w14:textId="77777777" w:rsidR="00AD2C69" w:rsidRPr="00BC32E5" w:rsidRDefault="00AD2C69" w:rsidP="001A06F8">
            <w:pPr>
              <w:spacing w:before="60" w:after="60" w:line="480" w:lineRule="atLeast"/>
              <w:jc w:val="left"/>
              <w:rPr>
                <w:rFonts w:ascii="Cambria" w:hAnsi="Cambria"/>
              </w:rPr>
            </w:pPr>
          </w:p>
        </w:tc>
        <w:tc>
          <w:tcPr>
            <w:tcW w:w="939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2D12" w14:textId="77777777" w:rsidR="00AD2C69" w:rsidRPr="00BC32E5" w:rsidRDefault="00AD2C69" w:rsidP="001A06F8">
            <w:pPr>
              <w:spacing w:before="60" w:after="60" w:line="480" w:lineRule="atLeast"/>
              <w:ind w:left="-40"/>
              <w:jc w:val="left"/>
              <w:rPr>
                <w:rFonts w:ascii="Cambria" w:hAnsi="Cambria"/>
                <w:sz w:val="18"/>
              </w:rPr>
            </w:pPr>
          </w:p>
        </w:tc>
      </w:tr>
    </w:tbl>
    <w:p w14:paraId="32045419" w14:textId="77777777" w:rsidR="00AD2C69" w:rsidRPr="00E5433F" w:rsidRDefault="00AD2C69" w:rsidP="00DD51F9">
      <w:pPr>
        <w:spacing w:after="0"/>
        <w:rPr>
          <w:rFonts w:ascii="Cambria" w:hAnsi="Cambria"/>
        </w:rPr>
      </w:pPr>
    </w:p>
    <w:tbl>
      <w:tblPr>
        <w:tblW w:w="1042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428"/>
      </w:tblGrid>
      <w:tr w:rsidR="00096DDB" w:rsidRPr="00E5433F" w14:paraId="730F5243" w14:textId="77777777" w:rsidTr="009A3044">
        <w:trPr>
          <w:cantSplit/>
        </w:trPr>
        <w:tc>
          <w:tcPr>
            <w:tcW w:w="1042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8F68968" w14:textId="77777777" w:rsidR="00096DDB" w:rsidRPr="00E5433F" w:rsidRDefault="00096DDB" w:rsidP="009A3044">
            <w:pPr>
              <w:rPr>
                <w:rFonts w:ascii="Cambria" w:hAnsi="Cambria"/>
              </w:rPr>
            </w:pPr>
            <w:r w:rsidRPr="00E5433F">
              <w:rPr>
                <w:rFonts w:ascii="Cambria" w:hAnsi="Cambria"/>
              </w:rPr>
              <w:t xml:space="preserve">Remarques : </w:t>
            </w:r>
          </w:p>
          <w:p w14:paraId="35024927" w14:textId="77777777" w:rsidR="00096DDB" w:rsidRPr="00E5433F" w:rsidRDefault="00096DDB" w:rsidP="009A3044">
            <w:pPr>
              <w:rPr>
                <w:rFonts w:ascii="Cambria" w:hAnsi="Cambria"/>
                <w:sz w:val="20"/>
              </w:rPr>
            </w:pPr>
          </w:p>
          <w:p w14:paraId="33BD2600" w14:textId="77777777" w:rsidR="00096DDB" w:rsidRPr="00E5433F" w:rsidRDefault="00096DDB" w:rsidP="009A3044">
            <w:pPr>
              <w:rPr>
                <w:rFonts w:ascii="Cambria" w:hAnsi="Cambria"/>
                <w:sz w:val="20"/>
              </w:rPr>
            </w:pPr>
          </w:p>
          <w:p w14:paraId="7A6796C1" w14:textId="77777777" w:rsidR="00096DDB" w:rsidRPr="00E5433F" w:rsidRDefault="00096DDB" w:rsidP="009A3044">
            <w:pPr>
              <w:rPr>
                <w:rFonts w:ascii="Cambria" w:hAnsi="Cambria"/>
              </w:rPr>
            </w:pPr>
          </w:p>
        </w:tc>
      </w:tr>
    </w:tbl>
    <w:p w14:paraId="2DD3C0C3" w14:textId="77777777" w:rsidR="00096DDB" w:rsidRPr="00E5433F" w:rsidRDefault="00096DDB" w:rsidP="00DD51F9">
      <w:pPr>
        <w:spacing w:after="0"/>
        <w:rPr>
          <w:rFonts w:ascii="Cambria" w:hAnsi="Cambria"/>
          <w:sz w:val="20"/>
        </w:rPr>
      </w:pPr>
    </w:p>
    <w:p w14:paraId="2F96CC63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t>stage pre-professionnels (intégrés a la scolarité)</w:t>
      </w:r>
    </w:p>
    <w:p w14:paraId="472BB9BF" w14:textId="77777777" w:rsidR="00096DDB" w:rsidRPr="00E5433F" w:rsidRDefault="00096DDB" w:rsidP="00DD51F9">
      <w:pPr>
        <w:spacing w:after="0"/>
        <w:rPr>
          <w:rFonts w:ascii="Cambria" w:hAnsi="Cambria"/>
          <w:sz w:val="20"/>
        </w:rPr>
      </w:pPr>
    </w:p>
    <w:tbl>
      <w:tblPr>
        <w:tblW w:w="1042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98"/>
        <w:gridCol w:w="2540"/>
        <w:gridCol w:w="3362"/>
        <w:gridCol w:w="1514"/>
        <w:gridCol w:w="1514"/>
      </w:tblGrid>
      <w:tr w:rsidR="00096DDB" w:rsidRPr="00E5433F" w14:paraId="603429E1" w14:textId="77777777" w:rsidTr="009A3044">
        <w:trPr>
          <w:cantSplit/>
        </w:trPr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7381AEAC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Formation</w:t>
            </w:r>
          </w:p>
        </w:tc>
        <w:tc>
          <w:tcPr>
            <w:tcW w:w="254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5116F7F7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Poste occupé</w:t>
            </w:r>
          </w:p>
        </w:tc>
        <w:tc>
          <w:tcPr>
            <w:tcW w:w="336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7933A5C1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Entreprise</w:t>
            </w:r>
          </w:p>
        </w:tc>
        <w:tc>
          <w:tcPr>
            <w:tcW w:w="151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4D6AD3F3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du</w:t>
            </w:r>
          </w:p>
        </w:tc>
        <w:tc>
          <w:tcPr>
            <w:tcW w:w="151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1651EE6B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au</w:t>
            </w:r>
          </w:p>
        </w:tc>
      </w:tr>
      <w:tr w:rsidR="00096DDB" w:rsidRPr="00E5433F" w14:paraId="39E8717C" w14:textId="77777777" w:rsidTr="009A3044">
        <w:trPr>
          <w:cantSplit/>
          <w:trHeight w:val="567"/>
        </w:trPr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4C37809E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84E0C1D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362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533586D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DD427AA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F0264F9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</w:tr>
      <w:tr w:rsidR="00096DDB" w:rsidRPr="00E5433F" w14:paraId="32EBF275" w14:textId="77777777" w:rsidTr="009A3044">
        <w:trPr>
          <w:cantSplit/>
          <w:trHeight w:val="567"/>
        </w:trPr>
        <w:tc>
          <w:tcPr>
            <w:tcW w:w="149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5567166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5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049173F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36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F0D806A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40422A7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DB20EBA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</w:tr>
      <w:tr w:rsidR="00096DDB" w:rsidRPr="00E5433F" w14:paraId="60304279" w14:textId="77777777" w:rsidTr="009A3044">
        <w:trPr>
          <w:cantSplit/>
          <w:trHeight w:val="567"/>
        </w:trPr>
        <w:tc>
          <w:tcPr>
            <w:tcW w:w="149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0C14C58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5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29A9DA4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36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09E75F7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A207953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ADB0A8B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</w:tr>
      <w:tr w:rsidR="00096DDB" w:rsidRPr="00E5433F" w14:paraId="12C64DF7" w14:textId="77777777" w:rsidTr="009A3044">
        <w:trPr>
          <w:cantSplit/>
          <w:trHeight w:val="567"/>
        </w:trPr>
        <w:tc>
          <w:tcPr>
            <w:tcW w:w="149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3672FCD7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5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745A989F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362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529E07C4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139CDBB9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03A602CE" w14:textId="77777777" w:rsidR="00096DDB" w:rsidRPr="00E5433F" w:rsidRDefault="00096DDB" w:rsidP="009A3044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</w:tr>
    </w:tbl>
    <w:p w14:paraId="5CA9A7E3" w14:textId="77777777" w:rsidR="00096DDB" w:rsidRPr="00E5433F" w:rsidRDefault="00096DDB" w:rsidP="00DD51F9">
      <w:pPr>
        <w:spacing w:after="0"/>
        <w:rPr>
          <w:rFonts w:ascii="Cambria" w:hAnsi="Cambria"/>
        </w:rPr>
      </w:pPr>
    </w:p>
    <w:p w14:paraId="739AA147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br w:type="page"/>
      </w:r>
      <w:r w:rsidRPr="00E5433F">
        <w:rPr>
          <w:rFonts w:ascii="Cambria" w:hAnsi="Cambria"/>
          <w:b/>
          <w:caps/>
          <w:shd w:val="clear" w:color="auto" w:fill="FFFFFF"/>
        </w:rPr>
        <w:lastRenderedPageBreak/>
        <w:t>langues etrangeres</w:t>
      </w:r>
    </w:p>
    <w:p w14:paraId="0E2A1DA0" w14:textId="77777777" w:rsidR="00096DDB" w:rsidRPr="00E5433F" w:rsidRDefault="00096DDB" w:rsidP="00096DDB">
      <w:pPr>
        <w:spacing w:before="120"/>
        <w:rPr>
          <w:rFonts w:ascii="Cambria" w:hAnsi="Cambria"/>
          <w:i/>
          <w:position w:val="-6"/>
          <w:sz w:val="20"/>
        </w:rPr>
      </w:pPr>
      <w:r w:rsidRPr="00E5433F">
        <w:rPr>
          <w:rFonts w:ascii="Cambria" w:hAnsi="Cambria"/>
          <w:i/>
          <w:position w:val="-6"/>
          <w:sz w:val="20"/>
        </w:rPr>
        <w:t>Merci d’indiquer votre niveau (écrit et oral) en anglais et autres langues étrangères que vous pratiquez.</w:t>
      </w:r>
    </w:p>
    <w:p w14:paraId="00BF4E48" w14:textId="77777777" w:rsidR="00096DDB" w:rsidRPr="00E5433F" w:rsidRDefault="00096DDB" w:rsidP="00096DDB">
      <w:pPr>
        <w:spacing w:before="120"/>
        <w:rPr>
          <w:rFonts w:ascii="Cambria" w:hAnsi="Cambria"/>
        </w:rPr>
      </w:pPr>
      <w:r w:rsidRPr="00E5433F">
        <w:rPr>
          <w:rFonts w:ascii="Cambria" w:hAnsi="Cambria"/>
        </w:rPr>
        <w:sym w:font="Wingdings" w:char="F0A7"/>
      </w:r>
      <w:r w:rsidRPr="00E5433F">
        <w:rPr>
          <w:rFonts w:ascii="Cambria" w:hAnsi="Cambria"/>
        </w:rPr>
        <w:t xml:space="preserve"> Anglais :</w:t>
      </w:r>
      <w:r w:rsidRPr="00E5433F">
        <w:rPr>
          <w:rFonts w:ascii="Cambria" w:hAnsi="Cambria"/>
        </w:rPr>
        <w:tab/>
        <w:t>...……………………………………………………………….......................................................................................</w:t>
      </w:r>
    </w:p>
    <w:p w14:paraId="462ADAC0" w14:textId="77777777" w:rsidR="00096DDB" w:rsidRPr="00E5433F" w:rsidRDefault="00096DDB" w:rsidP="00096DDB">
      <w:pPr>
        <w:spacing w:before="120"/>
        <w:ind w:firstLine="1418"/>
        <w:rPr>
          <w:rFonts w:ascii="Cambria" w:hAnsi="Cambria"/>
        </w:rPr>
      </w:pPr>
      <w:r w:rsidRPr="00E5433F">
        <w:rPr>
          <w:rFonts w:ascii="Cambria" w:hAnsi="Cambria"/>
        </w:rPr>
        <w:t>...………………………………………………………………......................................................................................</w:t>
      </w:r>
    </w:p>
    <w:p w14:paraId="7516D33C" w14:textId="77777777" w:rsidR="00096DDB" w:rsidRPr="00E5433F" w:rsidRDefault="00096DDB" w:rsidP="00096DDB">
      <w:pPr>
        <w:spacing w:before="140"/>
        <w:rPr>
          <w:rFonts w:ascii="Cambria" w:hAnsi="Cambria"/>
        </w:rPr>
      </w:pPr>
      <w:r w:rsidRPr="00E5433F">
        <w:rPr>
          <w:rFonts w:ascii="Cambria" w:hAnsi="Cambria"/>
        </w:rPr>
        <w:sym w:font="Wingdings" w:char="F0A7"/>
      </w:r>
      <w:r w:rsidRPr="00E5433F">
        <w:rPr>
          <w:rFonts w:ascii="Cambria" w:hAnsi="Cambria"/>
        </w:rPr>
        <w:t xml:space="preserve"> Autres langues et niveau :</w:t>
      </w:r>
      <w:r w:rsidRPr="00E5433F">
        <w:rPr>
          <w:rFonts w:ascii="Cambria" w:hAnsi="Cambria"/>
        </w:rPr>
        <w:tab/>
        <w:t>1/...……………………………………………………………….....................................................</w:t>
      </w:r>
    </w:p>
    <w:p w14:paraId="07B2A826" w14:textId="77777777" w:rsidR="00096DDB" w:rsidRPr="00E5433F" w:rsidRDefault="00096DDB" w:rsidP="00096DDB">
      <w:pPr>
        <w:spacing w:before="140"/>
        <w:ind w:firstLine="2835"/>
        <w:rPr>
          <w:rFonts w:ascii="Cambria" w:hAnsi="Cambria"/>
        </w:rPr>
      </w:pPr>
      <w:r w:rsidRPr="00E5433F">
        <w:rPr>
          <w:rFonts w:ascii="Cambria" w:hAnsi="Cambria"/>
        </w:rPr>
        <w:t>2/...……………………………………………………………….....................................................</w:t>
      </w:r>
    </w:p>
    <w:p w14:paraId="6BE97D50" w14:textId="77777777" w:rsidR="00096DDB" w:rsidRPr="00E5433F" w:rsidRDefault="00096DDB" w:rsidP="00096DDB">
      <w:pPr>
        <w:spacing w:before="140"/>
        <w:ind w:firstLine="2835"/>
        <w:rPr>
          <w:rFonts w:ascii="Cambria" w:hAnsi="Cambria"/>
        </w:rPr>
      </w:pPr>
      <w:r w:rsidRPr="00E5433F">
        <w:rPr>
          <w:rFonts w:ascii="Cambria" w:hAnsi="Cambria"/>
        </w:rPr>
        <w:t>3/...……………………………………………………………….....................................................</w:t>
      </w:r>
    </w:p>
    <w:p w14:paraId="77795926" w14:textId="77777777" w:rsidR="00096DDB" w:rsidRPr="00E5433F" w:rsidRDefault="00096DDB" w:rsidP="00096DDB">
      <w:pPr>
        <w:spacing w:before="140"/>
        <w:ind w:firstLine="2835"/>
        <w:rPr>
          <w:rFonts w:ascii="Cambria" w:hAnsi="Cambria"/>
        </w:rPr>
      </w:pPr>
      <w:r w:rsidRPr="00E5433F">
        <w:rPr>
          <w:rFonts w:ascii="Cambria" w:hAnsi="Cambria"/>
        </w:rPr>
        <w:t>4/...……………………………………………………………….....................................................</w:t>
      </w:r>
    </w:p>
    <w:p w14:paraId="055E0703" w14:textId="77777777" w:rsidR="00096DDB" w:rsidRPr="00E5433F" w:rsidRDefault="00096DDB" w:rsidP="00096DDB">
      <w:pPr>
        <w:rPr>
          <w:rFonts w:ascii="Cambria" w:hAnsi="Cambria"/>
          <w:sz w:val="20"/>
        </w:rPr>
      </w:pPr>
    </w:p>
    <w:p w14:paraId="033FA97A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t>experience professionnelle*</w:t>
      </w:r>
    </w:p>
    <w:p w14:paraId="3C556751" w14:textId="77777777" w:rsidR="00096DDB" w:rsidRPr="00E5433F" w:rsidRDefault="00096DDB" w:rsidP="00096DDB">
      <w:pPr>
        <w:rPr>
          <w:rFonts w:ascii="Cambria" w:hAnsi="Cambria"/>
          <w:i/>
          <w:position w:val="-6"/>
          <w:sz w:val="20"/>
        </w:rPr>
      </w:pPr>
      <w:r w:rsidRPr="00E5433F">
        <w:rPr>
          <w:rFonts w:ascii="Cambria" w:hAnsi="Cambria"/>
          <w:i/>
          <w:position w:val="-6"/>
          <w:sz w:val="20"/>
        </w:rPr>
        <w:t>*</w:t>
      </w:r>
      <w:r w:rsidRPr="00E5433F">
        <w:rPr>
          <w:rFonts w:ascii="Cambria" w:hAnsi="Cambria"/>
          <w:b/>
          <w:i/>
          <w:position w:val="-6"/>
          <w:sz w:val="20"/>
        </w:rPr>
        <w:t xml:space="preserve"> </w:t>
      </w:r>
      <w:r w:rsidRPr="00E5433F">
        <w:rPr>
          <w:rFonts w:ascii="Cambria" w:hAnsi="Cambria"/>
          <w:i/>
          <w:position w:val="-6"/>
          <w:sz w:val="20"/>
        </w:rPr>
        <w:t>Cette rubrique doit être complétée de façon précise et détaillée. Les pièces justificatives doivent être jointes au dossier.</w:t>
      </w:r>
    </w:p>
    <w:p w14:paraId="33695889" w14:textId="77777777" w:rsidR="00096DDB" w:rsidRPr="00E5433F" w:rsidRDefault="00096DDB" w:rsidP="00096DDB">
      <w:pPr>
        <w:rPr>
          <w:rFonts w:ascii="Cambria" w:hAnsi="Cambria"/>
          <w:sz w:val="20"/>
        </w:rPr>
      </w:pPr>
    </w:p>
    <w:tbl>
      <w:tblPr>
        <w:tblW w:w="10428" w:type="dxa"/>
        <w:tblInd w:w="-29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615"/>
        <w:gridCol w:w="2978"/>
        <w:gridCol w:w="1633"/>
        <w:gridCol w:w="1202"/>
      </w:tblGrid>
      <w:tr w:rsidR="00096DDB" w:rsidRPr="00E5433F" w14:paraId="330AFB4A" w14:textId="77777777" w:rsidTr="00DD51F9">
        <w:trPr>
          <w:cantSplit/>
        </w:trPr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6B763C89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caps/>
                <w:sz w:val="20"/>
              </w:rPr>
            </w:pPr>
            <w:r w:rsidRPr="00E5433F">
              <w:rPr>
                <w:rFonts w:ascii="Cambria" w:hAnsi="Cambria"/>
                <w:b/>
                <w:caps/>
                <w:sz w:val="20"/>
              </w:rPr>
              <w:t>Employeur, entreprise</w:t>
            </w:r>
            <w:r w:rsidRPr="00E5433F">
              <w:rPr>
                <w:rFonts w:ascii="Cambria" w:hAnsi="Cambria"/>
                <w:caps/>
                <w:sz w:val="20"/>
                <w:vertAlign w:val="superscript"/>
              </w:rPr>
              <w:t>(1)</w:t>
            </w:r>
          </w:p>
          <w:p w14:paraId="31FD3986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Raison sociale et adresse</w:t>
            </w:r>
          </w:p>
        </w:tc>
        <w:tc>
          <w:tcPr>
            <w:tcW w:w="297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5A9496EE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mallCaps/>
              </w:rPr>
            </w:pPr>
            <w:r w:rsidRPr="00E5433F">
              <w:rPr>
                <w:rFonts w:ascii="Cambria" w:hAnsi="Cambria"/>
                <w:b/>
                <w:smallCaps/>
              </w:rPr>
              <w:t>Fonctions exercees</w:t>
            </w:r>
          </w:p>
        </w:tc>
        <w:tc>
          <w:tcPr>
            <w:tcW w:w="163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116F0CB8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du jj/mm/an</w:t>
            </w:r>
          </w:p>
          <w:p w14:paraId="6C47A3AA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au jj/mm/an</w:t>
            </w:r>
          </w:p>
        </w:tc>
        <w:tc>
          <w:tcPr>
            <w:tcW w:w="120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135EB323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sz w:val="20"/>
              </w:rPr>
            </w:pPr>
            <w:r w:rsidRPr="00E5433F">
              <w:rPr>
                <w:rFonts w:ascii="Cambria" w:hAnsi="Cambria"/>
                <w:b/>
                <w:sz w:val="20"/>
              </w:rPr>
              <w:t>Durée en mois</w:t>
            </w:r>
          </w:p>
        </w:tc>
      </w:tr>
      <w:tr w:rsidR="00096DDB" w:rsidRPr="00E5433F" w14:paraId="6901F4D2" w14:textId="77777777" w:rsidTr="00DD51F9">
        <w:trPr>
          <w:cantSplit/>
          <w:trHeight w:val="709"/>
        </w:trPr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47571ADA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3ADF648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3CE273B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6C40509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096DDB" w:rsidRPr="00E5433F" w14:paraId="44C91902" w14:textId="77777777" w:rsidTr="00DD51F9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B1A123B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23A112B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8B146C9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3F54E4A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096DDB" w:rsidRPr="00E5433F" w14:paraId="38AF3740" w14:textId="77777777" w:rsidTr="00DD51F9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71D12BCA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089E69D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560BCD2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B38AF70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096DDB" w:rsidRPr="00E5433F" w14:paraId="2CD1A9D6" w14:textId="77777777" w:rsidTr="00DD51F9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34E76ABE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CF6C25B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18AF3E7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ABBAC67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096DDB" w:rsidRPr="00E5433F" w14:paraId="3E86DBA5" w14:textId="77777777" w:rsidTr="00DD51F9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26D35FC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2BCC3B6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EACFBAF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D401589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096DDB" w:rsidRPr="00E5433F" w14:paraId="38940814" w14:textId="77777777" w:rsidTr="00DD51F9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56A52F98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A1FAE37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C6B3F35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964BC2E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096DDB" w:rsidRPr="00E5433F" w14:paraId="19D38593" w14:textId="77777777" w:rsidTr="00DD51F9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206B92A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6FA4830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AB041A9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6D3E3B5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096DDB" w:rsidRPr="00E5433F" w14:paraId="5BF3FF87" w14:textId="77777777" w:rsidTr="00DD51F9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62B824AD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D63FD9A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004E759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72BF21D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096DDB" w:rsidRPr="00E5433F" w14:paraId="0AA8FAC6" w14:textId="77777777" w:rsidTr="00DD51F9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3A9EB257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752C7457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45782B69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</w:tcPr>
          <w:p w14:paraId="2E263416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096DDB" w:rsidRPr="00E5433F" w14:paraId="4A8DF300" w14:textId="77777777" w:rsidTr="00DD51F9">
        <w:trPr>
          <w:cantSplit/>
          <w:trHeight w:val="391"/>
        </w:trPr>
        <w:tc>
          <w:tcPr>
            <w:tcW w:w="4615" w:type="dxa"/>
            <w:tcBorders>
              <w:top w:val="single" w:sz="6" w:space="0" w:color="auto"/>
            </w:tcBorders>
          </w:tcPr>
          <w:p w14:paraId="0FA93C0C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4611" w:type="dxa"/>
            <w:gridSpan w:val="2"/>
            <w:tcBorders>
              <w:top w:val="single" w:sz="6" w:space="0" w:color="auto"/>
              <w:right w:val="single" w:sz="12" w:space="0" w:color="auto"/>
            </w:tcBorders>
          </w:tcPr>
          <w:p w14:paraId="6A716216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  <w:b/>
              </w:rPr>
            </w:pPr>
            <w:r w:rsidRPr="00E5433F">
              <w:rPr>
                <w:rFonts w:ascii="Cambria" w:hAnsi="Cambria"/>
                <w:b/>
              </w:rPr>
              <w:t>Expérience professionnelle cumulée</w:t>
            </w:r>
          </w:p>
          <w:p w14:paraId="1ACCDC02" w14:textId="77777777" w:rsidR="00096DDB" w:rsidRPr="00E5433F" w:rsidRDefault="00096DDB" w:rsidP="009A3044">
            <w:pPr>
              <w:spacing w:before="20" w:after="20"/>
              <w:jc w:val="right"/>
              <w:rPr>
                <w:rFonts w:ascii="Cambria" w:hAnsi="Cambria"/>
              </w:rPr>
            </w:pPr>
            <w:r w:rsidRPr="00E5433F">
              <w:rPr>
                <w:rFonts w:ascii="Cambria" w:hAnsi="Cambria"/>
                <w:b/>
                <w:sz w:val="20"/>
              </w:rPr>
              <w:t>(en mois)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0EF6D" w14:textId="77777777" w:rsidR="00096DDB" w:rsidRPr="00E5433F" w:rsidRDefault="00096DDB" w:rsidP="009A3044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</w:tbl>
    <w:p w14:paraId="42B02F00" w14:textId="77777777" w:rsidR="00096DDB" w:rsidRPr="00E5433F" w:rsidRDefault="00096DDB" w:rsidP="00096DDB">
      <w:pPr>
        <w:pStyle w:val="Paragraphedeliste"/>
        <w:numPr>
          <w:ilvl w:val="0"/>
          <w:numId w:val="4"/>
        </w:numPr>
        <w:rPr>
          <w:rFonts w:ascii="Cambria" w:hAnsi="Cambria"/>
          <w:sz w:val="20"/>
        </w:rPr>
      </w:pPr>
      <w:r w:rsidRPr="00E5433F">
        <w:rPr>
          <w:rFonts w:ascii="Cambria" w:hAnsi="Cambria"/>
          <w:sz w:val="20"/>
        </w:rPr>
        <w:t>Commencer par le dernier emploi occupé</w:t>
      </w:r>
    </w:p>
    <w:p w14:paraId="7C07F155" w14:textId="77777777" w:rsidR="00096DDB" w:rsidRPr="00E5433F" w:rsidRDefault="00096DDB" w:rsidP="00096DDB">
      <w:pPr>
        <w:rPr>
          <w:rFonts w:ascii="Cambria" w:hAnsi="Cambria"/>
          <w:sz w:val="20"/>
        </w:rPr>
      </w:pPr>
      <w:r w:rsidRPr="00E5433F">
        <w:rPr>
          <w:rFonts w:ascii="Cambria" w:hAnsi="Cambria"/>
          <w:sz w:val="20"/>
        </w:rPr>
        <w:br w:type="page"/>
      </w:r>
    </w:p>
    <w:p w14:paraId="57C23E04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lastRenderedPageBreak/>
        <w:t>formation continue PROFESSIONNELLE</w:t>
      </w:r>
    </w:p>
    <w:p w14:paraId="51D20E45" w14:textId="77777777" w:rsidR="00096DDB" w:rsidRPr="00E5433F" w:rsidRDefault="00096DDB" w:rsidP="00096DDB">
      <w:pPr>
        <w:jc w:val="center"/>
        <w:rPr>
          <w:rFonts w:ascii="Cambria" w:hAnsi="Cambria"/>
          <w:b/>
          <w:sz w:val="20"/>
        </w:rPr>
      </w:pPr>
    </w:p>
    <w:tbl>
      <w:tblPr>
        <w:tblW w:w="10348" w:type="dxa"/>
        <w:tblInd w:w="-15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00"/>
        <w:gridCol w:w="1040"/>
        <w:gridCol w:w="5315"/>
        <w:gridCol w:w="2693"/>
      </w:tblGrid>
      <w:tr w:rsidR="00096DDB" w:rsidRPr="00E5433F" w14:paraId="68FB7853" w14:textId="77777777" w:rsidTr="00DD51F9">
        <w:trPr>
          <w:cantSplit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027A5FB6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E5433F">
              <w:rPr>
                <w:rFonts w:ascii="Cambria" w:hAnsi="Cambria"/>
                <w:b/>
                <w:position w:val="-6"/>
                <w:sz w:val="20"/>
              </w:rPr>
              <w:t xml:space="preserve">Date </w:t>
            </w:r>
            <w:r w:rsidRPr="00E5433F">
              <w:rPr>
                <w:rFonts w:ascii="Cambria" w:hAnsi="Cambria"/>
                <w:position w:val="-6"/>
                <w:sz w:val="20"/>
              </w:rPr>
              <w:t>(MM/AAAA)</w:t>
            </w:r>
          </w:p>
        </w:tc>
        <w:tc>
          <w:tcPr>
            <w:tcW w:w="104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2BB67926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E5433F">
              <w:rPr>
                <w:rFonts w:ascii="Cambria" w:hAnsi="Cambria"/>
                <w:b/>
                <w:position w:val="-6"/>
                <w:sz w:val="20"/>
              </w:rPr>
              <w:t xml:space="preserve">Durée </w:t>
            </w:r>
            <w:r w:rsidRPr="00E5433F">
              <w:rPr>
                <w:rFonts w:ascii="Cambria" w:hAnsi="Cambria"/>
                <w:b/>
                <w:position w:val="-6"/>
                <w:sz w:val="20"/>
              </w:rPr>
              <w:br/>
            </w:r>
            <w:r w:rsidRPr="00E5433F">
              <w:rPr>
                <w:rFonts w:ascii="Cambria" w:hAnsi="Cambria"/>
                <w:position w:val="-6"/>
                <w:sz w:val="20"/>
              </w:rPr>
              <w:t>en mois</w:t>
            </w:r>
          </w:p>
        </w:tc>
        <w:tc>
          <w:tcPr>
            <w:tcW w:w="531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12526AD8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E5433F">
              <w:rPr>
                <w:rFonts w:ascii="Cambria" w:hAnsi="Cambria"/>
                <w:b/>
                <w:position w:val="-6"/>
                <w:sz w:val="20"/>
              </w:rPr>
              <w:t>Titre du stage – Organisme</w:t>
            </w:r>
          </w:p>
        </w:tc>
        <w:tc>
          <w:tcPr>
            <w:tcW w:w="269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7ED9A83F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E5433F">
              <w:rPr>
                <w:rFonts w:ascii="Cambria" w:hAnsi="Cambria"/>
                <w:b/>
                <w:position w:val="-6"/>
                <w:sz w:val="20"/>
              </w:rPr>
              <w:t xml:space="preserve">Diplôme, certificat, </w:t>
            </w:r>
          </w:p>
          <w:p w14:paraId="7F187989" w14:textId="77777777" w:rsidR="00096DDB" w:rsidRPr="00E5433F" w:rsidRDefault="00096DDB" w:rsidP="009A3044">
            <w:pPr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E5433F">
              <w:rPr>
                <w:rFonts w:ascii="Cambria" w:hAnsi="Cambria"/>
                <w:b/>
                <w:position w:val="-6"/>
                <w:sz w:val="20"/>
              </w:rPr>
              <w:t>Unité de Valeur...</w:t>
            </w:r>
          </w:p>
        </w:tc>
      </w:tr>
      <w:tr w:rsidR="00096DDB" w:rsidRPr="00E5433F" w14:paraId="661026B1" w14:textId="77777777" w:rsidTr="00DD51F9">
        <w:trPr>
          <w:cantSplit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243F63A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449BC07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5315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BBF31C9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0E5AC4E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</w:tr>
      <w:tr w:rsidR="00096DDB" w:rsidRPr="00E5433F" w14:paraId="7BAE260F" w14:textId="77777777" w:rsidTr="00DD51F9">
        <w:trPr>
          <w:cantSplit/>
        </w:trPr>
        <w:tc>
          <w:tcPr>
            <w:tcW w:w="130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4A945E5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10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CEB23C1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53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3C77A7B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6B29295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</w:tr>
      <w:tr w:rsidR="00096DDB" w:rsidRPr="00E5433F" w14:paraId="3D23BF2A" w14:textId="77777777" w:rsidTr="00DD51F9">
        <w:trPr>
          <w:cantSplit/>
        </w:trPr>
        <w:tc>
          <w:tcPr>
            <w:tcW w:w="130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62F6F5AC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10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73BBACD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53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97A12DB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B3220DE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</w:tr>
      <w:tr w:rsidR="00096DDB" w:rsidRPr="00E5433F" w14:paraId="78E574E2" w14:textId="77777777" w:rsidTr="00DD51F9">
        <w:trPr>
          <w:cantSplit/>
        </w:trPr>
        <w:tc>
          <w:tcPr>
            <w:tcW w:w="130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F6971EC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10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B441F09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53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F676DDD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DEEB011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</w:tr>
      <w:tr w:rsidR="00096DDB" w:rsidRPr="00E5433F" w14:paraId="3E105BBC" w14:textId="77777777" w:rsidTr="00DD51F9">
        <w:trPr>
          <w:cantSplit/>
        </w:trPr>
        <w:tc>
          <w:tcPr>
            <w:tcW w:w="130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15C1F3EC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10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4CB754EA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5315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304166FB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8187A15" w14:textId="77777777" w:rsidR="00096DDB" w:rsidRPr="00E5433F" w:rsidRDefault="00096DDB" w:rsidP="009A3044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</w:tr>
    </w:tbl>
    <w:p w14:paraId="149C088D" w14:textId="77777777" w:rsidR="00096DDB" w:rsidRPr="00E5433F" w:rsidRDefault="00096DDB" w:rsidP="00096DDB">
      <w:pPr>
        <w:rPr>
          <w:rFonts w:ascii="Cambria" w:hAnsi="Cambria"/>
          <w:caps/>
          <w:sz w:val="20"/>
        </w:rPr>
      </w:pPr>
    </w:p>
    <w:tbl>
      <w:tblPr>
        <w:tblpPr w:leftFromText="141" w:rightFromText="141" w:vertAnchor="text" w:horzAnchor="margin" w:tblpY="-79"/>
        <w:tblW w:w="10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348"/>
      </w:tblGrid>
      <w:tr w:rsidR="003079CF" w:rsidRPr="00E5433F" w14:paraId="70C2FD08" w14:textId="77777777" w:rsidTr="003079CF">
        <w:trPr>
          <w:cantSplit/>
        </w:trPr>
        <w:tc>
          <w:tcPr>
            <w:tcW w:w="10348" w:type="dxa"/>
          </w:tcPr>
          <w:p w14:paraId="2BEF1D88" w14:textId="10F8B8F4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  <w:r w:rsidRPr="00E5433F">
              <w:rPr>
                <w:rFonts w:ascii="Cambria" w:hAnsi="Cambria"/>
                <w:i/>
                <w:sz w:val="20"/>
              </w:rPr>
              <w:t>Indiquez ci-dessous les renseignements qui vous paraissent utiles pour juger de vos compétences techniques, scientifiques et professionnelles (langages de programmation connus, technologies maîtrisées, projets professionnels et/ou personnels, auto-formations, séjour à l'étranger, ...)</w:t>
            </w:r>
          </w:p>
          <w:p w14:paraId="0F4CC23A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0EC3DA0E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0A90FA4B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76DED35A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5D5F282B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2694D8DB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37501E3A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17A47AA7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1C021B82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17E5FE9B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6D653282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5E4F99E3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2ECF92A0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6C38D2F2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5B019169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663460F4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02785B7E" w14:textId="77777777" w:rsidR="003079C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5E5AA4FF" w14:textId="77777777" w:rsidR="003079CF" w:rsidRPr="00E5433F" w:rsidRDefault="003079CF" w:rsidP="003079CF">
            <w:pPr>
              <w:rPr>
                <w:rFonts w:ascii="Cambria" w:hAnsi="Cambria"/>
                <w:i/>
                <w:sz w:val="20"/>
              </w:rPr>
            </w:pPr>
          </w:p>
          <w:p w14:paraId="5678BBA1" w14:textId="77777777" w:rsidR="003079CF" w:rsidRPr="00E5433F" w:rsidRDefault="003079CF" w:rsidP="003079CF">
            <w:pPr>
              <w:jc w:val="center"/>
              <w:rPr>
                <w:rFonts w:ascii="Cambria" w:hAnsi="Cambria"/>
                <w:i/>
                <w:sz w:val="20"/>
              </w:rPr>
            </w:pPr>
            <w:r w:rsidRPr="00E5433F">
              <w:rPr>
                <w:rFonts w:ascii="Cambria" w:hAnsi="Cambria"/>
                <w:i/>
                <w:sz w:val="20"/>
              </w:rPr>
              <w:t>Le candidat a la possibilité de rajouter une feuille en plus s’il le souhaite.</w:t>
            </w:r>
          </w:p>
        </w:tc>
      </w:tr>
      <w:tr w:rsidR="003079CF" w:rsidRPr="00E5433F" w14:paraId="49238D25" w14:textId="77777777" w:rsidTr="003079CF">
        <w:trPr>
          <w:cantSplit/>
        </w:trPr>
        <w:tc>
          <w:tcPr>
            <w:tcW w:w="10348" w:type="dxa"/>
          </w:tcPr>
          <w:p w14:paraId="03720B2E" w14:textId="77777777" w:rsidR="003079CF" w:rsidRPr="00E5433F" w:rsidRDefault="003079CF" w:rsidP="003079CF">
            <w:pPr>
              <w:jc w:val="center"/>
              <w:rPr>
                <w:rFonts w:ascii="Cambria" w:hAnsi="Cambria"/>
                <w:i/>
                <w:sz w:val="20"/>
              </w:rPr>
            </w:pPr>
          </w:p>
        </w:tc>
      </w:tr>
    </w:tbl>
    <w:p w14:paraId="4100C71D" w14:textId="77777777" w:rsidR="00096DDB" w:rsidRPr="00E5433F" w:rsidRDefault="00096DDB" w:rsidP="00096DDB">
      <w:pPr>
        <w:rPr>
          <w:rFonts w:ascii="Cambria" w:hAnsi="Cambria"/>
          <w:position w:val="-6"/>
        </w:rPr>
      </w:pPr>
    </w:p>
    <w:p w14:paraId="34851CF6" w14:textId="12633BB4" w:rsidR="001632B8" w:rsidRPr="0042000A" w:rsidRDefault="001632B8" w:rsidP="001632B8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>
        <w:rPr>
          <w:rFonts w:ascii="Cambria" w:hAnsi="Cambria"/>
          <w:b/>
          <w:caps/>
          <w:shd w:val="clear" w:color="auto" w:fill="FFFFFF"/>
        </w:rPr>
        <w:lastRenderedPageBreak/>
        <w:t>SITUATION ADMINISTRATIVE – FINANCEMENT DE LA FORMATION</w:t>
      </w:r>
    </w:p>
    <w:p w14:paraId="62D7BE25" w14:textId="257896E5" w:rsidR="000A53C5" w:rsidRDefault="000A53C5" w:rsidP="000A53C5">
      <w:pPr>
        <w:spacing w:before="240"/>
        <w:rPr>
          <w:rFonts w:ascii="Cambria" w:hAnsi="Cambria"/>
          <w:b/>
          <w:i/>
          <w:sz w:val="20"/>
        </w:rPr>
      </w:pPr>
      <w:r w:rsidRPr="0042000A">
        <w:rPr>
          <w:rFonts w:ascii="Cambria" w:hAnsi="Cambria"/>
          <w:b/>
        </w:rPr>
        <w:t xml:space="preserve">Cochez </w:t>
      </w:r>
      <w:r>
        <w:rPr>
          <w:rFonts w:ascii="Cambria" w:hAnsi="Cambria"/>
          <w:b/>
        </w:rPr>
        <w:t>la/</w:t>
      </w:r>
      <w:r w:rsidRPr="0042000A">
        <w:rPr>
          <w:rFonts w:ascii="Cambria" w:hAnsi="Cambria"/>
          <w:b/>
        </w:rPr>
        <w:t xml:space="preserve">les cases correspondant à votre situation. </w:t>
      </w:r>
      <w:r w:rsidRPr="0042000A">
        <w:rPr>
          <w:rFonts w:ascii="Cambria" w:hAnsi="Cambria"/>
          <w:i/>
        </w:rPr>
        <w:t>(</w:t>
      </w:r>
      <w:r w:rsidRPr="0042000A">
        <w:rPr>
          <w:rFonts w:ascii="Cambria" w:hAnsi="Cambria"/>
          <w:i/>
          <w:sz w:val="20"/>
        </w:rPr>
        <w:t xml:space="preserve">Si cette dernière est susceptible d'évoluer, veuillez le signaler en précisant celle que vous prévoyez à </w:t>
      </w:r>
      <w:r w:rsidRPr="0042000A">
        <w:rPr>
          <w:rFonts w:ascii="Cambria" w:hAnsi="Cambria"/>
          <w:b/>
          <w:i/>
          <w:sz w:val="20"/>
        </w:rPr>
        <w:t xml:space="preserve">votre date d'entrée en </w:t>
      </w:r>
      <w:r>
        <w:rPr>
          <w:rFonts w:ascii="Cambria" w:hAnsi="Cambria"/>
          <w:b/>
          <w:i/>
          <w:sz w:val="20"/>
        </w:rPr>
        <w:t>formation</w:t>
      </w:r>
      <w:r w:rsidRPr="0042000A">
        <w:rPr>
          <w:rFonts w:ascii="Cambria" w:hAnsi="Cambria"/>
          <w:b/>
          <w:i/>
          <w:sz w:val="20"/>
        </w:rPr>
        <w:t>).</w:t>
      </w:r>
    </w:p>
    <w:p w14:paraId="09A67E51" w14:textId="77777777" w:rsidR="000A53C5" w:rsidRDefault="000A53C5" w:rsidP="000A53C5">
      <w:pPr>
        <w:spacing w:after="0"/>
        <w:rPr>
          <w:rFonts w:ascii="Cambria" w:hAnsi="Cambria"/>
        </w:rPr>
      </w:pPr>
    </w:p>
    <w:p w14:paraId="534899FA" w14:textId="77777777" w:rsidR="000A53C5" w:rsidRPr="00E0092A" w:rsidRDefault="000A53C5" w:rsidP="000A53C5">
      <w:pPr>
        <w:rPr>
          <w:rFonts w:ascii="Cambria" w:hAnsi="Cambria"/>
          <w:b/>
          <w:bCs/>
        </w:rPr>
      </w:pPr>
      <w:r w:rsidRPr="00E0092A">
        <w:rPr>
          <w:rFonts w:ascii="Cambria" w:hAnsi="Cambria"/>
          <w:b/>
          <w:bCs/>
        </w:rPr>
        <w:t>Les frais de formation non pris en charge par un organisme sont à la charge du stagiaire.</w:t>
      </w:r>
    </w:p>
    <w:p w14:paraId="234800A3" w14:textId="77777777" w:rsidR="000A53C5" w:rsidRDefault="000A53C5" w:rsidP="000A53C5">
      <w:pPr>
        <w:spacing w:after="0"/>
        <w:rPr>
          <w:rFonts w:ascii="Cambria" w:hAnsi="Cambria"/>
        </w:rPr>
      </w:pPr>
    </w:p>
    <w:p w14:paraId="1C4D2783" w14:textId="77777777" w:rsidR="000A53C5" w:rsidRPr="005D5174" w:rsidRDefault="006E10E4" w:rsidP="000A53C5">
      <w:pPr>
        <w:rPr>
          <w:rFonts w:ascii="Cambria" w:hAnsi="Cambria"/>
          <w:b/>
          <w:iCs/>
        </w:rPr>
      </w:pPr>
      <w:sdt>
        <w:sdtPr>
          <w:rPr>
            <w:rFonts w:ascii="Cambria" w:hAnsi="Cambria"/>
            <w:b/>
            <w:iCs/>
          </w:rPr>
          <w:id w:val="109089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3C5" w:rsidRPr="005D5174">
            <w:rPr>
              <w:rFonts w:ascii="MS Gothic" w:eastAsia="MS Gothic" w:hAnsi="MS Gothic" w:hint="eastAsia"/>
              <w:b/>
              <w:iCs/>
            </w:rPr>
            <w:t>☐</w:t>
          </w:r>
        </w:sdtContent>
      </w:sdt>
      <w:r w:rsidR="000A53C5" w:rsidRPr="005D5174">
        <w:rPr>
          <w:rFonts w:ascii="Cambria" w:hAnsi="Cambria"/>
          <w:b/>
          <w:iCs/>
        </w:rPr>
        <w:t xml:space="preserve"> Demandeur d’emploi</w:t>
      </w:r>
    </w:p>
    <w:p w14:paraId="56F18C34" w14:textId="77777777" w:rsidR="000A53C5" w:rsidRDefault="000A53C5" w:rsidP="000A53C5">
      <w:pPr>
        <w:spacing w:after="240"/>
        <w:rPr>
          <w:rFonts w:ascii="Cambria" w:hAnsi="Cambria"/>
          <w:i/>
          <w:iCs/>
          <w:position w:val="-6"/>
        </w:rPr>
      </w:pPr>
      <w:r>
        <w:rPr>
          <w:rFonts w:ascii="Cambria" w:hAnsi="Cambria"/>
          <w:i/>
          <w:iCs/>
          <w:position w:val="-6"/>
        </w:rPr>
        <w:t xml:space="preserve">Joindre l’attestation de situation ET l’attestation de paiement ou d’ouverture des droits France Travail. </w:t>
      </w:r>
    </w:p>
    <w:p w14:paraId="0B9C88E6" w14:textId="77777777" w:rsidR="000A53C5" w:rsidRPr="00BE7C27" w:rsidRDefault="000A53C5" w:rsidP="000A53C5">
      <w:pPr>
        <w:spacing w:after="0"/>
        <w:rPr>
          <w:sz w:val="18"/>
          <w:szCs w:val="18"/>
        </w:rPr>
      </w:pPr>
    </w:p>
    <w:p w14:paraId="0F3CA983" w14:textId="77777777" w:rsidR="000A53C5" w:rsidRPr="005D5174" w:rsidRDefault="006E10E4" w:rsidP="000A53C5">
      <w:pPr>
        <w:rPr>
          <w:rFonts w:ascii="Cambria" w:hAnsi="Cambria"/>
          <w:b/>
          <w:iCs/>
        </w:rPr>
      </w:pPr>
      <w:sdt>
        <w:sdtPr>
          <w:rPr>
            <w:rFonts w:ascii="Cambria" w:hAnsi="Cambria"/>
            <w:b/>
            <w:iCs/>
          </w:rPr>
          <w:id w:val="55566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3C5" w:rsidRPr="005D5174">
            <w:rPr>
              <w:rFonts w:ascii="MS Gothic" w:eastAsia="MS Gothic" w:hAnsi="MS Gothic" w:hint="eastAsia"/>
              <w:b/>
              <w:iCs/>
            </w:rPr>
            <w:t>☐</w:t>
          </w:r>
        </w:sdtContent>
      </w:sdt>
      <w:r w:rsidR="000A53C5" w:rsidRPr="005D5174">
        <w:rPr>
          <w:rFonts w:ascii="Cambria" w:hAnsi="Cambria"/>
          <w:b/>
          <w:iCs/>
        </w:rPr>
        <w:t xml:space="preserve"> </w:t>
      </w:r>
      <w:r w:rsidR="000A53C5">
        <w:rPr>
          <w:rFonts w:ascii="Cambria" w:hAnsi="Cambria"/>
          <w:b/>
          <w:iCs/>
        </w:rPr>
        <w:t>Vous allez conclure un contrat de professionnalisation :</w:t>
      </w:r>
    </w:p>
    <w:p w14:paraId="253FC4C8" w14:textId="77777777" w:rsidR="000A53C5" w:rsidRDefault="000A53C5" w:rsidP="000A53C5">
      <w:pPr>
        <w:spacing w:before="120"/>
        <w:rPr>
          <w:rFonts w:ascii="Cambria" w:hAnsi="Cambria"/>
        </w:rPr>
      </w:pPr>
      <w:r w:rsidRPr="0042000A">
        <w:rPr>
          <w:rFonts w:ascii="Cambria" w:hAnsi="Cambria"/>
        </w:rPr>
        <w:t>Nom ou raison sociale de l’entreprise :</w:t>
      </w:r>
      <w:r>
        <w:rPr>
          <w:rFonts w:ascii="Cambria" w:hAnsi="Cambria"/>
        </w:rPr>
        <w:t xml:space="preserve"> </w:t>
      </w:r>
      <w:r w:rsidRPr="0042000A">
        <w:rPr>
          <w:rFonts w:ascii="Cambria" w:hAnsi="Cambria"/>
        </w:rPr>
        <w:t>………………………….........................................</w:t>
      </w:r>
      <w:r>
        <w:rPr>
          <w:rFonts w:ascii="Cambria" w:hAnsi="Cambria"/>
        </w:rPr>
        <w:t>.............................................</w:t>
      </w:r>
    </w:p>
    <w:p w14:paraId="1A6CFD5B" w14:textId="77777777" w:rsidR="000A53C5" w:rsidRPr="0042000A" w:rsidRDefault="000A53C5" w:rsidP="000A53C5">
      <w:pPr>
        <w:spacing w:before="120"/>
        <w:rPr>
          <w:rFonts w:ascii="Cambria" w:hAnsi="Cambria"/>
        </w:rPr>
      </w:pPr>
      <w:r>
        <w:rPr>
          <w:rFonts w:ascii="Cambria" w:hAnsi="Cambria"/>
        </w:rPr>
        <w:t xml:space="preserve">SIRET de l’entreprise : </w:t>
      </w:r>
      <w:r w:rsidRPr="0042000A">
        <w:rPr>
          <w:rFonts w:ascii="Cambria" w:hAnsi="Cambria"/>
        </w:rPr>
        <w:t>………………………….........................................</w:t>
      </w:r>
      <w:r>
        <w:rPr>
          <w:rFonts w:ascii="Cambria" w:hAnsi="Cambria"/>
        </w:rPr>
        <w:t>.............................................</w:t>
      </w:r>
    </w:p>
    <w:p w14:paraId="62405796" w14:textId="77777777" w:rsidR="000A53C5" w:rsidRDefault="000A53C5" w:rsidP="000A53C5">
      <w:pPr>
        <w:rPr>
          <w:rFonts w:ascii="Cambria" w:hAnsi="Cambria"/>
        </w:rPr>
      </w:pPr>
      <w:r>
        <w:rPr>
          <w:rFonts w:ascii="Cambria" w:hAnsi="Cambria"/>
          <w:bCs/>
          <w:iCs/>
        </w:rPr>
        <w:t xml:space="preserve">Contact (mail et/ou téléphone) : </w:t>
      </w:r>
      <w:r w:rsidRPr="0042000A">
        <w:rPr>
          <w:rFonts w:ascii="Cambria" w:hAnsi="Cambria"/>
        </w:rPr>
        <w:t>………………………….........................................</w:t>
      </w:r>
      <w:r>
        <w:rPr>
          <w:rFonts w:ascii="Cambria" w:hAnsi="Cambria"/>
        </w:rPr>
        <w:t>.............................................</w:t>
      </w:r>
    </w:p>
    <w:p w14:paraId="596CF2ED" w14:textId="77777777" w:rsidR="000A53C5" w:rsidRPr="00BE7C27" w:rsidRDefault="000A53C5" w:rsidP="000A53C5">
      <w:pPr>
        <w:spacing w:after="0"/>
        <w:rPr>
          <w:sz w:val="18"/>
          <w:szCs w:val="18"/>
        </w:rPr>
      </w:pPr>
    </w:p>
    <w:p w14:paraId="43B05B58" w14:textId="77777777" w:rsidR="000A53C5" w:rsidRPr="005D5174" w:rsidRDefault="006E10E4" w:rsidP="000A53C5">
      <w:pPr>
        <w:rPr>
          <w:rFonts w:ascii="Cambria" w:hAnsi="Cambria"/>
          <w:b/>
          <w:iCs/>
        </w:rPr>
      </w:pPr>
      <w:sdt>
        <w:sdtPr>
          <w:rPr>
            <w:rFonts w:ascii="Cambria" w:hAnsi="Cambria"/>
            <w:b/>
            <w:iCs/>
          </w:rPr>
          <w:id w:val="49638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3C5" w:rsidRPr="005D5174">
            <w:rPr>
              <w:rFonts w:ascii="MS Gothic" w:eastAsia="MS Gothic" w:hAnsi="MS Gothic" w:hint="eastAsia"/>
              <w:b/>
              <w:iCs/>
            </w:rPr>
            <w:t>☐</w:t>
          </w:r>
        </w:sdtContent>
      </w:sdt>
      <w:r w:rsidR="000A53C5" w:rsidRPr="005D5174">
        <w:rPr>
          <w:rFonts w:ascii="Cambria" w:hAnsi="Cambria"/>
          <w:b/>
          <w:iCs/>
        </w:rPr>
        <w:t xml:space="preserve"> </w:t>
      </w:r>
      <w:r w:rsidR="000A53C5">
        <w:rPr>
          <w:rFonts w:ascii="Cambria" w:hAnsi="Cambria"/>
          <w:b/>
          <w:iCs/>
        </w:rPr>
        <w:t>Salarié :</w:t>
      </w:r>
    </w:p>
    <w:p w14:paraId="5FAD125D" w14:textId="77777777" w:rsidR="000A53C5" w:rsidRDefault="000A53C5" w:rsidP="000A53C5">
      <w:pPr>
        <w:spacing w:after="0"/>
        <w:rPr>
          <w:rFonts w:ascii="Cambria" w:hAnsi="Cambria"/>
          <w:bCs/>
          <w:iCs/>
        </w:rPr>
      </w:pPr>
      <w:r>
        <w:rPr>
          <w:rFonts w:ascii="Cambria" w:hAnsi="Cambria"/>
          <w:bCs/>
          <w:iCs/>
        </w:rPr>
        <w:t xml:space="preserve">Précisez le dispositif prévu : </w:t>
      </w:r>
    </w:p>
    <w:p w14:paraId="0DA659FF" w14:textId="77777777" w:rsidR="000A53C5" w:rsidRDefault="000A53C5" w:rsidP="000A53C5">
      <w:pPr>
        <w:spacing w:after="0"/>
        <w:rPr>
          <w:rFonts w:ascii="Cambria" w:hAnsi="Cambria"/>
          <w:bCs/>
          <w:iCs/>
        </w:rPr>
      </w:pPr>
      <w:r>
        <w:rPr>
          <w:rFonts w:ascii="Cambria" w:hAnsi="Cambria"/>
          <w:bCs/>
          <w:iCs/>
        </w:rPr>
        <w:tab/>
      </w:r>
      <w:sdt>
        <w:sdtPr>
          <w:rPr>
            <w:rFonts w:ascii="Cambria" w:hAnsi="Cambria"/>
            <w:bCs/>
            <w:iCs/>
          </w:rPr>
          <w:id w:val="-730843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>
        <w:rPr>
          <w:rFonts w:ascii="Cambria" w:hAnsi="Cambria"/>
          <w:bCs/>
          <w:iCs/>
        </w:rPr>
        <w:t xml:space="preserve"> </w:t>
      </w:r>
      <w:r w:rsidRPr="005D5174">
        <w:rPr>
          <w:rFonts w:ascii="Cambria" w:hAnsi="Cambria"/>
          <w:bCs/>
          <w:iCs/>
        </w:rPr>
        <w:t xml:space="preserve">Prise en charge entreprise </w:t>
      </w:r>
      <w:r>
        <w:rPr>
          <w:rFonts w:ascii="Cambria" w:hAnsi="Cambria"/>
          <w:bCs/>
          <w:iCs/>
        </w:rPr>
        <w:t>sur</w:t>
      </w:r>
      <w:r w:rsidRPr="005D5174">
        <w:rPr>
          <w:rFonts w:ascii="Cambria" w:hAnsi="Cambria"/>
          <w:bCs/>
          <w:iCs/>
        </w:rPr>
        <w:t xml:space="preserve"> le Plan de Développement des Compétences</w:t>
      </w:r>
    </w:p>
    <w:p w14:paraId="41D747CE" w14:textId="77777777" w:rsidR="000A53C5" w:rsidRDefault="000A53C5" w:rsidP="000A53C5">
      <w:pPr>
        <w:spacing w:after="0"/>
        <w:rPr>
          <w:rFonts w:ascii="Cambria" w:hAnsi="Cambria"/>
          <w:bCs/>
          <w:iCs/>
        </w:rPr>
      </w:pPr>
      <w:r>
        <w:rPr>
          <w:rFonts w:ascii="Cambria" w:hAnsi="Cambria"/>
          <w:bCs/>
          <w:iCs/>
        </w:rPr>
        <w:tab/>
      </w:r>
      <w:sdt>
        <w:sdtPr>
          <w:rPr>
            <w:rFonts w:ascii="Cambria" w:hAnsi="Cambria"/>
            <w:bCs/>
            <w:iCs/>
          </w:rPr>
          <w:id w:val="-47575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>
        <w:rPr>
          <w:rFonts w:ascii="Cambria" w:hAnsi="Cambria"/>
          <w:bCs/>
          <w:iCs/>
        </w:rPr>
        <w:t xml:space="preserve"> </w:t>
      </w:r>
      <w:r w:rsidRPr="00FF3C66">
        <w:rPr>
          <w:rFonts w:ascii="Cambria" w:hAnsi="Cambria"/>
          <w:bCs/>
          <w:iCs/>
        </w:rPr>
        <w:t>Via un CPF de Transition Professionnelle</w:t>
      </w:r>
    </w:p>
    <w:p w14:paraId="7AEA7E34" w14:textId="77777777" w:rsidR="000A53C5" w:rsidRDefault="000A53C5" w:rsidP="000A53C5">
      <w:pPr>
        <w:spacing w:after="0"/>
        <w:rPr>
          <w:rFonts w:ascii="Cambria" w:hAnsi="Cambria"/>
          <w:bCs/>
          <w:iCs/>
        </w:rPr>
      </w:pPr>
      <w:r>
        <w:rPr>
          <w:rFonts w:ascii="Cambria" w:hAnsi="Cambria"/>
          <w:bCs/>
          <w:iCs/>
        </w:rPr>
        <w:tab/>
      </w:r>
      <w:sdt>
        <w:sdtPr>
          <w:rPr>
            <w:rFonts w:ascii="Cambria" w:hAnsi="Cambria"/>
            <w:bCs/>
            <w:iCs/>
          </w:rPr>
          <w:id w:val="131221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>
        <w:rPr>
          <w:rFonts w:ascii="Cambria" w:hAnsi="Cambria"/>
          <w:bCs/>
          <w:iCs/>
        </w:rPr>
        <w:t xml:space="preserve"> Mobilisation des fonds de mon CPF</w:t>
      </w:r>
      <w:r>
        <w:rPr>
          <w:rFonts w:ascii="Cambria" w:hAnsi="Cambria"/>
          <w:bCs/>
          <w:iCs/>
        </w:rPr>
        <w:tab/>
      </w:r>
      <w:r>
        <w:rPr>
          <w:rFonts w:ascii="Cambria" w:hAnsi="Cambria"/>
          <w:bCs/>
          <w:iCs/>
        </w:rPr>
        <w:tab/>
        <w:t>(</w:t>
      </w:r>
      <w:sdt>
        <w:sdtPr>
          <w:rPr>
            <w:rFonts w:ascii="Cambria" w:hAnsi="Cambria"/>
            <w:bCs/>
            <w:iCs/>
          </w:rPr>
          <w:id w:val="55844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>
        <w:rPr>
          <w:rFonts w:ascii="Cambria" w:hAnsi="Cambria"/>
          <w:bCs/>
          <w:iCs/>
        </w:rPr>
        <w:t xml:space="preserve"> Mon employeur pourrait compléter)</w:t>
      </w:r>
    </w:p>
    <w:p w14:paraId="10F87EF7" w14:textId="77777777" w:rsidR="000A53C5" w:rsidRDefault="000A53C5" w:rsidP="000A53C5">
      <w:pPr>
        <w:spacing w:after="0"/>
        <w:rPr>
          <w:rFonts w:ascii="Cambria" w:hAnsi="Cambria"/>
          <w:bCs/>
          <w:iCs/>
        </w:rPr>
      </w:pPr>
      <w:r>
        <w:rPr>
          <w:rFonts w:ascii="Cambria" w:hAnsi="Cambria"/>
          <w:bCs/>
          <w:iCs/>
        </w:rPr>
        <w:tab/>
      </w:r>
      <w:sdt>
        <w:sdtPr>
          <w:rPr>
            <w:rFonts w:ascii="Cambria" w:hAnsi="Cambria"/>
            <w:bCs/>
            <w:iCs/>
          </w:rPr>
          <w:id w:val="52460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>
        <w:rPr>
          <w:rFonts w:ascii="Cambria" w:hAnsi="Cambria"/>
          <w:bCs/>
          <w:iCs/>
        </w:rPr>
        <w:t xml:space="preserve"> Période de reconversion interne</w:t>
      </w:r>
    </w:p>
    <w:p w14:paraId="282B76C4" w14:textId="77777777" w:rsidR="000A53C5" w:rsidRDefault="000A53C5" w:rsidP="000A53C5">
      <w:pPr>
        <w:spacing w:after="0"/>
        <w:ind w:left="708"/>
        <w:rPr>
          <w:rFonts w:ascii="Cambria" w:hAnsi="Cambria"/>
        </w:rPr>
      </w:pPr>
      <w:r w:rsidRPr="0042000A">
        <w:rPr>
          <w:rFonts w:ascii="Cambria" w:hAnsi="Cambria"/>
        </w:rPr>
        <w:t>Nom ou raison sociale de l’entreprise :</w:t>
      </w:r>
      <w:r>
        <w:rPr>
          <w:rFonts w:ascii="Cambria" w:hAnsi="Cambria"/>
        </w:rPr>
        <w:t xml:space="preserve"> </w:t>
      </w:r>
      <w:r w:rsidRPr="0042000A">
        <w:rPr>
          <w:rFonts w:ascii="Cambria" w:hAnsi="Cambria"/>
        </w:rPr>
        <w:t>………………………….........................................</w:t>
      </w:r>
      <w:r>
        <w:rPr>
          <w:rFonts w:ascii="Cambria" w:hAnsi="Cambria"/>
        </w:rPr>
        <w:t>............................................</w:t>
      </w:r>
    </w:p>
    <w:p w14:paraId="2677F70D" w14:textId="77777777" w:rsidR="000A53C5" w:rsidRPr="0042000A" w:rsidRDefault="000A53C5" w:rsidP="000A53C5">
      <w:pPr>
        <w:spacing w:after="0"/>
        <w:ind w:left="708"/>
        <w:rPr>
          <w:rFonts w:ascii="Cambria" w:hAnsi="Cambria"/>
        </w:rPr>
      </w:pPr>
      <w:r>
        <w:rPr>
          <w:rFonts w:ascii="Cambria" w:hAnsi="Cambria"/>
        </w:rPr>
        <w:t xml:space="preserve">SIRET de l’entreprise : </w:t>
      </w:r>
      <w:r w:rsidRPr="0042000A">
        <w:rPr>
          <w:rFonts w:ascii="Cambria" w:hAnsi="Cambria"/>
        </w:rPr>
        <w:t>………………………….........................................</w:t>
      </w:r>
      <w:r>
        <w:rPr>
          <w:rFonts w:ascii="Cambria" w:hAnsi="Cambria"/>
        </w:rPr>
        <w:t>.............................................</w:t>
      </w:r>
    </w:p>
    <w:p w14:paraId="634D69E3" w14:textId="77777777" w:rsidR="000A53C5" w:rsidRDefault="000A53C5" w:rsidP="000A53C5">
      <w:pPr>
        <w:ind w:left="708"/>
        <w:rPr>
          <w:rFonts w:ascii="Cambria" w:hAnsi="Cambria"/>
        </w:rPr>
      </w:pPr>
      <w:r>
        <w:rPr>
          <w:rFonts w:ascii="Cambria" w:hAnsi="Cambria"/>
          <w:bCs/>
          <w:iCs/>
        </w:rPr>
        <w:t xml:space="preserve">Contact (mail et/ou téléphone) : </w:t>
      </w:r>
      <w:r w:rsidRPr="0042000A">
        <w:rPr>
          <w:rFonts w:ascii="Cambria" w:hAnsi="Cambria"/>
        </w:rPr>
        <w:t>………………………….........................................</w:t>
      </w:r>
      <w:r>
        <w:rPr>
          <w:rFonts w:ascii="Cambria" w:hAnsi="Cambria"/>
        </w:rPr>
        <w:t>.............................................</w:t>
      </w:r>
    </w:p>
    <w:p w14:paraId="2BE42433" w14:textId="77777777" w:rsidR="000A53C5" w:rsidRDefault="000A53C5" w:rsidP="000A53C5">
      <w:pPr>
        <w:spacing w:after="0"/>
        <w:rPr>
          <w:rFonts w:ascii="Cambria" w:hAnsi="Cambria"/>
          <w:bCs/>
          <w:iCs/>
        </w:rPr>
      </w:pPr>
      <w:r>
        <w:rPr>
          <w:rFonts w:ascii="Cambria" w:hAnsi="Cambria"/>
          <w:bCs/>
          <w:iCs/>
        </w:rPr>
        <w:tab/>
      </w:r>
      <w:sdt>
        <w:sdtPr>
          <w:rPr>
            <w:rFonts w:ascii="Cambria" w:hAnsi="Cambria"/>
            <w:bCs/>
            <w:iCs/>
          </w:rPr>
          <w:id w:val="-157318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>
        <w:rPr>
          <w:rFonts w:ascii="Cambria" w:hAnsi="Cambria"/>
          <w:bCs/>
          <w:iCs/>
        </w:rPr>
        <w:t xml:space="preserve"> Période de reconversion externe :</w:t>
      </w:r>
    </w:p>
    <w:p w14:paraId="6A4D803B" w14:textId="77777777" w:rsidR="000A53C5" w:rsidRDefault="000A53C5" w:rsidP="000A53C5">
      <w:pPr>
        <w:spacing w:after="0"/>
        <w:ind w:left="708"/>
        <w:rPr>
          <w:rFonts w:ascii="Cambria" w:hAnsi="Cambria"/>
        </w:rPr>
      </w:pPr>
      <w:r w:rsidRPr="0042000A">
        <w:rPr>
          <w:rFonts w:ascii="Cambria" w:hAnsi="Cambria"/>
        </w:rPr>
        <w:t>Nom ou raison sociale de l’entreprise :</w:t>
      </w:r>
      <w:r>
        <w:rPr>
          <w:rFonts w:ascii="Cambria" w:hAnsi="Cambria"/>
        </w:rPr>
        <w:t xml:space="preserve"> </w:t>
      </w:r>
      <w:r w:rsidRPr="0042000A">
        <w:rPr>
          <w:rFonts w:ascii="Cambria" w:hAnsi="Cambria"/>
        </w:rPr>
        <w:t>………………………….........................................</w:t>
      </w:r>
      <w:r>
        <w:rPr>
          <w:rFonts w:ascii="Cambria" w:hAnsi="Cambria"/>
        </w:rPr>
        <w:t>............................................</w:t>
      </w:r>
    </w:p>
    <w:p w14:paraId="3A3D511E" w14:textId="77777777" w:rsidR="000A53C5" w:rsidRPr="0042000A" w:rsidRDefault="000A53C5" w:rsidP="000A53C5">
      <w:pPr>
        <w:spacing w:after="0"/>
        <w:ind w:left="708"/>
        <w:rPr>
          <w:rFonts w:ascii="Cambria" w:hAnsi="Cambria"/>
        </w:rPr>
      </w:pPr>
      <w:r>
        <w:rPr>
          <w:rFonts w:ascii="Cambria" w:hAnsi="Cambria"/>
        </w:rPr>
        <w:t xml:space="preserve">SIRET de l’entreprise : </w:t>
      </w:r>
      <w:r w:rsidRPr="0042000A">
        <w:rPr>
          <w:rFonts w:ascii="Cambria" w:hAnsi="Cambria"/>
        </w:rPr>
        <w:t>………………………….........................................</w:t>
      </w:r>
      <w:r>
        <w:rPr>
          <w:rFonts w:ascii="Cambria" w:hAnsi="Cambria"/>
        </w:rPr>
        <w:t>.............................................</w:t>
      </w:r>
    </w:p>
    <w:p w14:paraId="5D5DC523" w14:textId="77777777" w:rsidR="000A53C5" w:rsidRDefault="000A53C5" w:rsidP="000A53C5">
      <w:pPr>
        <w:ind w:left="708"/>
        <w:rPr>
          <w:rFonts w:ascii="Cambria" w:hAnsi="Cambria"/>
        </w:rPr>
      </w:pPr>
      <w:r>
        <w:rPr>
          <w:rFonts w:ascii="Cambria" w:hAnsi="Cambria"/>
          <w:bCs/>
          <w:iCs/>
        </w:rPr>
        <w:t xml:space="preserve">Contact (mail et/ou téléphone) : </w:t>
      </w:r>
      <w:r w:rsidRPr="0042000A">
        <w:rPr>
          <w:rFonts w:ascii="Cambria" w:hAnsi="Cambria"/>
        </w:rPr>
        <w:t>………………………….........................................</w:t>
      </w:r>
      <w:r>
        <w:rPr>
          <w:rFonts w:ascii="Cambria" w:hAnsi="Cambria"/>
        </w:rPr>
        <w:t>.............................................</w:t>
      </w:r>
    </w:p>
    <w:p w14:paraId="7160B65D" w14:textId="77777777" w:rsidR="000A53C5" w:rsidRDefault="000A53C5" w:rsidP="000A53C5">
      <w:pPr>
        <w:rPr>
          <w:rFonts w:ascii="Cambria" w:hAnsi="Cambria"/>
          <w:b/>
          <w:iCs/>
        </w:rPr>
      </w:pPr>
    </w:p>
    <w:p w14:paraId="26410825" w14:textId="77777777" w:rsidR="000A53C5" w:rsidRPr="005D5174" w:rsidRDefault="006E10E4" w:rsidP="000A53C5">
      <w:pPr>
        <w:rPr>
          <w:rFonts w:ascii="Cambria" w:hAnsi="Cambria"/>
          <w:b/>
          <w:iCs/>
        </w:rPr>
      </w:pPr>
      <w:sdt>
        <w:sdtPr>
          <w:rPr>
            <w:rFonts w:ascii="Cambria" w:hAnsi="Cambria"/>
            <w:b/>
            <w:iCs/>
          </w:rPr>
          <w:id w:val="-99034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3C5" w:rsidRPr="005D5174">
            <w:rPr>
              <w:rFonts w:ascii="MS Gothic" w:eastAsia="MS Gothic" w:hAnsi="MS Gothic" w:hint="eastAsia"/>
              <w:b/>
              <w:iCs/>
            </w:rPr>
            <w:t>☐</w:t>
          </w:r>
        </w:sdtContent>
      </w:sdt>
      <w:r w:rsidR="000A53C5" w:rsidRPr="005D5174">
        <w:rPr>
          <w:rFonts w:ascii="Cambria" w:hAnsi="Cambria"/>
          <w:b/>
          <w:iCs/>
        </w:rPr>
        <w:t xml:space="preserve"> </w:t>
      </w:r>
      <w:r w:rsidR="000A53C5">
        <w:rPr>
          <w:rFonts w:ascii="Cambria" w:hAnsi="Cambria"/>
          <w:b/>
          <w:iCs/>
        </w:rPr>
        <w:t>Candidat hors Union Européenne</w:t>
      </w:r>
    </w:p>
    <w:p w14:paraId="27E23EBF" w14:textId="77777777" w:rsidR="000A53C5" w:rsidRDefault="000A53C5" w:rsidP="000A53C5">
      <w:pPr>
        <w:spacing w:after="0"/>
        <w:rPr>
          <w:rFonts w:ascii="Cambria" w:hAnsi="Cambria"/>
        </w:rPr>
      </w:pPr>
      <w:r>
        <w:rPr>
          <w:rFonts w:ascii="Cambria" w:hAnsi="Cambria"/>
        </w:rPr>
        <w:t>Candidature à déposer sur Campus France. L</w:t>
      </w:r>
      <w:r w:rsidRPr="000B508D">
        <w:rPr>
          <w:rFonts w:ascii="Cambria" w:hAnsi="Cambria"/>
        </w:rPr>
        <w:t xml:space="preserve">'inscription </w:t>
      </w:r>
      <w:r>
        <w:rPr>
          <w:rFonts w:ascii="Cambria" w:hAnsi="Cambria"/>
        </w:rPr>
        <w:t xml:space="preserve">en </w:t>
      </w:r>
      <w:r w:rsidRPr="000B508D">
        <w:rPr>
          <w:rFonts w:ascii="Cambria" w:hAnsi="Cambria"/>
        </w:rPr>
        <w:t>formation continue ne confère pas le statut d'étudiant, il est donc indispensable de posséder un titre de séjour "autorisé à travailler"</w:t>
      </w:r>
      <w:r>
        <w:rPr>
          <w:rFonts w:ascii="Cambria" w:hAnsi="Cambria"/>
        </w:rPr>
        <w:t>.</w:t>
      </w:r>
    </w:p>
    <w:p w14:paraId="2D8DEDEB" w14:textId="77777777" w:rsidR="000A53C5" w:rsidRPr="00AF424D" w:rsidRDefault="000A53C5" w:rsidP="000A53C5">
      <w:pPr>
        <w:rPr>
          <w:rFonts w:ascii="Cambria" w:hAnsi="Cambria"/>
          <w:i/>
          <w:iCs/>
          <w:position w:val="-6"/>
        </w:rPr>
      </w:pPr>
      <w:r w:rsidRPr="00AF424D">
        <w:rPr>
          <w:rFonts w:ascii="Cambria" w:hAnsi="Cambria"/>
          <w:i/>
          <w:iCs/>
          <w:position w:val="-6"/>
        </w:rPr>
        <w:sym w:font="Symbol" w:char="F0DE"/>
      </w:r>
      <w:r w:rsidRPr="00AF424D">
        <w:rPr>
          <w:rFonts w:ascii="Cambria" w:hAnsi="Cambria"/>
          <w:i/>
          <w:iCs/>
          <w:position w:val="-6"/>
        </w:rPr>
        <w:t xml:space="preserve"> Pour que votre candidature soit valide, le paiement de la formation devra être fait avant la date d’entrée.</w:t>
      </w:r>
    </w:p>
    <w:p w14:paraId="38ED239E" w14:textId="77777777" w:rsidR="000A53C5" w:rsidRPr="00BE7C27" w:rsidRDefault="000A53C5" w:rsidP="000A53C5">
      <w:pPr>
        <w:spacing w:after="0"/>
        <w:rPr>
          <w:rFonts w:ascii="Cambria" w:hAnsi="Cambria"/>
          <w:b/>
          <w:iCs/>
          <w:sz w:val="18"/>
          <w:szCs w:val="18"/>
        </w:rPr>
      </w:pPr>
    </w:p>
    <w:p w14:paraId="7C7C36AB" w14:textId="77777777" w:rsidR="000A53C5" w:rsidRPr="005D5174" w:rsidRDefault="006E10E4" w:rsidP="000A53C5">
      <w:pPr>
        <w:rPr>
          <w:rFonts w:ascii="Cambria" w:hAnsi="Cambria"/>
          <w:b/>
          <w:iCs/>
        </w:rPr>
      </w:pPr>
      <w:sdt>
        <w:sdtPr>
          <w:rPr>
            <w:rFonts w:ascii="Cambria" w:hAnsi="Cambria"/>
            <w:b/>
            <w:iCs/>
          </w:rPr>
          <w:id w:val="-132396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3C5" w:rsidRPr="005D5174">
            <w:rPr>
              <w:rFonts w:ascii="MS Gothic" w:eastAsia="MS Gothic" w:hAnsi="MS Gothic" w:hint="eastAsia"/>
              <w:b/>
              <w:iCs/>
            </w:rPr>
            <w:t>☐</w:t>
          </w:r>
        </w:sdtContent>
      </w:sdt>
      <w:r w:rsidR="000A53C5" w:rsidRPr="005D5174">
        <w:rPr>
          <w:rFonts w:ascii="Cambria" w:hAnsi="Cambria"/>
          <w:b/>
          <w:iCs/>
        </w:rPr>
        <w:t xml:space="preserve"> </w:t>
      </w:r>
      <w:r w:rsidR="000A53C5">
        <w:rPr>
          <w:rFonts w:ascii="Cambria" w:hAnsi="Cambria"/>
          <w:b/>
          <w:iCs/>
        </w:rPr>
        <w:t>Vous ne relevez d’aucun des cas précédents, e</w:t>
      </w:r>
      <w:r w:rsidR="000A53C5" w:rsidRPr="00F155F9">
        <w:rPr>
          <w:rFonts w:ascii="Cambria" w:hAnsi="Cambria"/>
          <w:b/>
          <w:iCs/>
        </w:rPr>
        <w:t>xpliquez-nous votre situation</w:t>
      </w:r>
      <w:r w:rsidR="000A53C5">
        <w:rPr>
          <w:rFonts w:ascii="Cambria" w:hAnsi="Cambria"/>
          <w:b/>
          <w:iCs/>
        </w:rPr>
        <w:t> :</w:t>
      </w:r>
    </w:p>
    <w:p w14:paraId="444A28E5" w14:textId="77777777" w:rsidR="000A53C5" w:rsidRPr="0042000A" w:rsidRDefault="000A53C5" w:rsidP="000A53C5">
      <w:pPr>
        <w:spacing w:after="0"/>
        <w:rPr>
          <w:rFonts w:ascii="Cambria" w:hAnsi="Cambria"/>
        </w:rPr>
      </w:pPr>
      <w:r w:rsidRPr="0042000A">
        <w:rPr>
          <w:rFonts w:ascii="Cambria" w:hAnsi="Cambria"/>
        </w:rPr>
        <w:t>...............................................................................................................................</w:t>
      </w:r>
      <w:r>
        <w:rPr>
          <w:rFonts w:ascii="Cambria" w:hAnsi="Cambria"/>
        </w:rPr>
        <w:t>.......................................................................................</w:t>
      </w:r>
    </w:p>
    <w:p w14:paraId="6C0FACE2" w14:textId="77777777" w:rsidR="000A53C5" w:rsidRPr="0042000A" w:rsidRDefault="000A53C5" w:rsidP="000A53C5">
      <w:pPr>
        <w:spacing w:after="0"/>
        <w:rPr>
          <w:rFonts w:ascii="Cambria" w:hAnsi="Cambria"/>
        </w:rPr>
      </w:pPr>
      <w:r w:rsidRPr="0042000A">
        <w:rPr>
          <w:rFonts w:ascii="Cambria" w:hAnsi="Cambria"/>
        </w:rPr>
        <w:t>...............................................................................................................................................</w:t>
      </w:r>
      <w:r>
        <w:rPr>
          <w:rFonts w:ascii="Cambria" w:hAnsi="Cambria"/>
        </w:rPr>
        <w:t>.......................................................................</w:t>
      </w:r>
    </w:p>
    <w:p w14:paraId="3068562F" w14:textId="77777777" w:rsidR="000A53C5" w:rsidRPr="0042000A" w:rsidRDefault="000A53C5" w:rsidP="000A53C5">
      <w:pPr>
        <w:spacing w:after="0"/>
        <w:rPr>
          <w:rFonts w:ascii="Cambria" w:hAnsi="Cambria"/>
        </w:rPr>
      </w:pPr>
      <w:r w:rsidRPr="0042000A">
        <w:rPr>
          <w:rFonts w:ascii="Cambria" w:hAnsi="Cambria"/>
        </w:rPr>
        <w:t>...............................................................................................................................</w:t>
      </w:r>
      <w:r>
        <w:rPr>
          <w:rFonts w:ascii="Cambria" w:hAnsi="Cambria"/>
        </w:rPr>
        <w:t>.......................................................................................</w:t>
      </w:r>
    </w:p>
    <w:p w14:paraId="36173CE0" w14:textId="77777777" w:rsidR="000A53C5" w:rsidRDefault="000A53C5" w:rsidP="000A53C5">
      <w:pPr>
        <w:spacing w:after="0"/>
        <w:rPr>
          <w:rFonts w:ascii="Cambria" w:hAnsi="Cambria"/>
          <w:b/>
          <w:iCs/>
        </w:rPr>
      </w:pPr>
    </w:p>
    <w:p w14:paraId="0353D358" w14:textId="53608A99" w:rsidR="000A53C5" w:rsidRPr="005D5174" w:rsidRDefault="000A53C5" w:rsidP="000A53C5">
      <w:pPr>
        <w:spacing w:after="0"/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Précisions complémentaires :</w:t>
      </w:r>
    </w:p>
    <w:p w14:paraId="6AD5ACD0" w14:textId="77777777" w:rsidR="001632B8" w:rsidRPr="0042000A" w:rsidRDefault="001632B8" w:rsidP="000A53C5">
      <w:pPr>
        <w:spacing w:after="0"/>
        <w:rPr>
          <w:rFonts w:ascii="Cambria" w:hAnsi="Cambria"/>
        </w:rPr>
      </w:pPr>
      <w:r w:rsidRPr="0042000A">
        <w:rPr>
          <w:rFonts w:ascii="Cambria" w:hAnsi="Cambria"/>
        </w:rPr>
        <w:t>...............................................................................................................................</w:t>
      </w:r>
      <w:r>
        <w:rPr>
          <w:rFonts w:ascii="Cambria" w:hAnsi="Cambria"/>
        </w:rPr>
        <w:t>.......................................................................................</w:t>
      </w:r>
    </w:p>
    <w:p w14:paraId="22538AFF" w14:textId="77777777" w:rsidR="001632B8" w:rsidRPr="0042000A" w:rsidRDefault="001632B8" w:rsidP="000A53C5">
      <w:pPr>
        <w:spacing w:after="0"/>
        <w:rPr>
          <w:rFonts w:ascii="Cambria" w:hAnsi="Cambria"/>
        </w:rPr>
      </w:pPr>
      <w:r w:rsidRPr="0042000A">
        <w:rPr>
          <w:rFonts w:ascii="Cambria" w:hAnsi="Cambria"/>
        </w:rPr>
        <w:t>...............................................................................................................................</w:t>
      </w:r>
      <w:r>
        <w:rPr>
          <w:rFonts w:ascii="Cambria" w:hAnsi="Cambria"/>
        </w:rPr>
        <w:t>.......................................................................................</w:t>
      </w:r>
    </w:p>
    <w:p w14:paraId="2EFFE145" w14:textId="0DDC7C78" w:rsidR="00096DDB" w:rsidRPr="00E5433F" w:rsidRDefault="001632B8" w:rsidP="000A53C5">
      <w:pPr>
        <w:spacing w:after="0"/>
        <w:rPr>
          <w:rFonts w:ascii="Cambria" w:hAnsi="Cambria"/>
          <w:position w:val="-6"/>
          <w:sz w:val="20"/>
        </w:rPr>
      </w:pPr>
      <w:r w:rsidRPr="0042000A">
        <w:rPr>
          <w:rFonts w:ascii="Cambria" w:hAnsi="Cambria"/>
        </w:rPr>
        <w:t>...............................................................................................................................</w:t>
      </w:r>
      <w:r>
        <w:rPr>
          <w:rFonts w:ascii="Cambria" w:hAnsi="Cambria"/>
        </w:rPr>
        <w:t>.......................................................................................</w:t>
      </w:r>
      <w:r w:rsidR="00096DDB" w:rsidRPr="00E5433F">
        <w:rPr>
          <w:rFonts w:ascii="Cambria" w:hAnsi="Cambria"/>
          <w:position w:val="-6"/>
          <w:sz w:val="20"/>
        </w:rPr>
        <w:br w:type="page"/>
      </w:r>
    </w:p>
    <w:p w14:paraId="0E0F2504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lastRenderedPageBreak/>
        <w:t>envoi du dossier</w:t>
      </w:r>
    </w:p>
    <w:p w14:paraId="760BB9BB" w14:textId="77777777" w:rsidR="00096DDB" w:rsidRPr="00E5433F" w:rsidRDefault="00096DDB" w:rsidP="00096DDB">
      <w:pPr>
        <w:spacing w:before="120"/>
        <w:rPr>
          <w:rFonts w:ascii="Cambria" w:hAnsi="Cambria"/>
          <w:position w:val="-6"/>
        </w:rPr>
      </w:pPr>
      <w:r w:rsidRPr="00E5433F">
        <w:rPr>
          <w:rFonts w:ascii="Cambria" w:hAnsi="Cambria"/>
          <w:position w:val="-6"/>
        </w:rPr>
        <w:t xml:space="preserve">Vérifiez que vous avez bien rempli le présent dossier et que les pièces nécessaires sont jointes : </w:t>
      </w:r>
    </w:p>
    <w:p w14:paraId="3AE12C60" w14:textId="77777777" w:rsidR="00096DDB" w:rsidRPr="00E5433F" w:rsidRDefault="00096DDB" w:rsidP="00096DDB">
      <w:pPr>
        <w:rPr>
          <w:rFonts w:ascii="Cambria" w:hAnsi="Cambria"/>
          <w:position w:val="-6"/>
          <w:sz w:val="20"/>
        </w:rPr>
      </w:pPr>
    </w:p>
    <w:tbl>
      <w:tblPr>
        <w:tblW w:w="10428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302"/>
        <w:gridCol w:w="992"/>
        <w:gridCol w:w="1134"/>
      </w:tblGrid>
      <w:tr w:rsidR="00096DDB" w:rsidRPr="001632B8" w14:paraId="0F346E5C" w14:textId="77777777" w:rsidTr="00E5433F">
        <w:trPr>
          <w:cantSplit/>
        </w:trPr>
        <w:tc>
          <w:tcPr>
            <w:tcW w:w="8302" w:type="dxa"/>
          </w:tcPr>
          <w:p w14:paraId="6B703903" w14:textId="77777777" w:rsidR="00096DDB" w:rsidRPr="001632B8" w:rsidRDefault="00096DDB" w:rsidP="009A3044">
            <w:pPr>
              <w:rPr>
                <w:rFonts w:ascii="Cambria" w:hAnsi="Cambria"/>
                <w:position w:val="-6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B4815A2" w14:textId="77777777" w:rsidR="00096DDB" w:rsidRPr="001632B8" w:rsidRDefault="00096DDB" w:rsidP="009A3044">
            <w:pPr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1632B8">
              <w:rPr>
                <w:rFonts w:ascii="Cambria" w:hAnsi="Cambria"/>
                <w:b/>
                <w:position w:val="-6"/>
                <w:sz w:val="20"/>
              </w:rPr>
              <w:t>Contrôle Candidat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tcMar>
              <w:left w:w="0" w:type="dxa"/>
              <w:right w:w="0" w:type="dxa"/>
            </w:tcMar>
          </w:tcPr>
          <w:p w14:paraId="7BB94FB9" w14:textId="4F3ABE9B" w:rsidR="00096DDB" w:rsidRPr="001632B8" w:rsidRDefault="00096DDB" w:rsidP="001632B8">
            <w:pPr>
              <w:ind w:left="-20" w:right="-99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1632B8">
              <w:rPr>
                <w:rFonts w:ascii="Cambria" w:hAnsi="Cambria"/>
                <w:b/>
                <w:position w:val="-6"/>
                <w:sz w:val="20"/>
              </w:rPr>
              <w:t>Contrôle</w:t>
            </w:r>
            <w:r w:rsidR="001632B8" w:rsidRPr="001632B8">
              <w:rPr>
                <w:rFonts w:ascii="Cambria" w:hAnsi="Cambria"/>
                <w:b/>
                <w:position w:val="-6"/>
                <w:sz w:val="20"/>
              </w:rPr>
              <w:br/>
            </w:r>
            <w:r w:rsidRPr="001632B8">
              <w:rPr>
                <w:rFonts w:ascii="Cambria" w:hAnsi="Cambria"/>
                <w:b/>
                <w:position w:val="-6"/>
                <w:sz w:val="20"/>
              </w:rPr>
              <w:t>Commission</w:t>
            </w:r>
          </w:p>
        </w:tc>
      </w:tr>
      <w:tr w:rsidR="00096DDB" w:rsidRPr="001632B8" w14:paraId="53C1F804" w14:textId="77777777" w:rsidTr="001632B8">
        <w:trPr>
          <w:cantSplit/>
        </w:trPr>
        <w:tc>
          <w:tcPr>
            <w:tcW w:w="8302" w:type="dxa"/>
            <w:vAlign w:val="center"/>
          </w:tcPr>
          <w:p w14:paraId="29E31126" w14:textId="77777777" w:rsidR="00096DDB" w:rsidRPr="001632B8" w:rsidRDefault="00096DDB" w:rsidP="001632B8">
            <w:pPr>
              <w:numPr>
                <w:ilvl w:val="0"/>
                <w:numId w:val="3"/>
              </w:numPr>
              <w:spacing w:before="60" w:after="60"/>
              <w:ind w:left="357" w:hanging="357"/>
              <w:jc w:val="left"/>
              <w:rPr>
                <w:rFonts w:ascii="Cambria" w:hAnsi="Cambria"/>
                <w:position w:val="6"/>
                <w:sz w:val="20"/>
              </w:rPr>
            </w:pPr>
            <w:r w:rsidRPr="001632B8">
              <w:rPr>
                <w:rFonts w:ascii="Cambria" w:hAnsi="Cambria"/>
                <w:position w:val="6"/>
                <w:sz w:val="20"/>
              </w:rPr>
              <w:t>1 copie des diplômes obtenus</w:t>
            </w:r>
          </w:p>
        </w:tc>
        <w:sdt>
          <w:sdtPr>
            <w:rPr>
              <w:rFonts w:ascii="Cambria" w:hAnsi="Cambria"/>
              <w:bCs/>
              <w:sz w:val="28"/>
            </w:rPr>
            <w:id w:val="-204026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right w:val="single" w:sz="4" w:space="0" w:color="auto"/>
                </w:tcBorders>
                <w:vAlign w:val="center"/>
              </w:tcPr>
              <w:p w14:paraId="0715B580" w14:textId="1993A02E" w:rsidR="00096DDB" w:rsidRPr="001632B8" w:rsidRDefault="001632B8" w:rsidP="001632B8">
                <w:pPr>
                  <w:spacing w:after="0"/>
                  <w:jc w:val="center"/>
                  <w:rPr>
                    <w:rFonts w:ascii="Cambria" w:hAnsi="Cambria"/>
                    <w:bCs/>
                    <w:sz w:val="28"/>
                  </w:rPr>
                </w:pPr>
                <w:r w:rsidRPr="001632B8">
                  <w:rPr>
                    <w:rFonts w:ascii="Segoe UI Symbol" w:eastAsia="MS Gothic" w:hAnsi="Segoe UI Symbol" w:cs="Segoe UI Symbol"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Cs/>
              <w:sz w:val="28"/>
            </w:rPr>
            <w:id w:val="-68104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5" w:color="FFFFFF" w:themeColor="background1" w:fill="D31E4A"/>
                <w:vAlign w:val="center"/>
              </w:tcPr>
              <w:p w14:paraId="66E0A90B" w14:textId="5CAF44DA" w:rsidR="00096DDB" w:rsidRPr="001632B8" w:rsidRDefault="001632B8" w:rsidP="001632B8">
                <w:pPr>
                  <w:spacing w:after="0"/>
                  <w:jc w:val="center"/>
                  <w:rPr>
                    <w:rFonts w:ascii="Cambria" w:hAnsi="Cambria"/>
                    <w:bCs/>
                    <w:sz w:val="28"/>
                  </w:rPr>
                </w:pPr>
                <w:r w:rsidRPr="001632B8">
                  <w:rPr>
                    <w:rFonts w:ascii="Segoe UI Symbol" w:eastAsia="MS Gothic" w:hAnsi="Segoe UI Symbol" w:cs="Segoe UI Symbol"/>
                    <w:bCs/>
                    <w:sz w:val="28"/>
                  </w:rPr>
                  <w:t>☐</w:t>
                </w:r>
              </w:p>
            </w:tc>
          </w:sdtContent>
        </w:sdt>
      </w:tr>
      <w:tr w:rsidR="00096DDB" w:rsidRPr="001632B8" w14:paraId="3B4999DF" w14:textId="77777777" w:rsidTr="001632B8">
        <w:trPr>
          <w:cantSplit/>
        </w:trPr>
        <w:tc>
          <w:tcPr>
            <w:tcW w:w="8302" w:type="dxa"/>
            <w:vAlign w:val="center"/>
          </w:tcPr>
          <w:p w14:paraId="5354964E" w14:textId="77777777" w:rsidR="00096DDB" w:rsidRPr="001632B8" w:rsidRDefault="00096DDB" w:rsidP="001632B8">
            <w:pPr>
              <w:numPr>
                <w:ilvl w:val="0"/>
                <w:numId w:val="3"/>
              </w:numPr>
              <w:spacing w:before="60" w:after="60"/>
              <w:ind w:left="357" w:hanging="357"/>
              <w:jc w:val="left"/>
              <w:rPr>
                <w:rFonts w:ascii="Cambria" w:hAnsi="Cambria"/>
                <w:position w:val="6"/>
                <w:sz w:val="20"/>
              </w:rPr>
            </w:pPr>
            <w:r w:rsidRPr="001632B8">
              <w:rPr>
                <w:rFonts w:ascii="Cambria" w:hAnsi="Cambria"/>
                <w:position w:val="6"/>
                <w:sz w:val="20"/>
              </w:rPr>
              <w:t>Relevés de notes, bulletins trimestriels, relevés d’examen pour l’ensemble des diplômes transmis</w:t>
            </w:r>
          </w:p>
        </w:tc>
        <w:sdt>
          <w:sdtPr>
            <w:rPr>
              <w:rFonts w:ascii="Cambria" w:hAnsi="Cambria"/>
              <w:bCs/>
              <w:sz w:val="28"/>
            </w:rPr>
            <w:id w:val="67901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right w:val="single" w:sz="4" w:space="0" w:color="auto"/>
                </w:tcBorders>
                <w:vAlign w:val="center"/>
              </w:tcPr>
              <w:p w14:paraId="6F171AE8" w14:textId="5C37FF5D" w:rsidR="00096DDB" w:rsidRPr="001632B8" w:rsidRDefault="001632B8" w:rsidP="001632B8">
                <w:pPr>
                  <w:spacing w:after="0"/>
                  <w:jc w:val="center"/>
                  <w:rPr>
                    <w:rFonts w:ascii="Cambria" w:hAnsi="Cambria"/>
                    <w:bCs/>
                    <w:sz w:val="28"/>
                  </w:rPr>
                </w:pPr>
                <w:r w:rsidRPr="001632B8">
                  <w:rPr>
                    <w:rFonts w:ascii="Segoe UI Symbol" w:eastAsia="MS Gothic" w:hAnsi="Segoe UI Symbol" w:cs="Segoe UI Symbol"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Cs/>
              <w:sz w:val="28"/>
            </w:rPr>
            <w:id w:val="149560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5" w:color="FFFFFF" w:themeColor="background1" w:fill="D31E4A"/>
                <w:vAlign w:val="center"/>
              </w:tcPr>
              <w:p w14:paraId="647017B0" w14:textId="753A73C1" w:rsidR="00096DDB" w:rsidRPr="001632B8" w:rsidRDefault="001632B8" w:rsidP="001632B8">
                <w:pPr>
                  <w:spacing w:after="0"/>
                  <w:jc w:val="center"/>
                  <w:rPr>
                    <w:rFonts w:ascii="Cambria" w:hAnsi="Cambria"/>
                    <w:bCs/>
                    <w:sz w:val="28"/>
                  </w:rPr>
                </w:pPr>
                <w:r w:rsidRPr="001632B8">
                  <w:rPr>
                    <w:rFonts w:ascii="Segoe UI Symbol" w:eastAsia="MS Gothic" w:hAnsi="Segoe UI Symbol" w:cs="Segoe UI Symbol"/>
                    <w:bCs/>
                    <w:sz w:val="28"/>
                  </w:rPr>
                  <w:t>☐</w:t>
                </w:r>
              </w:p>
            </w:tc>
          </w:sdtContent>
        </w:sdt>
      </w:tr>
      <w:tr w:rsidR="00096DDB" w:rsidRPr="001632B8" w14:paraId="095C0B42" w14:textId="77777777" w:rsidTr="001632B8">
        <w:trPr>
          <w:cantSplit/>
        </w:trPr>
        <w:tc>
          <w:tcPr>
            <w:tcW w:w="8302" w:type="dxa"/>
            <w:vAlign w:val="center"/>
          </w:tcPr>
          <w:p w14:paraId="11A0DF2C" w14:textId="77777777" w:rsidR="00096DDB" w:rsidRPr="001632B8" w:rsidRDefault="00096DDB" w:rsidP="001632B8">
            <w:pPr>
              <w:numPr>
                <w:ilvl w:val="0"/>
                <w:numId w:val="3"/>
              </w:numPr>
              <w:spacing w:before="60" w:after="60"/>
              <w:ind w:left="357" w:hanging="357"/>
              <w:jc w:val="left"/>
              <w:rPr>
                <w:rFonts w:ascii="Cambria" w:hAnsi="Cambria"/>
                <w:position w:val="6"/>
                <w:sz w:val="20"/>
              </w:rPr>
            </w:pPr>
            <w:r w:rsidRPr="001632B8">
              <w:rPr>
                <w:rFonts w:ascii="Cambria" w:hAnsi="Cambria"/>
                <w:position w:val="6"/>
                <w:sz w:val="20"/>
              </w:rPr>
              <w:t>1 curriculum vitae</w:t>
            </w:r>
          </w:p>
        </w:tc>
        <w:sdt>
          <w:sdtPr>
            <w:rPr>
              <w:rFonts w:ascii="Cambria" w:hAnsi="Cambria"/>
              <w:bCs/>
              <w:sz w:val="28"/>
            </w:rPr>
            <w:id w:val="7433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right w:val="single" w:sz="4" w:space="0" w:color="auto"/>
                </w:tcBorders>
                <w:vAlign w:val="center"/>
              </w:tcPr>
              <w:p w14:paraId="639E68AF" w14:textId="70B37EB6" w:rsidR="00096DDB" w:rsidRPr="001632B8" w:rsidRDefault="001632B8" w:rsidP="001632B8">
                <w:pPr>
                  <w:spacing w:after="0"/>
                  <w:jc w:val="center"/>
                  <w:rPr>
                    <w:rFonts w:ascii="Cambria" w:hAnsi="Cambria"/>
                    <w:bCs/>
                    <w:sz w:val="28"/>
                  </w:rPr>
                </w:pPr>
                <w:r w:rsidRPr="001632B8">
                  <w:rPr>
                    <w:rFonts w:ascii="Segoe UI Symbol" w:eastAsia="MS Gothic" w:hAnsi="Segoe UI Symbol" w:cs="Segoe UI Symbol"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Cs/>
              <w:sz w:val="28"/>
            </w:rPr>
            <w:id w:val="554977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5" w:color="FFFFFF" w:themeColor="background1" w:fill="D31E4A"/>
                <w:vAlign w:val="center"/>
              </w:tcPr>
              <w:p w14:paraId="4F22E946" w14:textId="6A58F008" w:rsidR="00096DDB" w:rsidRPr="001632B8" w:rsidRDefault="001632B8" w:rsidP="001632B8">
                <w:pPr>
                  <w:spacing w:after="0"/>
                  <w:jc w:val="center"/>
                  <w:rPr>
                    <w:rFonts w:ascii="Cambria" w:hAnsi="Cambria"/>
                    <w:bCs/>
                    <w:sz w:val="28"/>
                  </w:rPr>
                </w:pPr>
                <w:r w:rsidRPr="001632B8">
                  <w:rPr>
                    <w:rFonts w:ascii="Segoe UI Symbol" w:eastAsia="MS Gothic" w:hAnsi="Segoe UI Symbol" w:cs="Segoe UI Symbol"/>
                    <w:bCs/>
                    <w:sz w:val="28"/>
                  </w:rPr>
                  <w:t>☐</w:t>
                </w:r>
              </w:p>
            </w:tc>
          </w:sdtContent>
        </w:sdt>
      </w:tr>
      <w:tr w:rsidR="00096DDB" w:rsidRPr="001632B8" w14:paraId="17B547D5" w14:textId="77777777" w:rsidTr="001632B8">
        <w:trPr>
          <w:cantSplit/>
        </w:trPr>
        <w:tc>
          <w:tcPr>
            <w:tcW w:w="8302" w:type="dxa"/>
            <w:vAlign w:val="center"/>
          </w:tcPr>
          <w:p w14:paraId="2B289AE0" w14:textId="77777777" w:rsidR="00096DDB" w:rsidRPr="001632B8" w:rsidRDefault="00096DDB" w:rsidP="001632B8">
            <w:pPr>
              <w:numPr>
                <w:ilvl w:val="0"/>
                <w:numId w:val="3"/>
              </w:numPr>
              <w:spacing w:before="60" w:after="60"/>
              <w:ind w:left="357" w:hanging="357"/>
              <w:jc w:val="left"/>
              <w:rPr>
                <w:rFonts w:ascii="Cambria" w:hAnsi="Cambria"/>
                <w:position w:val="6"/>
                <w:sz w:val="20"/>
              </w:rPr>
            </w:pPr>
            <w:r w:rsidRPr="001632B8">
              <w:rPr>
                <w:rFonts w:ascii="Cambria" w:hAnsi="Cambria"/>
                <w:position w:val="6"/>
                <w:sz w:val="20"/>
              </w:rPr>
              <w:t>1 lettre de motivation</w:t>
            </w:r>
          </w:p>
        </w:tc>
        <w:sdt>
          <w:sdtPr>
            <w:rPr>
              <w:rFonts w:ascii="Cambria" w:hAnsi="Cambria"/>
              <w:bCs/>
              <w:sz w:val="28"/>
            </w:rPr>
            <w:id w:val="-190035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right w:val="single" w:sz="4" w:space="0" w:color="auto"/>
                </w:tcBorders>
                <w:vAlign w:val="center"/>
              </w:tcPr>
              <w:p w14:paraId="4FCA4A2E" w14:textId="0B0D7CDA" w:rsidR="00096DDB" w:rsidRPr="001632B8" w:rsidRDefault="001632B8" w:rsidP="001632B8">
                <w:pPr>
                  <w:spacing w:after="0"/>
                  <w:jc w:val="center"/>
                  <w:rPr>
                    <w:rFonts w:ascii="Cambria" w:hAnsi="Cambria"/>
                    <w:bCs/>
                    <w:sz w:val="28"/>
                  </w:rPr>
                </w:pPr>
                <w:r w:rsidRPr="001632B8">
                  <w:rPr>
                    <w:rFonts w:ascii="Segoe UI Symbol" w:eastAsia="MS Gothic" w:hAnsi="Segoe UI Symbol" w:cs="Segoe UI Symbol"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Cs/>
              <w:sz w:val="28"/>
            </w:rPr>
            <w:id w:val="18556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5" w:color="FFFFFF" w:themeColor="background1" w:fill="D31E4A"/>
                <w:vAlign w:val="center"/>
              </w:tcPr>
              <w:p w14:paraId="1E8CB981" w14:textId="4C0E9CDF" w:rsidR="00096DDB" w:rsidRPr="001632B8" w:rsidRDefault="001632B8" w:rsidP="001632B8">
                <w:pPr>
                  <w:spacing w:after="0"/>
                  <w:jc w:val="center"/>
                  <w:rPr>
                    <w:rFonts w:ascii="Cambria" w:hAnsi="Cambria"/>
                    <w:bCs/>
                    <w:sz w:val="28"/>
                  </w:rPr>
                </w:pPr>
                <w:r w:rsidRPr="001632B8">
                  <w:rPr>
                    <w:rFonts w:ascii="Segoe UI Symbol" w:eastAsia="MS Gothic" w:hAnsi="Segoe UI Symbol" w:cs="Segoe UI Symbol"/>
                    <w:bCs/>
                    <w:sz w:val="28"/>
                  </w:rPr>
                  <w:t>☐</w:t>
                </w:r>
              </w:p>
            </w:tc>
          </w:sdtContent>
        </w:sdt>
      </w:tr>
      <w:tr w:rsidR="00096DDB" w:rsidRPr="001632B8" w14:paraId="054F2B63" w14:textId="77777777" w:rsidTr="001632B8">
        <w:trPr>
          <w:cantSplit/>
        </w:trPr>
        <w:tc>
          <w:tcPr>
            <w:tcW w:w="8302" w:type="dxa"/>
            <w:vAlign w:val="center"/>
          </w:tcPr>
          <w:p w14:paraId="2091722D" w14:textId="77777777" w:rsidR="00096DDB" w:rsidRPr="001632B8" w:rsidRDefault="00096DDB" w:rsidP="001632B8">
            <w:pPr>
              <w:numPr>
                <w:ilvl w:val="0"/>
                <w:numId w:val="3"/>
              </w:numPr>
              <w:spacing w:before="60" w:after="60"/>
              <w:ind w:left="357" w:hanging="357"/>
              <w:jc w:val="left"/>
              <w:rPr>
                <w:rFonts w:ascii="Cambria" w:hAnsi="Cambria"/>
                <w:position w:val="6"/>
                <w:sz w:val="20"/>
              </w:rPr>
            </w:pPr>
            <w:r w:rsidRPr="001632B8">
              <w:rPr>
                <w:rFonts w:ascii="Cambria" w:hAnsi="Cambria"/>
                <w:position w:val="6"/>
                <w:sz w:val="20"/>
              </w:rPr>
              <w:t>Pour les demandeurs d'emploi, attestation d'inscription à France Travail</w:t>
            </w:r>
          </w:p>
        </w:tc>
        <w:sdt>
          <w:sdtPr>
            <w:rPr>
              <w:rFonts w:ascii="Cambria" w:hAnsi="Cambria"/>
              <w:bCs/>
              <w:sz w:val="28"/>
            </w:rPr>
            <w:id w:val="-46896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right w:val="single" w:sz="4" w:space="0" w:color="auto"/>
                </w:tcBorders>
                <w:vAlign w:val="center"/>
              </w:tcPr>
              <w:p w14:paraId="06D5D9E1" w14:textId="33523CA2" w:rsidR="00096DDB" w:rsidRPr="001632B8" w:rsidRDefault="001632B8" w:rsidP="001632B8">
                <w:pPr>
                  <w:spacing w:after="0"/>
                  <w:jc w:val="center"/>
                  <w:rPr>
                    <w:rFonts w:ascii="Cambria" w:hAnsi="Cambria"/>
                    <w:bCs/>
                    <w:sz w:val="28"/>
                  </w:rPr>
                </w:pPr>
                <w:r w:rsidRPr="001632B8">
                  <w:rPr>
                    <w:rFonts w:ascii="Segoe UI Symbol" w:eastAsia="MS Gothic" w:hAnsi="Segoe UI Symbol" w:cs="Segoe UI Symbol"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Cs/>
              <w:sz w:val="28"/>
            </w:rPr>
            <w:id w:val="-11498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5" w:color="FFFFFF" w:themeColor="background1" w:fill="D31E4A"/>
                <w:vAlign w:val="center"/>
              </w:tcPr>
              <w:p w14:paraId="551442B0" w14:textId="1E565180" w:rsidR="00096DDB" w:rsidRPr="001632B8" w:rsidRDefault="001632B8" w:rsidP="001632B8">
                <w:pPr>
                  <w:spacing w:after="0"/>
                  <w:jc w:val="center"/>
                  <w:rPr>
                    <w:rFonts w:ascii="Cambria" w:hAnsi="Cambria"/>
                    <w:bCs/>
                    <w:sz w:val="28"/>
                  </w:rPr>
                </w:pPr>
                <w:r w:rsidRPr="001632B8">
                  <w:rPr>
                    <w:rFonts w:ascii="Segoe UI Symbol" w:eastAsia="MS Gothic" w:hAnsi="Segoe UI Symbol" w:cs="Segoe UI Symbol"/>
                    <w:bCs/>
                    <w:sz w:val="28"/>
                  </w:rPr>
                  <w:t>☐</w:t>
                </w:r>
              </w:p>
            </w:tc>
          </w:sdtContent>
        </w:sdt>
      </w:tr>
      <w:tr w:rsidR="00096DDB" w:rsidRPr="001632B8" w14:paraId="71D46BD5" w14:textId="77777777" w:rsidTr="001632B8">
        <w:trPr>
          <w:cantSplit/>
        </w:trPr>
        <w:tc>
          <w:tcPr>
            <w:tcW w:w="8302" w:type="dxa"/>
            <w:vAlign w:val="center"/>
          </w:tcPr>
          <w:p w14:paraId="4E729310" w14:textId="77777777" w:rsidR="003079CF" w:rsidRPr="001632B8" w:rsidRDefault="003079CF" w:rsidP="001632B8">
            <w:pPr>
              <w:numPr>
                <w:ilvl w:val="0"/>
                <w:numId w:val="3"/>
              </w:numPr>
              <w:spacing w:before="60" w:after="60"/>
              <w:jc w:val="left"/>
              <w:rPr>
                <w:rFonts w:ascii="Cambria" w:hAnsi="Cambria"/>
                <w:position w:val="6"/>
                <w:sz w:val="20"/>
              </w:rPr>
            </w:pPr>
            <w:r w:rsidRPr="001632B8">
              <w:rPr>
                <w:rFonts w:ascii="Cambria" w:hAnsi="Cambria"/>
                <w:position w:val="6"/>
                <w:sz w:val="20"/>
              </w:rPr>
              <w:t xml:space="preserve">38 € correspondant aux frais de constitution et d'examen du dossier </w:t>
            </w:r>
          </w:p>
          <w:p w14:paraId="1C80A41B" w14:textId="55D86592" w:rsidR="003079CF" w:rsidRPr="001632B8" w:rsidRDefault="003079CF" w:rsidP="001632B8">
            <w:pPr>
              <w:pStyle w:val="Paragraphedeliste"/>
              <w:numPr>
                <w:ilvl w:val="0"/>
                <w:numId w:val="9"/>
              </w:numPr>
              <w:spacing w:before="60" w:after="60"/>
              <w:rPr>
                <w:rFonts w:ascii="Cambria" w:hAnsi="Cambria"/>
                <w:position w:val="6"/>
                <w:sz w:val="20"/>
              </w:rPr>
            </w:pPr>
            <w:r w:rsidRPr="001632B8">
              <w:rPr>
                <w:rFonts w:ascii="Cambria" w:hAnsi="Cambria"/>
                <w:position w:val="6"/>
                <w:sz w:val="20"/>
              </w:rPr>
              <w:t xml:space="preserve">Par chèque libellé à l'ordre de : Agent Comptable de Toulouse INP </w:t>
            </w:r>
          </w:p>
          <w:p w14:paraId="49403973" w14:textId="0E246ABE" w:rsidR="00096DDB" w:rsidRPr="001632B8" w:rsidRDefault="003079CF" w:rsidP="001632B8">
            <w:pPr>
              <w:pStyle w:val="Paragraphedeliste"/>
              <w:numPr>
                <w:ilvl w:val="0"/>
                <w:numId w:val="9"/>
              </w:numPr>
              <w:spacing w:before="60" w:after="60"/>
              <w:rPr>
                <w:rFonts w:ascii="Cambria" w:hAnsi="Cambria"/>
                <w:position w:val="6"/>
                <w:sz w:val="20"/>
              </w:rPr>
            </w:pPr>
            <w:r w:rsidRPr="001632B8">
              <w:rPr>
                <w:rFonts w:ascii="Cambria" w:hAnsi="Cambria"/>
                <w:position w:val="6"/>
                <w:sz w:val="20"/>
              </w:rPr>
              <w:t>Par virement ou en ligne : nous contacter</w:t>
            </w:r>
          </w:p>
        </w:tc>
        <w:sdt>
          <w:sdtPr>
            <w:rPr>
              <w:rFonts w:ascii="Cambria" w:hAnsi="Cambria"/>
              <w:bCs/>
              <w:sz w:val="28"/>
            </w:rPr>
            <w:id w:val="101218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right w:val="single" w:sz="4" w:space="0" w:color="auto"/>
                </w:tcBorders>
                <w:vAlign w:val="center"/>
              </w:tcPr>
              <w:p w14:paraId="3FE8CB5E" w14:textId="62500A73" w:rsidR="00096DDB" w:rsidRPr="001632B8" w:rsidRDefault="001632B8" w:rsidP="001632B8">
                <w:pPr>
                  <w:spacing w:after="0"/>
                  <w:jc w:val="center"/>
                  <w:rPr>
                    <w:rFonts w:ascii="Cambria" w:hAnsi="Cambria"/>
                    <w:bCs/>
                    <w:sz w:val="28"/>
                  </w:rPr>
                </w:pPr>
                <w:r w:rsidRPr="001632B8">
                  <w:rPr>
                    <w:rFonts w:ascii="Segoe UI Symbol" w:eastAsia="MS Gothic" w:hAnsi="Segoe UI Symbol" w:cs="Segoe UI Symbol"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Cs/>
              <w:sz w:val="28"/>
            </w:rPr>
            <w:id w:val="-203418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5" w:color="FFFFFF" w:themeColor="background1" w:fill="D31E4A"/>
                <w:vAlign w:val="center"/>
              </w:tcPr>
              <w:p w14:paraId="60CE9FC6" w14:textId="673BD1E6" w:rsidR="00096DDB" w:rsidRPr="001632B8" w:rsidRDefault="001632B8" w:rsidP="001632B8">
                <w:pPr>
                  <w:spacing w:after="0"/>
                  <w:jc w:val="center"/>
                  <w:rPr>
                    <w:rFonts w:ascii="Cambria" w:hAnsi="Cambria"/>
                    <w:bCs/>
                    <w:sz w:val="28"/>
                  </w:rPr>
                </w:pPr>
                <w:r w:rsidRPr="001632B8">
                  <w:rPr>
                    <w:rFonts w:ascii="Segoe UI Symbol" w:eastAsia="MS Gothic" w:hAnsi="Segoe UI Symbol" w:cs="Segoe UI Symbol"/>
                    <w:bCs/>
                    <w:sz w:val="28"/>
                  </w:rPr>
                  <w:t>☐</w:t>
                </w:r>
              </w:p>
            </w:tc>
          </w:sdtContent>
        </w:sdt>
      </w:tr>
      <w:tr w:rsidR="00096DDB" w:rsidRPr="001632B8" w14:paraId="65A466DF" w14:textId="77777777" w:rsidTr="001632B8">
        <w:trPr>
          <w:cantSplit/>
          <w:trHeight w:val="307"/>
        </w:trPr>
        <w:tc>
          <w:tcPr>
            <w:tcW w:w="8302" w:type="dxa"/>
            <w:vAlign w:val="center"/>
          </w:tcPr>
          <w:p w14:paraId="7D39C2B6" w14:textId="77777777" w:rsidR="00096DDB" w:rsidRPr="001632B8" w:rsidRDefault="00096DDB" w:rsidP="001632B8">
            <w:pPr>
              <w:numPr>
                <w:ilvl w:val="0"/>
                <w:numId w:val="3"/>
              </w:numPr>
              <w:spacing w:before="60" w:after="60"/>
              <w:ind w:left="357" w:hanging="357"/>
              <w:jc w:val="left"/>
              <w:rPr>
                <w:rFonts w:ascii="Cambria" w:hAnsi="Cambria"/>
                <w:position w:val="6"/>
                <w:sz w:val="20"/>
              </w:rPr>
            </w:pPr>
            <w:r w:rsidRPr="001632B8">
              <w:rPr>
                <w:rFonts w:ascii="Cambria" w:hAnsi="Cambria"/>
                <w:position w:val="6"/>
                <w:sz w:val="20"/>
              </w:rPr>
              <w:t>Plan de financement pour le règlement des frais de formation (5 500€) sur papier libre, daté et signé</w:t>
            </w:r>
          </w:p>
        </w:tc>
        <w:sdt>
          <w:sdtPr>
            <w:rPr>
              <w:rFonts w:ascii="Cambria" w:hAnsi="Cambria"/>
              <w:bCs/>
              <w:sz w:val="28"/>
            </w:rPr>
            <w:id w:val="-175773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right w:val="single" w:sz="4" w:space="0" w:color="auto"/>
                </w:tcBorders>
                <w:vAlign w:val="center"/>
              </w:tcPr>
              <w:p w14:paraId="2BEFB588" w14:textId="5B9FD6A1" w:rsidR="00096DDB" w:rsidRPr="001632B8" w:rsidRDefault="001632B8" w:rsidP="001632B8">
                <w:pPr>
                  <w:spacing w:after="0"/>
                  <w:jc w:val="center"/>
                  <w:rPr>
                    <w:rFonts w:ascii="Cambria" w:hAnsi="Cambria"/>
                    <w:bCs/>
                    <w:sz w:val="28"/>
                  </w:rPr>
                </w:pPr>
                <w:r w:rsidRPr="001632B8">
                  <w:rPr>
                    <w:rFonts w:ascii="Segoe UI Symbol" w:eastAsia="MS Gothic" w:hAnsi="Segoe UI Symbol" w:cs="Segoe UI Symbol"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Cs/>
              <w:sz w:val="28"/>
            </w:rPr>
            <w:id w:val="-48478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5" w:color="FFFFFF" w:themeColor="background1" w:fill="D31E4A"/>
                <w:vAlign w:val="center"/>
              </w:tcPr>
              <w:p w14:paraId="2613EE29" w14:textId="4CE918E0" w:rsidR="00096DDB" w:rsidRPr="001632B8" w:rsidRDefault="001632B8" w:rsidP="001632B8">
                <w:pPr>
                  <w:spacing w:after="0"/>
                  <w:jc w:val="center"/>
                  <w:rPr>
                    <w:rFonts w:ascii="Cambria" w:hAnsi="Cambria"/>
                    <w:bCs/>
                    <w:sz w:val="28"/>
                  </w:rPr>
                </w:pPr>
                <w:r w:rsidRPr="001632B8">
                  <w:rPr>
                    <w:rFonts w:ascii="Segoe UI Symbol" w:eastAsia="MS Gothic" w:hAnsi="Segoe UI Symbol" w:cs="Segoe UI Symbol"/>
                    <w:bCs/>
                    <w:sz w:val="28"/>
                  </w:rPr>
                  <w:t>☐</w:t>
                </w:r>
              </w:p>
            </w:tc>
          </w:sdtContent>
        </w:sdt>
      </w:tr>
      <w:tr w:rsidR="00096DDB" w:rsidRPr="001632B8" w14:paraId="11D39CEC" w14:textId="77777777" w:rsidTr="001632B8">
        <w:trPr>
          <w:cantSplit/>
        </w:trPr>
        <w:tc>
          <w:tcPr>
            <w:tcW w:w="8302" w:type="dxa"/>
            <w:vAlign w:val="center"/>
          </w:tcPr>
          <w:p w14:paraId="6F0B59E4" w14:textId="77777777" w:rsidR="00096DDB" w:rsidRPr="001632B8" w:rsidRDefault="00096DDB" w:rsidP="001632B8">
            <w:pPr>
              <w:numPr>
                <w:ilvl w:val="0"/>
                <w:numId w:val="3"/>
              </w:numPr>
              <w:spacing w:before="60" w:after="60"/>
              <w:ind w:left="357" w:hanging="357"/>
              <w:jc w:val="left"/>
              <w:rPr>
                <w:rFonts w:ascii="Cambria" w:hAnsi="Cambria"/>
                <w:position w:val="6"/>
                <w:sz w:val="20"/>
              </w:rPr>
            </w:pPr>
            <w:r w:rsidRPr="001632B8">
              <w:rPr>
                <w:rFonts w:ascii="Cambria" w:hAnsi="Cambria"/>
                <w:position w:val="6"/>
                <w:sz w:val="20"/>
              </w:rPr>
              <w:t>Un RIB si vous financez la formation par vous-même</w:t>
            </w:r>
          </w:p>
        </w:tc>
        <w:sdt>
          <w:sdtPr>
            <w:rPr>
              <w:rFonts w:ascii="Cambria" w:hAnsi="Cambria"/>
              <w:bCs/>
              <w:sz w:val="28"/>
            </w:rPr>
            <w:id w:val="-1066334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right w:val="single" w:sz="4" w:space="0" w:color="auto"/>
                </w:tcBorders>
                <w:vAlign w:val="center"/>
              </w:tcPr>
              <w:p w14:paraId="21847AB6" w14:textId="740AD554" w:rsidR="00096DDB" w:rsidRPr="001632B8" w:rsidRDefault="001632B8" w:rsidP="001632B8">
                <w:pPr>
                  <w:spacing w:after="0"/>
                  <w:jc w:val="center"/>
                  <w:rPr>
                    <w:rFonts w:ascii="Cambria" w:hAnsi="Cambria"/>
                    <w:bCs/>
                    <w:sz w:val="28"/>
                  </w:rPr>
                </w:pPr>
                <w:r w:rsidRPr="001632B8">
                  <w:rPr>
                    <w:rFonts w:ascii="Segoe UI Symbol" w:eastAsia="MS Gothic" w:hAnsi="Segoe UI Symbol" w:cs="Segoe UI Symbol"/>
                    <w:bCs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Cs/>
              <w:sz w:val="28"/>
            </w:rPr>
            <w:id w:val="-79513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5" w:color="FFFFFF" w:themeColor="background1" w:fill="D31E4A"/>
                <w:vAlign w:val="center"/>
              </w:tcPr>
              <w:p w14:paraId="72646DC2" w14:textId="554A85D6" w:rsidR="00096DDB" w:rsidRPr="001632B8" w:rsidRDefault="001632B8" w:rsidP="001632B8">
                <w:pPr>
                  <w:spacing w:after="0"/>
                  <w:jc w:val="center"/>
                  <w:rPr>
                    <w:rFonts w:ascii="Cambria" w:hAnsi="Cambria"/>
                    <w:bCs/>
                    <w:sz w:val="28"/>
                  </w:rPr>
                </w:pPr>
                <w:r w:rsidRPr="001632B8">
                  <w:rPr>
                    <w:rFonts w:ascii="Segoe UI Symbol" w:eastAsia="MS Gothic" w:hAnsi="Segoe UI Symbol" w:cs="Segoe UI Symbol"/>
                    <w:bCs/>
                    <w:sz w:val="28"/>
                  </w:rPr>
                  <w:t>☐</w:t>
                </w:r>
              </w:p>
            </w:tc>
          </w:sdtContent>
        </w:sdt>
      </w:tr>
    </w:tbl>
    <w:p w14:paraId="7E37BD82" w14:textId="77777777" w:rsidR="00096DDB" w:rsidRPr="00E5433F" w:rsidRDefault="00096DDB" w:rsidP="00096DDB">
      <w:pPr>
        <w:rPr>
          <w:rFonts w:ascii="Cambria" w:hAnsi="Cambria"/>
          <w:b/>
          <w:position w:val="-6"/>
          <w:sz w:val="20"/>
        </w:rPr>
      </w:pPr>
    </w:p>
    <w:p w14:paraId="3B6E11C6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t>votre dossier est prêt, signez-lE</w:t>
      </w:r>
    </w:p>
    <w:p w14:paraId="08ACA1FD" w14:textId="77777777" w:rsidR="00096DDB" w:rsidRPr="00E5433F" w:rsidRDefault="00096DDB" w:rsidP="00E5433F">
      <w:pPr>
        <w:spacing w:after="0"/>
        <w:rPr>
          <w:rFonts w:ascii="Cambria" w:hAnsi="Cambria"/>
          <w:shd w:val="clear" w:color="auto" w:fill="FFFFFF"/>
        </w:rPr>
      </w:pPr>
    </w:p>
    <w:p w14:paraId="61CF1E35" w14:textId="77777777" w:rsidR="00096DDB" w:rsidRPr="00E5433F" w:rsidRDefault="00096DDB" w:rsidP="00E5433F">
      <w:pPr>
        <w:spacing w:after="0"/>
        <w:rPr>
          <w:rFonts w:ascii="Cambria" w:hAnsi="Cambria"/>
          <w:shd w:val="clear" w:color="auto" w:fill="FFFFFF"/>
        </w:rPr>
      </w:pPr>
    </w:p>
    <w:p w14:paraId="61C6B30A" w14:textId="77777777" w:rsidR="00096DDB" w:rsidRPr="00E5433F" w:rsidRDefault="00096DDB" w:rsidP="00E5433F">
      <w:pPr>
        <w:spacing w:after="0"/>
        <w:rPr>
          <w:rFonts w:ascii="Cambria" w:hAnsi="Cambria"/>
          <w:shd w:val="clear" w:color="auto" w:fill="FFFFFF"/>
        </w:rPr>
      </w:pPr>
    </w:p>
    <w:p w14:paraId="1ECF7408" w14:textId="77777777" w:rsidR="00096DDB" w:rsidRPr="00E5433F" w:rsidRDefault="00096DDB" w:rsidP="00E5433F">
      <w:pPr>
        <w:spacing w:after="0"/>
        <w:rPr>
          <w:rFonts w:ascii="Cambria" w:hAnsi="Cambria"/>
          <w:shd w:val="clear" w:color="auto" w:fill="FFFFFF"/>
        </w:rPr>
      </w:pPr>
    </w:p>
    <w:p w14:paraId="17A311E1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t>Conseil / recommandation</w:t>
      </w:r>
    </w:p>
    <w:p w14:paraId="65F19657" w14:textId="7A32FBF4" w:rsidR="00096DDB" w:rsidRPr="00E5433F" w:rsidRDefault="00096DDB" w:rsidP="00096DDB">
      <w:pPr>
        <w:spacing w:before="120"/>
        <w:rPr>
          <w:rFonts w:ascii="Cambria" w:hAnsi="Cambria"/>
          <w:shd w:val="clear" w:color="auto" w:fill="FFFFFF"/>
        </w:rPr>
      </w:pPr>
      <w:r w:rsidRPr="00E5433F">
        <w:rPr>
          <w:rFonts w:ascii="Cambria" w:hAnsi="Cambria"/>
          <w:shd w:val="clear" w:color="auto" w:fill="FFFFFF"/>
        </w:rPr>
        <w:t xml:space="preserve">Il est fortement recommandé de vous approprier les bases de ce langage en travaillant la partie "Learn the Basics" du site web d'auto-formation suivant : </w:t>
      </w:r>
      <w:hyperlink r:id="rId13" w:history="1">
        <w:r w:rsidR="00464858" w:rsidRPr="00A82A5D">
          <w:rPr>
            <w:rStyle w:val="Lienhypertexte"/>
            <w:rFonts w:ascii="Cambria" w:hAnsi="Cambria"/>
            <w:shd w:val="clear" w:color="auto" w:fill="FFFFFF"/>
          </w:rPr>
          <w:t>http://www.learnpython.org/en/Welcome</w:t>
        </w:r>
      </w:hyperlink>
      <w:r w:rsidR="00464858">
        <w:rPr>
          <w:rFonts w:ascii="Cambria" w:hAnsi="Cambria"/>
          <w:shd w:val="clear" w:color="auto" w:fill="FFFFFF"/>
        </w:rPr>
        <w:t xml:space="preserve"> </w:t>
      </w:r>
    </w:p>
    <w:p w14:paraId="00216AE4" w14:textId="77777777" w:rsidR="00096DDB" w:rsidRPr="00E5433F" w:rsidRDefault="00096DDB" w:rsidP="00E5433F">
      <w:pPr>
        <w:spacing w:after="0"/>
        <w:rPr>
          <w:rFonts w:ascii="Cambria" w:hAnsi="Cambria"/>
          <w:shd w:val="clear" w:color="auto" w:fill="FFFFFF"/>
        </w:rPr>
      </w:pPr>
    </w:p>
    <w:p w14:paraId="1D0E53CB" w14:textId="77777777" w:rsidR="00096DDB" w:rsidRPr="00E5433F" w:rsidRDefault="00096DDB" w:rsidP="00E5433F">
      <w:pPr>
        <w:spacing w:after="0"/>
        <w:rPr>
          <w:rFonts w:ascii="Cambria" w:hAnsi="Cambria"/>
          <w:position w:val="-6"/>
        </w:rPr>
      </w:pPr>
    </w:p>
    <w:p w14:paraId="49B1579B" w14:textId="77777777" w:rsidR="00096DDB" w:rsidRPr="00E5433F" w:rsidRDefault="00096DDB" w:rsidP="00E5433F">
      <w:pPr>
        <w:spacing w:after="0"/>
        <w:rPr>
          <w:rFonts w:ascii="Cambria" w:hAnsi="Cambria"/>
          <w:position w:val="-6"/>
        </w:rPr>
      </w:pPr>
    </w:p>
    <w:p w14:paraId="337ABAC3" w14:textId="77777777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t>comment avez-vous connu la formation ?</w:t>
      </w:r>
    </w:p>
    <w:p w14:paraId="065BA26F" w14:textId="77777777" w:rsidR="00096DDB" w:rsidRPr="00E5433F" w:rsidRDefault="006E10E4" w:rsidP="00096DDB">
      <w:pPr>
        <w:spacing w:before="120"/>
        <w:rPr>
          <w:rFonts w:ascii="Cambria" w:hAnsi="Cambria"/>
          <w:shd w:val="clear" w:color="auto" w:fill="FFFFFF"/>
        </w:rPr>
      </w:pPr>
      <w:sdt>
        <w:sdtPr>
          <w:rPr>
            <w:rFonts w:ascii="Cambria" w:hAnsi="Cambria"/>
          </w:rPr>
          <w:id w:val="11618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DDB" w:rsidRPr="00E5433F">
            <w:rPr>
              <w:rFonts w:ascii="Segoe UI Symbol" w:eastAsia="MS Mincho" w:hAnsi="Segoe UI Symbol" w:cs="Segoe UI Symbol"/>
            </w:rPr>
            <w:t>☐</w:t>
          </w:r>
        </w:sdtContent>
      </w:sdt>
      <w:r w:rsidR="00096DDB" w:rsidRPr="00E5433F">
        <w:rPr>
          <w:rFonts w:ascii="Cambria" w:hAnsi="Cambria"/>
          <w:shd w:val="clear" w:color="auto" w:fill="FFFFFF"/>
        </w:rPr>
        <w:t xml:space="preserve"> Ancien étudiant, </w:t>
      </w:r>
      <w:sdt>
        <w:sdtPr>
          <w:rPr>
            <w:rFonts w:ascii="Cambria" w:hAnsi="Cambria"/>
          </w:rPr>
          <w:id w:val="175369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DDB" w:rsidRPr="00E5433F">
            <w:rPr>
              <w:rFonts w:ascii="Segoe UI Symbol" w:eastAsia="MS Mincho" w:hAnsi="Segoe UI Symbol" w:cs="Segoe UI Symbol"/>
            </w:rPr>
            <w:t>☐</w:t>
          </w:r>
        </w:sdtContent>
      </w:sdt>
      <w:r w:rsidR="00096DDB" w:rsidRPr="00E5433F">
        <w:rPr>
          <w:rFonts w:ascii="Cambria" w:hAnsi="Cambria"/>
          <w:shd w:val="clear" w:color="auto" w:fill="FFFFFF"/>
        </w:rPr>
        <w:t xml:space="preserve"> forum, </w:t>
      </w:r>
      <w:sdt>
        <w:sdtPr>
          <w:rPr>
            <w:rFonts w:ascii="Cambria" w:hAnsi="Cambria"/>
          </w:rPr>
          <w:id w:val="37073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DDB" w:rsidRPr="00E5433F">
            <w:rPr>
              <w:rFonts w:ascii="Segoe UI Symbol" w:eastAsia="MS Mincho" w:hAnsi="Segoe UI Symbol" w:cs="Segoe UI Symbol"/>
            </w:rPr>
            <w:t>☐</w:t>
          </w:r>
        </w:sdtContent>
      </w:sdt>
      <w:r w:rsidR="00096DDB" w:rsidRPr="00E5433F">
        <w:rPr>
          <w:rFonts w:ascii="Cambria" w:hAnsi="Cambria"/>
          <w:shd w:val="clear" w:color="auto" w:fill="FFFFFF"/>
        </w:rPr>
        <w:t xml:space="preserve"> publicité, </w:t>
      </w:r>
      <w:sdt>
        <w:sdtPr>
          <w:rPr>
            <w:rFonts w:ascii="Cambria" w:hAnsi="Cambria"/>
          </w:rPr>
          <w:id w:val="117530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DDB" w:rsidRPr="00E5433F">
            <w:rPr>
              <w:rFonts w:ascii="Segoe UI Symbol" w:eastAsia="MS Mincho" w:hAnsi="Segoe UI Symbol" w:cs="Segoe UI Symbol"/>
            </w:rPr>
            <w:t>☐</w:t>
          </w:r>
        </w:sdtContent>
      </w:sdt>
      <w:r w:rsidR="00096DDB" w:rsidRPr="00E5433F">
        <w:rPr>
          <w:rFonts w:ascii="Cambria" w:hAnsi="Cambria"/>
          <w:shd w:val="clear" w:color="auto" w:fill="FFFFFF"/>
        </w:rPr>
        <w:t xml:space="preserve"> entreprise, </w:t>
      </w:r>
      <w:sdt>
        <w:sdtPr>
          <w:rPr>
            <w:rFonts w:ascii="Cambria" w:hAnsi="Cambria"/>
          </w:rPr>
          <w:id w:val="-63772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DDB" w:rsidRPr="00E5433F">
            <w:rPr>
              <w:rFonts w:ascii="Segoe UI Symbol" w:eastAsia="MS Mincho" w:hAnsi="Segoe UI Symbol" w:cs="Segoe UI Symbol"/>
            </w:rPr>
            <w:t>☐</w:t>
          </w:r>
        </w:sdtContent>
      </w:sdt>
      <w:r w:rsidR="00096DDB" w:rsidRPr="00E5433F">
        <w:rPr>
          <w:rFonts w:ascii="Cambria" w:hAnsi="Cambria"/>
          <w:shd w:val="clear" w:color="auto" w:fill="FFFFFF"/>
        </w:rPr>
        <w:t xml:space="preserve"> France Travail, </w:t>
      </w:r>
      <w:sdt>
        <w:sdtPr>
          <w:rPr>
            <w:rFonts w:ascii="Cambria" w:hAnsi="Cambria"/>
          </w:rPr>
          <w:id w:val="142607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DDB" w:rsidRPr="00E5433F">
            <w:rPr>
              <w:rFonts w:ascii="Segoe UI Symbol" w:eastAsia="MS Mincho" w:hAnsi="Segoe UI Symbol" w:cs="Segoe UI Symbol"/>
            </w:rPr>
            <w:t>☐</w:t>
          </w:r>
        </w:sdtContent>
      </w:sdt>
      <w:r w:rsidR="00096DDB" w:rsidRPr="00E5433F">
        <w:rPr>
          <w:rFonts w:ascii="Cambria" w:hAnsi="Cambria"/>
          <w:shd w:val="clear" w:color="auto" w:fill="FFFFFF"/>
        </w:rPr>
        <w:t xml:space="preserve"> APEC</w:t>
      </w:r>
    </w:p>
    <w:p w14:paraId="04733CC4" w14:textId="77777777" w:rsidR="00096DDB" w:rsidRPr="00E5433F" w:rsidRDefault="00096DDB" w:rsidP="00E5433F">
      <w:pPr>
        <w:spacing w:after="0"/>
        <w:rPr>
          <w:rFonts w:ascii="Cambria" w:hAnsi="Cambria"/>
          <w:shd w:val="clear" w:color="auto" w:fill="FFFFFF"/>
        </w:rPr>
      </w:pPr>
    </w:p>
    <w:p w14:paraId="53EEE6C5" w14:textId="77777777" w:rsidR="00096DDB" w:rsidRPr="00E5433F" w:rsidRDefault="00096DDB" w:rsidP="00096DDB">
      <w:pPr>
        <w:rPr>
          <w:rFonts w:ascii="Cambria" w:hAnsi="Cambria"/>
          <w:shd w:val="clear" w:color="auto" w:fill="FFFFFF"/>
        </w:rPr>
      </w:pPr>
      <w:r w:rsidRPr="00E5433F">
        <w:rPr>
          <w:rFonts w:ascii="Cambria" w:hAnsi="Cambria"/>
          <w:position w:val="-6"/>
        </w:rPr>
        <w:br w:type="page"/>
      </w:r>
    </w:p>
    <w:p w14:paraId="0F17FCEB" w14:textId="77777777" w:rsidR="00096DDB" w:rsidRPr="00E5433F" w:rsidRDefault="00096DDB" w:rsidP="00096DDB">
      <w:pPr>
        <w:rPr>
          <w:rFonts w:ascii="Cambria" w:hAnsi="Cambria"/>
          <w:position w:val="-6"/>
        </w:rPr>
      </w:pPr>
    </w:p>
    <w:p w14:paraId="264E85AF" w14:textId="77777777" w:rsidR="00096DDB" w:rsidRPr="00E5433F" w:rsidRDefault="00096DDB" w:rsidP="00096DDB">
      <w:pPr>
        <w:rPr>
          <w:rFonts w:ascii="Cambria" w:hAnsi="Cambria"/>
          <w:position w:val="-6"/>
        </w:rPr>
      </w:pPr>
      <w:r w:rsidRPr="00E5433F">
        <w:rPr>
          <w:rFonts w:ascii="Cambria" w:hAnsi="Cambria"/>
          <w:position w:val="-6"/>
        </w:rPr>
        <w:t xml:space="preserve">Je reconnais avoir pris connaissance des conditions d'admission au Diplôme Universitaire « Développeur d’Applications Full Stack » </w:t>
      </w:r>
    </w:p>
    <w:p w14:paraId="2D6B5AE6" w14:textId="77777777" w:rsidR="00096DDB" w:rsidRPr="00E5433F" w:rsidRDefault="00096DDB" w:rsidP="00096DDB">
      <w:pPr>
        <w:rPr>
          <w:rFonts w:ascii="Cambria" w:hAnsi="Cambria"/>
          <w:position w:val="-6"/>
        </w:rPr>
      </w:pPr>
    </w:p>
    <w:p w14:paraId="0A8AF89C" w14:textId="77777777" w:rsidR="00096DDB" w:rsidRPr="00E5433F" w:rsidRDefault="00096DDB" w:rsidP="00096DDB">
      <w:pPr>
        <w:rPr>
          <w:rFonts w:ascii="Cambria" w:hAnsi="Cambria"/>
          <w:position w:val="-6"/>
        </w:rPr>
      </w:pPr>
      <w:r w:rsidRPr="00E5433F">
        <w:rPr>
          <w:rFonts w:ascii="Cambria" w:hAnsi="Cambria"/>
          <w:position w:val="-6"/>
        </w:rPr>
        <w:t>D'autre part, je suis averti(e) que le Diplôme Universitaire « Développeur d’Applications Full Stack » n'ouvrira que si le nombre de candidats est suffisant.</w:t>
      </w:r>
    </w:p>
    <w:p w14:paraId="10701DFD" w14:textId="77777777" w:rsidR="00096DDB" w:rsidRPr="00E5433F" w:rsidRDefault="00096DDB" w:rsidP="00096DDB">
      <w:pPr>
        <w:rPr>
          <w:rFonts w:ascii="Cambria" w:hAnsi="Cambria"/>
          <w:position w:val="-6"/>
        </w:rPr>
      </w:pPr>
    </w:p>
    <w:p w14:paraId="383B37EB" w14:textId="77777777" w:rsidR="00096DDB" w:rsidRPr="00E5433F" w:rsidRDefault="00096DDB" w:rsidP="00096DDB">
      <w:pPr>
        <w:rPr>
          <w:rFonts w:ascii="Cambria" w:hAnsi="Cambria"/>
          <w:position w:val="-6"/>
        </w:rPr>
      </w:pPr>
      <w:r w:rsidRPr="00E5433F">
        <w:rPr>
          <w:rFonts w:ascii="Cambria" w:hAnsi="Cambria"/>
          <w:b/>
          <w:position w:val="-6"/>
        </w:rPr>
        <w:t>En outre, je suis informé(e) du montant des frais de formation</w:t>
      </w:r>
      <w:r w:rsidRPr="00E5433F">
        <w:rPr>
          <w:rFonts w:ascii="Cambria" w:hAnsi="Cambria"/>
          <w:position w:val="-6"/>
        </w:rPr>
        <w:t xml:space="preserve"> : </w:t>
      </w:r>
      <w:r w:rsidRPr="00E5433F">
        <w:rPr>
          <w:rFonts w:ascii="Cambria" w:hAnsi="Cambria"/>
          <w:b/>
          <w:position w:val="-6"/>
        </w:rPr>
        <w:t>5 500€ TTC</w:t>
      </w:r>
    </w:p>
    <w:p w14:paraId="52DD1760" w14:textId="77777777" w:rsidR="00096DDB" w:rsidRPr="00E5433F" w:rsidRDefault="00096DDB" w:rsidP="00096DDB">
      <w:pPr>
        <w:rPr>
          <w:rFonts w:ascii="Cambria" w:hAnsi="Cambria"/>
          <w:position w:val="-6"/>
        </w:rPr>
      </w:pPr>
    </w:p>
    <w:p w14:paraId="06D69206" w14:textId="77777777" w:rsidR="00096DDB" w:rsidRPr="00E5433F" w:rsidRDefault="00096DDB" w:rsidP="00096DDB">
      <w:pPr>
        <w:pStyle w:val="Sansinterligne"/>
        <w:rPr>
          <w:sz w:val="24"/>
          <w:szCs w:val="24"/>
        </w:rPr>
      </w:pPr>
      <w:r w:rsidRPr="00E5433F">
        <w:rPr>
          <w:sz w:val="24"/>
          <w:szCs w:val="24"/>
        </w:rPr>
        <w:t>Fait à ...........................................................,</w:t>
      </w:r>
      <w:r w:rsidRPr="00E5433F">
        <w:rPr>
          <w:sz w:val="24"/>
          <w:szCs w:val="24"/>
        </w:rPr>
        <w:tab/>
        <w:t>le ..............................</w:t>
      </w:r>
    </w:p>
    <w:p w14:paraId="70ACA2FA" w14:textId="77777777" w:rsidR="00096DDB" w:rsidRPr="00E5433F" w:rsidRDefault="00096DDB" w:rsidP="00096DDB">
      <w:pPr>
        <w:rPr>
          <w:rFonts w:ascii="Cambria" w:hAnsi="Cambria"/>
        </w:rPr>
      </w:pPr>
    </w:p>
    <w:p w14:paraId="29F556DE" w14:textId="77777777" w:rsidR="00096DDB" w:rsidRPr="00E5433F" w:rsidRDefault="00096DDB" w:rsidP="00096DDB">
      <w:pPr>
        <w:rPr>
          <w:rFonts w:ascii="Cambria" w:hAnsi="Cambria"/>
        </w:rPr>
      </w:pPr>
    </w:p>
    <w:p w14:paraId="4EBD5A6C" w14:textId="3BE8BC57" w:rsidR="00096DDB" w:rsidRPr="00E5433F" w:rsidRDefault="00096DDB" w:rsidP="003079CF">
      <w:pPr>
        <w:tabs>
          <w:tab w:val="left" w:pos="6284"/>
        </w:tabs>
        <w:rPr>
          <w:rFonts w:ascii="Cambria" w:hAnsi="Cambria"/>
          <w:position w:val="-6"/>
        </w:rPr>
      </w:pPr>
      <w:r w:rsidRPr="00E5433F">
        <w:rPr>
          <w:rFonts w:ascii="Cambria" w:hAnsi="Cambria"/>
          <w:position w:val="-6"/>
        </w:rPr>
        <w:t xml:space="preserve">Signature du candidat : </w:t>
      </w:r>
    </w:p>
    <w:p w14:paraId="5142CD94" w14:textId="77777777" w:rsidR="00096DDB" w:rsidRPr="00E5433F" w:rsidRDefault="00096DDB" w:rsidP="00096DDB">
      <w:pPr>
        <w:rPr>
          <w:rFonts w:ascii="Cambria" w:hAnsi="Cambria"/>
          <w:position w:val="-6"/>
        </w:rPr>
      </w:pPr>
    </w:p>
    <w:p w14:paraId="0AD599A2" w14:textId="77777777" w:rsidR="00096DDB" w:rsidRPr="00E5433F" w:rsidRDefault="00096DDB" w:rsidP="00096DDB">
      <w:pPr>
        <w:rPr>
          <w:rFonts w:ascii="Cambria" w:hAnsi="Cambria"/>
          <w:position w:val="-6"/>
        </w:rPr>
      </w:pPr>
    </w:p>
    <w:p w14:paraId="3F73A0C9" w14:textId="77777777" w:rsidR="00096DDB" w:rsidRPr="00E5433F" w:rsidRDefault="00096DDB" w:rsidP="00096DDB">
      <w:pPr>
        <w:rPr>
          <w:rFonts w:ascii="Cambria" w:hAnsi="Cambria"/>
          <w:position w:val="-6"/>
        </w:rPr>
      </w:pPr>
    </w:p>
    <w:p w14:paraId="51EC1D0E" w14:textId="77777777" w:rsidR="00096DDB" w:rsidRPr="00E5433F" w:rsidRDefault="00096DDB" w:rsidP="00096DDB">
      <w:pPr>
        <w:rPr>
          <w:rFonts w:ascii="Cambria" w:hAnsi="Cambria"/>
          <w:position w:val="-6"/>
        </w:rPr>
      </w:pPr>
    </w:p>
    <w:p w14:paraId="6A237A59" w14:textId="7F65B484" w:rsidR="00096DDB" w:rsidRPr="00E5433F" w:rsidRDefault="00096DDB" w:rsidP="00096DDB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E5433F">
        <w:rPr>
          <w:rFonts w:ascii="Cambria" w:hAnsi="Cambria"/>
          <w:b/>
          <w:caps/>
          <w:shd w:val="clear" w:color="auto" w:fill="FFFFFF"/>
        </w:rPr>
        <w:t xml:space="preserve">dossier a envoyer </w:t>
      </w:r>
      <w:r w:rsidRPr="00E5433F">
        <w:rPr>
          <w:rFonts w:ascii="Cambria" w:hAnsi="Cambria"/>
          <w:b/>
          <w:caps/>
          <w:color w:val="D31E47"/>
          <w:shd w:val="clear" w:color="auto" w:fill="FFFFFF"/>
        </w:rPr>
        <w:t>avant le 30 Juin</w:t>
      </w:r>
      <w:r w:rsidRPr="00E5433F">
        <w:rPr>
          <w:rFonts w:ascii="Cambria" w:hAnsi="Cambria"/>
          <w:b/>
          <w:caps/>
          <w:color w:val="FF0000"/>
          <w:shd w:val="clear" w:color="auto" w:fill="FFFFFF"/>
        </w:rPr>
        <w:t xml:space="preserve"> </w:t>
      </w:r>
      <w:r w:rsidRPr="00E5433F">
        <w:rPr>
          <w:rFonts w:ascii="Cambria" w:hAnsi="Cambria"/>
          <w:b/>
          <w:caps/>
          <w:shd w:val="clear" w:color="auto" w:fill="FFFFFF"/>
        </w:rPr>
        <w:t>a</w:t>
      </w:r>
      <w:r w:rsidR="003079CF">
        <w:rPr>
          <w:rFonts w:ascii="Cambria" w:hAnsi="Cambria"/>
          <w:b/>
          <w:caps/>
          <w:shd w:val="clear" w:color="auto" w:fill="FFFFFF"/>
        </w:rPr>
        <w:t> :</w:t>
      </w:r>
    </w:p>
    <w:p w14:paraId="6E19A77C" w14:textId="77777777" w:rsidR="00096DDB" w:rsidRPr="00E5433F" w:rsidRDefault="00096DDB" w:rsidP="00096DDB">
      <w:pPr>
        <w:rPr>
          <w:rFonts w:ascii="Cambria" w:hAnsi="Cambria"/>
          <w:i/>
          <w:position w:val="-6"/>
          <w:sz w:val="20"/>
          <w:szCs w:val="20"/>
        </w:rPr>
      </w:pPr>
      <w:r w:rsidRPr="00E5433F">
        <w:rPr>
          <w:rFonts w:ascii="Cambria" w:hAnsi="Cambria"/>
          <w:i/>
          <w:position w:val="-6"/>
          <w:sz w:val="20"/>
          <w:szCs w:val="20"/>
        </w:rPr>
        <w:t>Les dossiers en retard pourront être étudiés, dans la limite des places disponibles, mais ne seront pas considérés comme prioritaires.</w:t>
      </w:r>
    </w:p>
    <w:p w14:paraId="6F5B5444" w14:textId="77777777" w:rsidR="001503BD" w:rsidRDefault="001503BD" w:rsidP="001503BD">
      <w:pPr>
        <w:jc w:val="center"/>
        <w:rPr>
          <w:rFonts w:ascii="Cambria" w:hAnsi="Cambria"/>
          <w:b/>
          <w:bCs/>
          <w:position w:val="-6"/>
        </w:rPr>
      </w:pPr>
      <w:r>
        <w:rPr>
          <w:rFonts w:ascii="Cambria" w:hAnsi="Cambria"/>
          <w:b/>
          <w:bCs/>
          <w:position w:val="-6"/>
        </w:rPr>
        <w:t>Par mail :</w:t>
      </w:r>
    </w:p>
    <w:p w14:paraId="1DBCA6F9" w14:textId="77777777" w:rsidR="001503BD" w:rsidRDefault="006E10E4" w:rsidP="001503BD">
      <w:pPr>
        <w:jc w:val="center"/>
        <w:rPr>
          <w:rStyle w:val="Lienhypertexte"/>
          <w:rFonts w:ascii="Cambria" w:hAnsi="Cambria"/>
          <w:b/>
          <w:shd w:val="clear" w:color="auto" w:fill="FFFFFF"/>
        </w:rPr>
      </w:pPr>
      <w:hyperlink r:id="rId14" w:history="1">
        <w:r w:rsidR="001503BD" w:rsidRPr="00E5433F">
          <w:rPr>
            <w:rStyle w:val="Lienhypertexte"/>
            <w:rFonts w:ascii="Cambria" w:hAnsi="Cambria"/>
            <w:b/>
            <w:shd w:val="clear" w:color="auto" w:fill="FFFFFF"/>
          </w:rPr>
          <w:t>fullstack.fc@inp-toulouse.fr</w:t>
        </w:r>
      </w:hyperlink>
    </w:p>
    <w:p w14:paraId="693B2340" w14:textId="77777777" w:rsidR="00096DDB" w:rsidRPr="00E5433F" w:rsidRDefault="00096DDB" w:rsidP="00096DDB">
      <w:pPr>
        <w:jc w:val="center"/>
        <w:rPr>
          <w:rFonts w:ascii="Cambria" w:hAnsi="Cambria"/>
          <w:position w:val="-6"/>
        </w:rPr>
      </w:pPr>
    </w:p>
    <w:p w14:paraId="5287CF77" w14:textId="77777777" w:rsidR="003079CF" w:rsidRDefault="003079CF" w:rsidP="003079CF">
      <w:pPr>
        <w:jc w:val="center"/>
        <w:rPr>
          <w:rFonts w:ascii="Cambria" w:hAnsi="Cambria"/>
          <w:b/>
          <w:position w:val="-6"/>
        </w:rPr>
      </w:pPr>
      <w:r>
        <w:rPr>
          <w:rFonts w:ascii="Cambria" w:hAnsi="Cambria"/>
          <w:b/>
          <w:position w:val="-6"/>
        </w:rPr>
        <w:t>Par courrier :</w:t>
      </w:r>
    </w:p>
    <w:p w14:paraId="3F2EF9F9" w14:textId="77777777" w:rsidR="003079CF" w:rsidRDefault="003079CF" w:rsidP="003079CF">
      <w:pPr>
        <w:jc w:val="center"/>
        <w:rPr>
          <w:rFonts w:ascii="Cambria" w:hAnsi="Cambria"/>
          <w:b/>
          <w:position w:val="-6"/>
        </w:rPr>
      </w:pPr>
      <w:r>
        <w:rPr>
          <w:rFonts w:ascii="Cambria" w:hAnsi="Cambria"/>
          <w:b/>
          <w:position w:val="-6"/>
        </w:rPr>
        <w:t>TOULOUSE INP FORMATION CONTINUE ET ALTERNANCE</w:t>
      </w:r>
    </w:p>
    <w:p w14:paraId="083894F6" w14:textId="77777777" w:rsidR="003079CF" w:rsidRDefault="003079CF" w:rsidP="003079CF">
      <w:pPr>
        <w:jc w:val="center"/>
        <w:rPr>
          <w:rFonts w:ascii="Cambria" w:hAnsi="Cambria"/>
          <w:position w:val="-6"/>
        </w:rPr>
      </w:pPr>
      <w:r>
        <w:rPr>
          <w:rFonts w:ascii="Cambria" w:hAnsi="Cambria"/>
          <w:position w:val="-6"/>
        </w:rPr>
        <w:t>6, allée Emile Monso</w:t>
      </w:r>
    </w:p>
    <w:p w14:paraId="7DB74A20" w14:textId="77777777" w:rsidR="003079CF" w:rsidRDefault="003079CF" w:rsidP="003079CF">
      <w:pPr>
        <w:jc w:val="center"/>
        <w:rPr>
          <w:rFonts w:ascii="Cambria" w:hAnsi="Cambria"/>
          <w:position w:val="-6"/>
        </w:rPr>
      </w:pPr>
      <w:r>
        <w:rPr>
          <w:rFonts w:ascii="Cambria" w:hAnsi="Cambria"/>
          <w:position w:val="-6"/>
        </w:rPr>
        <w:t>BP 34038</w:t>
      </w:r>
    </w:p>
    <w:p w14:paraId="7BA3A6A2" w14:textId="77777777" w:rsidR="003079CF" w:rsidRDefault="003079CF" w:rsidP="003079CF">
      <w:pPr>
        <w:jc w:val="center"/>
        <w:rPr>
          <w:rFonts w:ascii="Cambria" w:hAnsi="Cambria"/>
          <w:position w:val="-6"/>
        </w:rPr>
      </w:pPr>
      <w:r>
        <w:rPr>
          <w:rFonts w:ascii="Cambria" w:hAnsi="Cambria"/>
          <w:position w:val="-6"/>
        </w:rPr>
        <w:t>31029 TOULOUSE</w:t>
      </w:r>
    </w:p>
    <w:p w14:paraId="503C7C2D" w14:textId="77777777" w:rsidR="003079CF" w:rsidRDefault="003079CF" w:rsidP="003079CF">
      <w:pPr>
        <w:jc w:val="center"/>
        <w:rPr>
          <w:rFonts w:ascii="Cambria" w:hAnsi="Cambria"/>
          <w:position w:val="-6"/>
        </w:rPr>
      </w:pPr>
    </w:p>
    <w:p w14:paraId="418285EF" w14:textId="77777777" w:rsidR="003079CF" w:rsidRDefault="003079CF" w:rsidP="003079CF">
      <w:pPr>
        <w:jc w:val="center"/>
        <w:rPr>
          <w:rFonts w:ascii="Cambria" w:hAnsi="Cambria"/>
          <w:position w:val="-6"/>
        </w:rPr>
      </w:pPr>
    </w:p>
    <w:p w14:paraId="6537A2D2" w14:textId="77777777" w:rsidR="003079CF" w:rsidRPr="003079CF" w:rsidRDefault="003079CF" w:rsidP="003079CF">
      <w:pPr>
        <w:jc w:val="center"/>
        <w:rPr>
          <w:rFonts w:ascii="Cambria" w:hAnsi="Cambria"/>
          <w:b/>
          <w:bCs/>
          <w:position w:val="-6"/>
        </w:rPr>
      </w:pPr>
      <w:r w:rsidRPr="003079CF">
        <w:rPr>
          <w:rFonts w:ascii="Cambria" w:hAnsi="Cambria"/>
          <w:b/>
          <w:bCs/>
          <w:position w:val="-6"/>
        </w:rPr>
        <w:t>Contact :</w:t>
      </w:r>
    </w:p>
    <w:p w14:paraId="226E4D66" w14:textId="77777777" w:rsidR="003079CF" w:rsidRDefault="003079CF" w:rsidP="003079CF">
      <w:pPr>
        <w:jc w:val="center"/>
        <w:rPr>
          <w:rFonts w:ascii="Cambria" w:hAnsi="Cambria"/>
          <w:position w:val="-6"/>
        </w:rPr>
      </w:pPr>
      <w:r>
        <w:rPr>
          <w:rFonts w:ascii="Cambria" w:hAnsi="Cambria"/>
          <w:position w:val="-6"/>
        </w:rPr>
        <w:t>Sabine Pareux</w:t>
      </w:r>
    </w:p>
    <w:p w14:paraId="7C9C063C" w14:textId="77777777" w:rsidR="003079CF" w:rsidRDefault="003079CF" w:rsidP="003079CF">
      <w:pPr>
        <w:jc w:val="center"/>
        <w:rPr>
          <w:rFonts w:ascii="Cambria" w:hAnsi="Cambria"/>
          <w:position w:val="-6"/>
        </w:rPr>
      </w:pPr>
      <w:r>
        <w:rPr>
          <w:rFonts w:ascii="Cambria" w:hAnsi="Cambria"/>
          <w:position w:val="-6"/>
        </w:rPr>
        <w:t>Tél. : 05.34.32.31.03</w:t>
      </w:r>
    </w:p>
    <w:p w14:paraId="08A8373E" w14:textId="77777777" w:rsidR="003079CF" w:rsidRDefault="003079CF" w:rsidP="003079CF">
      <w:pPr>
        <w:jc w:val="center"/>
        <w:rPr>
          <w:rFonts w:ascii="Cambria" w:hAnsi="Cambria"/>
          <w:position w:val="-6"/>
        </w:rPr>
      </w:pPr>
      <w:r>
        <w:rPr>
          <w:rFonts w:ascii="Cambria" w:hAnsi="Cambria"/>
          <w:position w:val="-6"/>
        </w:rPr>
        <w:t xml:space="preserve">          07.64.36.50.23</w:t>
      </w:r>
    </w:p>
    <w:p w14:paraId="51105CD3" w14:textId="7BC5DA39" w:rsidR="00096DDB" w:rsidRPr="00E5433F" w:rsidRDefault="00096DDB" w:rsidP="00973DC8">
      <w:pPr>
        <w:pStyle w:val="Notedebasdepage"/>
        <w:rPr>
          <w:rFonts w:ascii="Cambria" w:hAnsi="Cambria" w:cstheme="minorHAnsi"/>
          <w:sz w:val="12"/>
          <w:szCs w:val="12"/>
        </w:rPr>
      </w:pPr>
    </w:p>
    <w:sectPr w:rsidR="00096DDB" w:rsidRPr="00E5433F" w:rsidSect="00DD51F9">
      <w:pgSz w:w="11906" w:h="16838"/>
      <w:pgMar w:top="2410" w:right="1276" w:bottom="992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08B5" w14:textId="77777777" w:rsidR="00A9454C" w:rsidRDefault="00A9454C" w:rsidP="006673B1">
      <w:pPr>
        <w:spacing w:after="0"/>
      </w:pPr>
      <w:r>
        <w:separator/>
      </w:r>
    </w:p>
  </w:endnote>
  <w:endnote w:type="continuationSeparator" w:id="0">
    <w:p w14:paraId="626BF15D" w14:textId="77777777" w:rsidR="00A9454C" w:rsidRDefault="00A9454C" w:rsidP="006673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74FC" w14:textId="02D71016" w:rsidR="00A9454C" w:rsidRPr="00A9454C" w:rsidRDefault="00DD51F9" w:rsidP="00A9454C">
    <w:pPr>
      <w:pStyle w:val="NormalWeb"/>
      <w:spacing w:after="57" w:line="240" w:lineRule="auto"/>
      <w:ind w:right="-284"/>
      <w:jc w:val="right"/>
      <w:rPr>
        <w:rFonts w:asciiTheme="minorHAnsi" w:hAnsiTheme="minorHAnsi" w:cstheme="minorHAnsi"/>
      </w:rPr>
    </w:pPr>
    <w:r w:rsidRPr="00973DC8">
      <w:rPr>
        <w:rFonts w:asciiTheme="minorHAnsi" w:hAnsiTheme="minorHAnsi" w:cstheme="minorHAnsi"/>
        <w:color w:val="B2B2B2"/>
        <w:sz w:val="18"/>
        <w:szCs w:val="18"/>
      </w:rPr>
      <w:t>ENR-</w:t>
    </w:r>
    <w:r>
      <w:rPr>
        <w:rFonts w:asciiTheme="minorHAnsi" w:hAnsiTheme="minorHAnsi" w:cstheme="minorHAnsi"/>
        <w:color w:val="B2B2B2"/>
        <w:sz w:val="18"/>
        <w:szCs w:val="18"/>
      </w:rPr>
      <w:t>DC2</w:t>
    </w:r>
    <w:r w:rsidRPr="00973DC8">
      <w:rPr>
        <w:rFonts w:asciiTheme="minorHAnsi" w:hAnsiTheme="minorHAnsi" w:cstheme="minorHAnsi"/>
        <w:color w:val="B2B2B2"/>
        <w:sz w:val="18"/>
        <w:szCs w:val="18"/>
      </w:rPr>
      <w:t xml:space="preserve"> v1</w:t>
    </w:r>
    <w:r w:rsidR="001632B8">
      <w:rPr>
        <w:rFonts w:asciiTheme="minorHAnsi" w:hAnsiTheme="minorHAnsi" w:cstheme="minorHAnsi"/>
        <w:color w:val="B2B2B2"/>
        <w:sz w:val="18"/>
        <w:szCs w:val="18"/>
      </w:rPr>
      <w:t>6</w:t>
    </w:r>
    <w:r w:rsidRPr="00973DC8">
      <w:rPr>
        <w:rFonts w:asciiTheme="minorHAnsi" w:hAnsiTheme="minorHAnsi" w:cstheme="minorHAnsi"/>
        <w:color w:val="B2B2B2"/>
        <w:sz w:val="18"/>
        <w:szCs w:val="18"/>
      </w:rPr>
      <w:t xml:space="preserve"> </w:t>
    </w:r>
    <w:r>
      <w:rPr>
        <w:rFonts w:asciiTheme="minorHAnsi" w:hAnsiTheme="minorHAnsi" w:cstheme="minorHAnsi"/>
        <w:color w:val="B2B2B2"/>
        <w:sz w:val="18"/>
        <w:szCs w:val="18"/>
      </w:rPr>
      <w:t>0</w:t>
    </w:r>
    <w:r w:rsidR="001632B8">
      <w:rPr>
        <w:rFonts w:asciiTheme="minorHAnsi" w:hAnsiTheme="minorHAnsi" w:cstheme="minorHAnsi"/>
        <w:color w:val="B2B2B2"/>
        <w:sz w:val="18"/>
        <w:szCs w:val="18"/>
      </w:rPr>
      <w:t>3</w:t>
    </w:r>
    <w:r w:rsidRPr="00973DC8">
      <w:rPr>
        <w:rFonts w:asciiTheme="minorHAnsi" w:hAnsiTheme="minorHAnsi" w:cstheme="minorHAnsi"/>
        <w:color w:val="B2B2B2"/>
        <w:sz w:val="18"/>
        <w:szCs w:val="18"/>
      </w:rPr>
      <w:t>/202</w:t>
    </w:r>
    <w:r>
      <w:rPr>
        <w:rFonts w:asciiTheme="minorHAnsi" w:hAnsiTheme="minorHAnsi" w:cstheme="minorHAnsi"/>
        <w:color w:val="B2B2B2"/>
        <w:sz w:val="18"/>
        <w:szCs w:val="18"/>
      </w:rPr>
      <w:t>6</w:t>
    </w:r>
    <w:r w:rsidRPr="00973DC8">
      <w:rPr>
        <w:rFonts w:asciiTheme="minorHAnsi" w:hAnsiTheme="minorHAnsi" w:cstheme="minorHAnsi"/>
        <w:color w:val="B2B2B2"/>
        <w:sz w:val="18"/>
        <w:szCs w:val="18"/>
      </w:rPr>
      <w:t xml:space="preserve"> </w:t>
    </w:r>
    <w:r w:rsidR="00973DC8">
      <w:rPr>
        <w:rFonts w:asciiTheme="minorHAnsi" w:hAnsiTheme="minorHAnsi" w:cstheme="minorHAnsi"/>
        <w:color w:val="B2B2B2"/>
        <w:sz w:val="18"/>
        <w:szCs w:val="18"/>
      </w:rPr>
      <w:t>p</w:t>
    </w:r>
    <w:r w:rsidR="00973DC8" w:rsidRPr="00973DC8">
      <w:rPr>
        <w:rFonts w:asciiTheme="minorHAnsi" w:hAnsiTheme="minorHAnsi" w:cstheme="minorHAnsi"/>
        <w:color w:val="B2B2B2"/>
        <w:sz w:val="18"/>
        <w:szCs w:val="18"/>
      </w:rPr>
      <w:t xml:space="preserve">age </w:t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begin"/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instrText>PAGE  \* Arabic  \* MERGEFORMAT</w:instrText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separate"/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t>1</w:t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end"/>
    </w:r>
    <w:r w:rsidR="00973DC8" w:rsidRPr="00973DC8">
      <w:rPr>
        <w:rFonts w:asciiTheme="minorHAnsi" w:hAnsiTheme="minorHAnsi" w:cstheme="minorHAnsi"/>
        <w:color w:val="B2B2B2"/>
        <w:sz w:val="18"/>
        <w:szCs w:val="18"/>
      </w:rPr>
      <w:t xml:space="preserve"> sur </w:t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begin"/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instrText>NUMPAGES  \* Arabic  \* MERGEFORMAT</w:instrText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separate"/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t>2</w:t>
    </w:r>
    <w:r w:rsidR="00973DC8"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end"/>
    </w:r>
  </w:p>
  <w:p w14:paraId="57BFB088" w14:textId="0DF07132" w:rsidR="00FF63E3" w:rsidRPr="009500E2" w:rsidRDefault="009500E2" w:rsidP="007948B9">
    <w:pPr>
      <w:pStyle w:val="Pieddepage"/>
      <w:ind w:left="-567"/>
      <w:jc w:val="right"/>
      <w:rPr>
        <w:b/>
        <w:bCs/>
      </w:rPr>
    </w:pPr>
    <w:r w:rsidRPr="00A9454C">
      <w:rPr>
        <w:b/>
        <w:bCs/>
        <w:sz w:val="16"/>
        <w:szCs w:val="16"/>
      </w:rPr>
      <w:drawing>
        <wp:anchor distT="0" distB="0" distL="114300" distR="114300" simplePos="0" relativeHeight="251671552" behindDoc="0" locked="1" layoutInCell="1" allowOverlap="0" wp14:anchorId="49F04C6F" wp14:editId="0288D7A8">
          <wp:simplePos x="0" y="0"/>
          <wp:positionH relativeFrom="page">
            <wp:posOffset>6923405</wp:posOffset>
          </wp:positionH>
          <wp:positionV relativeFrom="page">
            <wp:posOffset>10085070</wp:posOffset>
          </wp:positionV>
          <wp:extent cx="1436400" cy="1328400"/>
          <wp:effectExtent l="0" t="0" r="0" b="5715"/>
          <wp:wrapNone/>
          <wp:docPr id="50" name="Image 50" descr="Une image contenant flèch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 descr="Une image contenant flèch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00" cy="13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454C">
      <w:rPr>
        <w:b/>
        <w:bCs/>
        <w:sz w:val="16"/>
        <w:szCs w:val="16"/>
      </w:rPr>
      <w:t xml:space="preserve">TOULOUSE INP </w:t>
    </w:r>
    <w:r w:rsidR="00A9454C" w:rsidRPr="00A9454C">
      <w:rPr>
        <w:b/>
        <w:bCs/>
        <w:sz w:val="16"/>
        <w:szCs w:val="16"/>
      </w:rPr>
      <w:t xml:space="preserve">FORMATION CONTINUE </w:t>
    </w:r>
    <w:r w:rsidRPr="00A9454C">
      <w:rPr>
        <w:b/>
        <w:bCs/>
        <w:sz w:val="16"/>
        <w:szCs w:val="16"/>
      </w:rPr>
      <w:t>•</w:t>
    </w:r>
    <w:r w:rsidRPr="00A9454C">
      <w:rPr>
        <w:sz w:val="16"/>
        <w:szCs w:val="16"/>
      </w:rPr>
      <w:t xml:space="preserve"> 6 allée Emile Monso – BP 3</w:t>
    </w:r>
    <w:r w:rsidR="00E635E9">
      <w:rPr>
        <w:sz w:val="16"/>
        <w:szCs w:val="16"/>
      </w:rPr>
      <w:t>4</w:t>
    </w:r>
    <w:r w:rsidRPr="00A9454C">
      <w:rPr>
        <w:sz w:val="16"/>
        <w:szCs w:val="16"/>
      </w:rPr>
      <w:t>038 – 31029 Toulouse Cedex 4</w:t>
    </w:r>
    <w:r w:rsidRPr="00A9454C">
      <w:rPr>
        <w:b/>
        <w:bCs/>
        <w:sz w:val="16"/>
        <w:szCs w:val="16"/>
      </w:rPr>
      <w:t xml:space="preserve"> •</w:t>
    </w:r>
    <w:r w:rsidRPr="00A9454C">
      <w:rPr>
        <w:sz w:val="16"/>
        <w:szCs w:val="16"/>
      </w:rPr>
      <w:t xml:space="preserve"> +33 (0)5 34 32 3</w:t>
    </w:r>
    <w:r w:rsidR="00E635E9">
      <w:rPr>
        <w:sz w:val="16"/>
        <w:szCs w:val="16"/>
      </w:rPr>
      <w:t>1</w:t>
    </w:r>
    <w:r w:rsidRPr="00A9454C">
      <w:rPr>
        <w:sz w:val="16"/>
        <w:szCs w:val="16"/>
      </w:rPr>
      <w:t xml:space="preserve"> 0</w:t>
    </w:r>
    <w:r w:rsidR="00E635E9">
      <w:rPr>
        <w:sz w:val="16"/>
        <w:szCs w:val="16"/>
      </w:rPr>
      <w:t>8</w:t>
    </w:r>
    <w:r w:rsidRPr="00A9454C">
      <w:rPr>
        <w:sz w:val="16"/>
        <w:szCs w:val="16"/>
      </w:rPr>
      <w:t xml:space="preserve"> </w:t>
    </w:r>
    <w:r w:rsidRPr="00A9454C">
      <w:rPr>
        <w:b/>
        <w:bCs/>
        <w:sz w:val="16"/>
        <w:szCs w:val="16"/>
      </w:rPr>
      <w:t>• www.</w:t>
    </w:r>
    <w:r w:rsidR="00A9454C" w:rsidRPr="00A9454C">
      <w:rPr>
        <w:b/>
        <w:bCs/>
        <w:sz w:val="16"/>
        <w:szCs w:val="16"/>
      </w:rPr>
      <w:t>fc.inp-</w:t>
    </w:r>
    <w:r w:rsidRPr="00A9454C">
      <w:rPr>
        <w:b/>
        <w:bCs/>
        <w:sz w:val="16"/>
        <w:szCs w:val="16"/>
      </w:rPr>
      <w:t>toulouse</w:t>
    </w:r>
    <w:r w:rsidRPr="00A9454C">
      <w:rPr>
        <w:b/>
        <w:bCs/>
        <w:sz w:val="18"/>
        <w:szCs w:val="18"/>
      </w:rPr>
      <w:t>.</w:t>
    </w:r>
    <w:r w:rsidRPr="00A9454C">
      <w:rPr>
        <w:b/>
        <w:bCs/>
        <w:sz w:val="16"/>
        <w:szCs w:val="16"/>
      </w:rPr>
      <w:t>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BE9D" w14:textId="2E4AD4B0" w:rsidR="00973DC8" w:rsidRPr="00973DC8" w:rsidRDefault="00973DC8" w:rsidP="00973DC8">
    <w:pPr>
      <w:pStyle w:val="NormalWeb"/>
      <w:spacing w:after="57" w:line="240" w:lineRule="auto"/>
      <w:ind w:right="-284"/>
      <w:jc w:val="right"/>
      <w:rPr>
        <w:rFonts w:asciiTheme="minorHAnsi" w:hAnsiTheme="minorHAnsi" w:cstheme="minorHAnsi"/>
        <w:sz w:val="18"/>
        <w:szCs w:val="18"/>
      </w:rPr>
    </w:pPr>
    <w:r w:rsidRPr="00973DC8">
      <w:rPr>
        <w:rFonts w:asciiTheme="minorHAnsi" w:hAnsiTheme="minorHAnsi" w:cstheme="minorHAnsi"/>
        <w:color w:val="B2B2B2"/>
        <w:sz w:val="18"/>
        <w:szCs w:val="18"/>
      </w:rPr>
      <w:t>ENR-</w:t>
    </w:r>
    <w:r w:rsidR="00DD51F9">
      <w:rPr>
        <w:rFonts w:asciiTheme="minorHAnsi" w:hAnsiTheme="minorHAnsi" w:cstheme="minorHAnsi"/>
        <w:color w:val="B2B2B2"/>
        <w:sz w:val="18"/>
        <w:szCs w:val="18"/>
      </w:rPr>
      <w:t>DC2</w:t>
    </w:r>
    <w:r w:rsidRPr="00973DC8">
      <w:rPr>
        <w:rFonts w:asciiTheme="minorHAnsi" w:hAnsiTheme="minorHAnsi" w:cstheme="minorHAnsi"/>
        <w:color w:val="B2B2B2"/>
        <w:sz w:val="18"/>
        <w:szCs w:val="18"/>
      </w:rPr>
      <w:t xml:space="preserve"> v1</w:t>
    </w:r>
    <w:r w:rsidR="001632B8">
      <w:rPr>
        <w:rFonts w:asciiTheme="minorHAnsi" w:hAnsiTheme="minorHAnsi" w:cstheme="minorHAnsi"/>
        <w:color w:val="B2B2B2"/>
        <w:sz w:val="18"/>
        <w:szCs w:val="18"/>
      </w:rPr>
      <w:t>6</w:t>
    </w:r>
    <w:r w:rsidRPr="00973DC8">
      <w:rPr>
        <w:rFonts w:asciiTheme="minorHAnsi" w:hAnsiTheme="minorHAnsi" w:cstheme="minorHAnsi"/>
        <w:color w:val="B2B2B2"/>
        <w:sz w:val="18"/>
        <w:szCs w:val="18"/>
      </w:rPr>
      <w:t xml:space="preserve"> </w:t>
    </w:r>
    <w:r w:rsidR="00DD51F9">
      <w:rPr>
        <w:rFonts w:asciiTheme="minorHAnsi" w:hAnsiTheme="minorHAnsi" w:cstheme="minorHAnsi"/>
        <w:color w:val="B2B2B2"/>
        <w:sz w:val="18"/>
        <w:szCs w:val="18"/>
      </w:rPr>
      <w:t>0</w:t>
    </w:r>
    <w:r w:rsidR="001632B8">
      <w:rPr>
        <w:rFonts w:asciiTheme="minorHAnsi" w:hAnsiTheme="minorHAnsi" w:cstheme="minorHAnsi"/>
        <w:color w:val="B2B2B2"/>
        <w:sz w:val="18"/>
        <w:szCs w:val="18"/>
      </w:rPr>
      <w:t>3</w:t>
    </w:r>
    <w:r w:rsidRPr="00973DC8">
      <w:rPr>
        <w:rFonts w:asciiTheme="minorHAnsi" w:hAnsiTheme="minorHAnsi" w:cstheme="minorHAnsi"/>
        <w:color w:val="B2B2B2"/>
        <w:sz w:val="18"/>
        <w:szCs w:val="18"/>
      </w:rPr>
      <w:t>/202</w:t>
    </w:r>
    <w:r w:rsidR="00DD51F9">
      <w:rPr>
        <w:rFonts w:asciiTheme="minorHAnsi" w:hAnsiTheme="minorHAnsi" w:cstheme="minorHAnsi"/>
        <w:color w:val="B2B2B2"/>
        <w:sz w:val="18"/>
        <w:szCs w:val="18"/>
      </w:rPr>
      <w:t>6</w:t>
    </w:r>
    <w:r w:rsidRPr="00973DC8">
      <w:rPr>
        <w:rFonts w:asciiTheme="minorHAnsi" w:hAnsiTheme="minorHAnsi" w:cstheme="minorHAnsi"/>
        <w:color w:val="B2B2B2"/>
        <w:sz w:val="18"/>
        <w:szCs w:val="18"/>
      </w:rPr>
      <w:t xml:space="preserve"> page </w:t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begin"/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instrText>PAGE  \* Arabic  \* MERGEFORMAT</w:instrText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separate"/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t>2</w:t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end"/>
    </w:r>
    <w:r w:rsidRPr="00973DC8">
      <w:rPr>
        <w:rFonts w:asciiTheme="minorHAnsi" w:hAnsiTheme="minorHAnsi" w:cstheme="minorHAnsi"/>
        <w:color w:val="B2B2B2"/>
        <w:sz w:val="18"/>
        <w:szCs w:val="18"/>
      </w:rPr>
      <w:t xml:space="preserve"> sur </w:t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begin"/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instrText>NUMPAGES  \* Arabic  \* MERGEFORMAT</w:instrText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separate"/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t>2</w:t>
    </w:r>
    <w:r w:rsidRPr="00973DC8">
      <w:rPr>
        <w:rFonts w:asciiTheme="minorHAnsi" w:hAnsiTheme="minorHAnsi" w:cstheme="minorHAnsi"/>
        <w:b/>
        <w:bCs/>
        <w:color w:val="B2B2B2"/>
        <w:sz w:val="18"/>
        <w:szCs w:val="18"/>
      </w:rPr>
      <w:fldChar w:fldCharType="end"/>
    </w:r>
  </w:p>
  <w:p w14:paraId="169163F7" w14:textId="77777777" w:rsidR="00973DC8" w:rsidRPr="00973DC8" w:rsidRDefault="00973DC8" w:rsidP="000B45D2">
    <w:pPr>
      <w:pStyle w:val="Pieddepage"/>
      <w:ind w:left="0"/>
      <w:rPr>
        <w:rFonts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885A1" w14:textId="77777777" w:rsidR="00A9454C" w:rsidRDefault="00A9454C" w:rsidP="006673B1">
      <w:pPr>
        <w:spacing w:after="0"/>
      </w:pPr>
      <w:r>
        <w:separator/>
      </w:r>
    </w:p>
  </w:footnote>
  <w:footnote w:type="continuationSeparator" w:id="0">
    <w:p w14:paraId="6C40FF8F" w14:textId="77777777" w:rsidR="00A9454C" w:rsidRDefault="00A9454C" w:rsidP="006673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9472" w14:textId="77777777" w:rsidR="009500E2" w:rsidRDefault="009500E2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1" layoutInCell="1" allowOverlap="1" wp14:anchorId="6E582775" wp14:editId="01F2D710">
              <wp:simplePos x="0" y="0"/>
              <wp:positionH relativeFrom="page">
                <wp:posOffset>5648960</wp:posOffset>
              </wp:positionH>
              <wp:positionV relativeFrom="page">
                <wp:posOffset>-10795</wp:posOffset>
              </wp:positionV>
              <wp:extent cx="3693600" cy="3340800"/>
              <wp:effectExtent l="0" t="0" r="0" b="0"/>
              <wp:wrapNone/>
              <wp:docPr id="36" name="Groupe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3693600" cy="3340800"/>
                        <a:chOff x="0" y="0"/>
                        <a:chExt cx="3692343" cy="3342005"/>
                      </a:xfrm>
                    </wpg:grpSpPr>
                    <pic:pic xmlns:pic="http://schemas.openxmlformats.org/drawingml/2006/picture">
                      <pic:nvPicPr>
                        <pic:cNvPr id="37" name="Image 37" descr="Une image contenant flèch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64028" y="0"/>
                          <a:ext cx="3028315" cy="33420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Image 3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83772"/>
                          <a:ext cx="770255" cy="8489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D18B6E" id="Groupe 36" o:spid="_x0000_s1026" style="position:absolute;margin-left:444.8pt;margin-top:-.85pt;width:290.85pt;height:263.05pt;z-index:251669504;mso-position-horizontal-relative:page;mso-position-vertical-relative:page;mso-width-relative:margin;mso-height-relative:margin" coordsize="36923,33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7" o:spid="_x0000_s1027" type="#_x0000_t75" alt="Une image contenant flèche&#10;&#10;Description générée automatiquement" style="position:absolute;left:6640;width:30283;height:33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">
                <v:imagedata r:id="rId3" o:title="Une image contenant flèche&#10;&#10;Description générée automatiquement"/>
              </v:shape>
              <v:shape id="Image 38" o:spid="_x0000_s1028" type="#_x0000_t75" style="position:absolute;top:7837;width:7702;height:8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F44C" w14:textId="77777777" w:rsidR="002A610B" w:rsidRDefault="00041382">
    <w:pPr>
      <w:pStyle w:val="En-tte"/>
    </w:pPr>
    <w:r>
      <w:rPr>
        <w:noProof/>
      </w:rPr>
      <w:drawing>
        <wp:anchor distT="0" distB="0" distL="114300" distR="114300" simplePos="0" relativeHeight="251672576" behindDoc="1" locked="0" layoutInCell="1" allowOverlap="1" wp14:anchorId="016E589D" wp14:editId="014A1DE9">
          <wp:simplePos x="0" y="0"/>
          <wp:positionH relativeFrom="page">
            <wp:posOffset>-2540</wp:posOffset>
          </wp:positionH>
          <wp:positionV relativeFrom="paragraph">
            <wp:posOffset>-458470</wp:posOffset>
          </wp:positionV>
          <wp:extent cx="7559040" cy="10697891"/>
          <wp:effectExtent l="0" t="0" r="3810" b="8255"/>
          <wp:wrapNone/>
          <wp:docPr id="51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7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64C"/>
    <w:multiLevelType w:val="hybridMultilevel"/>
    <w:tmpl w:val="E05822A8"/>
    <w:lvl w:ilvl="0" w:tplc="F40282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D081F"/>
    <w:multiLevelType w:val="singleLevel"/>
    <w:tmpl w:val="633A1012"/>
    <w:lvl w:ilvl="0">
      <w:start w:val="1"/>
      <w:numFmt w:val="decimal"/>
      <w:lvlText w:val="(%1)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2" w15:restartNumberingAfterBreak="0">
    <w:nsid w:val="216717F2"/>
    <w:multiLevelType w:val="hybridMultilevel"/>
    <w:tmpl w:val="84CC185E"/>
    <w:lvl w:ilvl="0" w:tplc="1E423226">
      <w:numFmt w:val="bullet"/>
      <w:lvlText w:val=""/>
      <w:lvlJc w:val="left"/>
      <w:pPr>
        <w:ind w:left="1065" w:hanging="360"/>
      </w:pPr>
      <w:rPr>
        <w:rFonts w:ascii="Wingdings" w:eastAsia="Times New Roman" w:hAnsi="Wingdings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B300BF8"/>
    <w:multiLevelType w:val="hybridMultilevel"/>
    <w:tmpl w:val="DFEE2C8A"/>
    <w:lvl w:ilvl="0" w:tplc="A79A5CAE">
      <w:numFmt w:val="bullet"/>
      <w:lvlText w:val=""/>
      <w:lvlJc w:val="left"/>
      <w:pPr>
        <w:ind w:left="1065" w:hanging="360"/>
      </w:pPr>
      <w:rPr>
        <w:rFonts w:ascii="Wingdings" w:eastAsia="Times New Roman" w:hAnsi="Wingdings" w:cs="Times New Roman" w:hint="default"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44217EA"/>
    <w:multiLevelType w:val="hybridMultilevel"/>
    <w:tmpl w:val="4FB8C98A"/>
    <w:lvl w:ilvl="0" w:tplc="65B2E1F4">
      <w:start w:val="7"/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EA4310"/>
    <w:multiLevelType w:val="hybridMultilevel"/>
    <w:tmpl w:val="D3784D8A"/>
    <w:lvl w:ilvl="0" w:tplc="AE3A96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217EA1"/>
    <w:multiLevelType w:val="hybridMultilevel"/>
    <w:tmpl w:val="B8BA60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825851"/>
    <w:multiLevelType w:val="hybridMultilevel"/>
    <w:tmpl w:val="6896D2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4C"/>
    <w:rsid w:val="00041382"/>
    <w:rsid w:val="00096DDB"/>
    <w:rsid w:val="000A53C5"/>
    <w:rsid w:val="000B45D2"/>
    <w:rsid w:val="000D01CD"/>
    <w:rsid w:val="000E4221"/>
    <w:rsid w:val="001503BD"/>
    <w:rsid w:val="00154818"/>
    <w:rsid w:val="001632B8"/>
    <w:rsid w:val="00177F37"/>
    <w:rsid w:val="0018514E"/>
    <w:rsid w:val="0021636D"/>
    <w:rsid w:val="002A610B"/>
    <w:rsid w:val="002E117E"/>
    <w:rsid w:val="003079CF"/>
    <w:rsid w:val="00464858"/>
    <w:rsid w:val="005D61DB"/>
    <w:rsid w:val="00617648"/>
    <w:rsid w:val="00630AAF"/>
    <w:rsid w:val="006673B1"/>
    <w:rsid w:val="006E10E4"/>
    <w:rsid w:val="007948B9"/>
    <w:rsid w:val="00905B0E"/>
    <w:rsid w:val="009500E2"/>
    <w:rsid w:val="00973DC8"/>
    <w:rsid w:val="00A9454C"/>
    <w:rsid w:val="00AD2C69"/>
    <w:rsid w:val="00B41A24"/>
    <w:rsid w:val="00C62B97"/>
    <w:rsid w:val="00C65922"/>
    <w:rsid w:val="00C715D0"/>
    <w:rsid w:val="00D22176"/>
    <w:rsid w:val="00DC513E"/>
    <w:rsid w:val="00DD51F9"/>
    <w:rsid w:val="00E419FB"/>
    <w:rsid w:val="00E5433F"/>
    <w:rsid w:val="00E635E9"/>
    <w:rsid w:val="00EC4D62"/>
    <w:rsid w:val="00EF2C7D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7A384B"/>
  <w15:chartTrackingRefBased/>
  <w15:docId w15:val="{16291FF8-0435-4B8B-B150-3DC05C8E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3B1"/>
    <w:pPr>
      <w:spacing w:after="120" w:line="240" w:lineRule="auto"/>
      <w:jc w:val="both"/>
    </w:pPr>
  </w:style>
  <w:style w:type="paragraph" w:styleId="Titre2">
    <w:name w:val="heading 2"/>
    <w:basedOn w:val="Normal"/>
    <w:next w:val="Normal"/>
    <w:link w:val="Titre2Car"/>
    <w:semiHidden/>
    <w:unhideWhenUsed/>
    <w:qFormat/>
    <w:rsid w:val="00973DC8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color w:val="1F2234" w:themeColor="accent1" w:themeShade="BF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6D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51622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73B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673B1"/>
  </w:style>
  <w:style w:type="paragraph" w:styleId="Pieddepage">
    <w:name w:val="footer"/>
    <w:link w:val="PieddepageCar"/>
    <w:uiPriority w:val="99"/>
    <w:unhideWhenUsed/>
    <w:rsid w:val="009500E2"/>
    <w:pPr>
      <w:tabs>
        <w:tab w:val="center" w:pos="4536"/>
        <w:tab w:val="right" w:pos="9072"/>
      </w:tabs>
      <w:spacing w:after="0" w:line="240" w:lineRule="auto"/>
      <w:ind w:left="-284" w:right="-283"/>
    </w:pPr>
    <w:rPr>
      <w:noProof/>
    </w:rPr>
  </w:style>
  <w:style w:type="character" w:customStyle="1" w:styleId="PieddepageCar">
    <w:name w:val="Pied de page Car"/>
    <w:basedOn w:val="Policepardfaut"/>
    <w:link w:val="Pieddepage"/>
    <w:uiPriority w:val="99"/>
    <w:rsid w:val="009500E2"/>
    <w:rPr>
      <w:noProof/>
    </w:rPr>
  </w:style>
  <w:style w:type="paragraph" w:customStyle="1" w:styleId="Blocdestinataire">
    <w:name w:val="Bloc destinataire"/>
    <w:qFormat/>
    <w:rsid w:val="00FF63E3"/>
    <w:pPr>
      <w:spacing w:after="0" w:line="240" w:lineRule="auto"/>
      <w:ind w:left="4536"/>
    </w:pPr>
  </w:style>
  <w:style w:type="paragraph" w:customStyle="1" w:styleId="Villeetdate">
    <w:name w:val="Ville et date"/>
    <w:qFormat/>
    <w:rsid w:val="00FF63E3"/>
    <w:pPr>
      <w:ind w:left="-567"/>
    </w:pPr>
  </w:style>
  <w:style w:type="paragraph" w:styleId="NormalWeb">
    <w:name w:val="Normal (Web)"/>
    <w:basedOn w:val="Normal"/>
    <w:uiPriority w:val="99"/>
    <w:semiHidden/>
    <w:unhideWhenUsed/>
    <w:rsid w:val="00A9454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973DC8"/>
    <w:pPr>
      <w:spacing w:after="0"/>
      <w:jc w:val="center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973DC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973DC8"/>
    <w:rPr>
      <w:rFonts w:asciiTheme="majorHAnsi" w:eastAsiaTheme="majorEastAsia" w:hAnsiTheme="majorHAnsi" w:cstheme="majorBidi"/>
      <w:color w:val="1F2234" w:themeColor="accent1" w:themeShade="BF"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973DC8"/>
    <w:pPr>
      <w:spacing w:after="0"/>
      <w:ind w:left="720"/>
      <w:contextualSpacing/>
      <w:jc w:val="left"/>
    </w:pPr>
    <w:rPr>
      <w:rFonts w:ascii="Courier" w:eastAsia="Times New Roman" w:hAnsi="Courier" w:cs="Times New Roman"/>
      <w:sz w:val="24"/>
      <w:szCs w:val="20"/>
      <w:lang w:eastAsia="fr-FR"/>
    </w:rPr>
  </w:style>
  <w:style w:type="character" w:styleId="Lienhypertexte">
    <w:name w:val="Hyperlink"/>
    <w:basedOn w:val="Policepardfaut"/>
    <w:rsid w:val="00973DC8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rsid w:val="00973DC8"/>
    <w:pPr>
      <w:spacing w:after="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73DC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973DC8"/>
    <w:pPr>
      <w:spacing w:before="60" w:after="0"/>
      <w:ind w:left="1134"/>
    </w:pPr>
    <w:rPr>
      <w:rFonts w:ascii="Arial" w:eastAsia="Times New Roman" w:hAnsi="Arial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973DC8"/>
    <w:rPr>
      <w:rFonts w:ascii="Arial" w:eastAsia="Times New Roman" w:hAnsi="Arial" w:cs="Times New Roman"/>
      <w:szCs w:val="20"/>
      <w:lang w:eastAsia="fr-FR"/>
    </w:rPr>
  </w:style>
  <w:style w:type="paragraph" w:styleId="Corpsdetexte3">
    <w:name w:val="Body Text 3"/>
    <w:basedOn w:val="Normal"/>
    <w:link w:val="Corpsdetexte3Car"/>
    <w:rsid w:val="00973DC8"/>
    <w:pPr>
      <w:tabs>
        <w:tab w:val="decimal" w:leader="dot" w:pos="8505"/>
        <w:tab w:val="decimal" w:leader="dot" w:pos="10348"/>
      </w:tabs>
      <w:spacing w:after="0"/>
    </w:pPr>
    <w:rPr>
      <w:rFonts w:ascii="Times New Roman" w:eastAsia="Times New Roman" w:hAnsi="Times New Roman" w:cs="Times New Roman"/>
      <w:sz w:val="16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973DC8"/>
    <w:rPr>
      <w:rFonts w:ascii="Times New Roman" w:eastAsia="Times New Roman" w:hAnsi="Times New Roman" w:cs="Times New Roman"/>
      <w:sz w:val="16"/>
      <w:szCs w:val="20"/>
      <w:lang w:eastAsia="fr-FR"/>
    </w:rPr>
  </w:style>
  <w:style w:type="table" w:styleId="Grilledutableau">
    <w:name w:val="Table Grid"/>
    <w:basedOn w:val="TableauNormal"/>
    <w:rsid w:val="0097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rsid w:val="00973DC8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3DC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96DDB"/>
    <w:rPr>
      <w:rFonts w:asciiTheme="majorHAnsi" w:eastAsiaTheme="majorEastAsia" w:hAnsiTheme="majorHAnsi" w:cstheme="majorBidi"/>
      <w:color w:val="151622" w:themeColor="accent1" w:themeShade="7F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096DDB"/>
    <w:pPr>
      <w:spacing w:after="0"/>
      <w:jc w:val="left"/>
    </w:pPr>
    <w:rPr>
      <w:rFonts w:ascii="Cambria" w:eastAsia="Calibri" w:hAnsi="Cambria" w:cs="Times New Roman"/>
    </w:rPr>
  </w:style>
  <w:style w:type="character" w:customStyle="1" w:styleId="SansinterligneCar">
    <w:name w:val="Sans interligne Car"/>
    <w:link w:val="Sansinterligne"/>
    <w:uiPriority w:val="1"/>
    <w:rsid w:val="00096DDB"/>
    <w:rPr>
      <w:rFonts w:ascii="Cambria" w:eastAsia="Calibri" w:hAnsi="Cambria"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46485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64858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AD2C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arnpython.org/en/Welc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fullstack.fc@inp-toulouse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ony\Downloads\Mod&#232;le%20Toulouse%20INP-FC%20courriers-3.dotx" TargetMode="External"/></Relationships>
</file>

<file path=word/theme/theme1.xml><?xml version="1.0" encoding="utf-8"?>
<a:theme xmlns:a="http://schemas.openxmlformats.org/drawingml/2006/main" name="Thème Office">
  <a:themeElements>
    <a:clrScheme name="Toulouse IN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A2E46"/>
      </a:accent1>
      <a:accent2>
        <a:srgbClr val="D50057"/>
      </a:accent2>
      <a:accent3>
        <a:srgbClr val="1947BA"/>
      </a:accent3>
      <a:accent4>
        <a:srgbClr val="009136"/>
      </a:accent4>
      <a:accent5>
        <a:srgbClr val="F7931E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0489-66FB-4D76-BAD6-A748D172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Toulouse INP-FC courriers-3</Template>
  <TotalTime>1</TotalTime>
  <Pages>7</Pages>
  <Words>1544</Words>
  <Characters>8496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BONY</dc:creator>
  <cp:keywords/>
  <dc:description/>
  <cp:lastModifiedBy>Emmanuelle Peron</cp:lastModifiedBy>
  <cp:revision>2</cp:revision>
  <cp:lastPrinted>2025-09-02T12:40:00Z</cp:lastPrinted>
  <dcterms:created xsi:type="dcterms:W3CDTF">2026-03-09T10:36:00Z</dcterms:created>
  <dcterms:modified xsi:type="dcterms:W3CDTF">2026-03-09T10:36:00Z</dcterms:modified>
</cp:coreProperties>
</file>