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89"/>
        <w:gridCol w:w="1825"/>
        <w:gridCol w:w="3986"/>
        <w:gridCol w:w="1985"/>
      </w:tblGrid>
      <w:tr w:rsidR="00E5433F" w:rsidRPr="00E5433F" w14:paraId="26614075" w14:textId="77777777" w:rsidTr="004063B8">
        <w:trPr>
          <w:cantSplit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020C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</w:p>
          <w:p w14:paraId="67F6509C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Nom 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7119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</w:p>
          <w:p w14:paraId="0722B2AA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Prénom 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CCA7F" w14:textId="77777777" w:rsidR="00E5433F" w:rsidRPr="00E5433F" w:rsidRDefault="00E5433F" w:rsidP="009A3044">
            <w:pPr>
              <w:spacing w:line="360" w:lineRule="atLeast"/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sz w:val="28"/>
              </w:rPr>
              <w:t>Photo</w:t>
            </w:r>
          </w:p>
        </w:tc>
      </w:tr>
      <w:tr w:rsidR="00E5433F" w:rsidRPr="00E5433F" w14:paraId="693924CE" w14:textId="77777777" w:rsidTr="004063B8">
        <w:trPr>
          <w:cantSplit/>
        </w:trPr>
        <w:tc>
          <w:tcPr>
            <w:tcW w:w="451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F28591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</w:p>
          <w:p w14:paraId="21FB0D4E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261B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</w:p>
          <w:p w14:paraId="4CD49933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 xml:space="preserve">Année :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606A2" w14:textId="77777777" w:rsidR="00E5433F" w:rsidRPr="00E5433F" w:rsidRDefault="00E5433F" w:rsidP="009A3044">
            <w:pPr>
              <w:spacing w:line="360" w:lineRule="atLeast"/>
              <w:rPr>
                <w:rFonts w:ascii="Cambria" w:hAnsi="Cambria"/>
                <w:b/>
                <w:sz w:val="28"/>
              </w:rPr>
            </w:pPr>
          </w:p>
        </w:tc>
      </w:tr>
      <w:tr w:rsidR="00E5433F" w:rsidRPr="00E5433F" w14:paraId="3335B22B" w14:textId="77777777" w:rsidTr="00E5433F">
        <w:trPr>
          <w:cantSplit/>
        </w:trPr>
        <w:tc>
          <w:tcPr>
            <w:tcW w:w="2689" w:type="dxa"/>
            <w:shd w:val="clear" w:color="auto" w:fill="auto"/>
            <w:vAlign w:val="center"/>
          </w:tcPr>
          <w:p w14:paraId="5045D644" w14:textId="77777777" w:rsidR="00E5433F" w:rsidRPr="00E5433F" w:rsidRDefault="00E5433F" w:rsidP="009A3044">
            <w:pPr>
              <w:jc w:val="center"/>
              <w:rPr>
                <w:rFonts w:ascii="Cambria" w:hAnsi="Cambria"/>
              </w:rPr>
            </w:pPr>
            <w:r w:rsidRPr="00E5433F">
              <w:rPr>
                <w:rFonts w:ascii="Cambria" w:hAnsi="Cambria"/>
                <w:noProof/>
              </w:rPr>
              <w:drawing>
                <wp:inline distT="0" distB="0" distL="0" distR="0" wp14:anchorId="31E9ABE9" wp14:editId="6C74CCEE">
                  <wp:extent cx="1311930" cy="619200"/>
                  <wp:effectExtent l="0" t="0" r="254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3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9C9F8" w14:textId="77777777" w:rsidR="00E5433F" w:rsidRPr="00E5433F" w:rsidRDefault="00E5433F" w:rsidP="009A3044">
            <w:pPr>
              <w:spacing w:before="120" w:line="360" w:lineRule="atLeast"/>
              <w:ind w:right="-28"/>
              <w:jc w:val="center"/>
              <w:rPr>
                <w:rFonts w:ascii="Cambria" w:hAnsi="Cambria"/>
                <w:b/>
                <w:sz w:val="36"/>
              </w:rPr>
            </w:pPr>
            <w:r w:rsidRPr="00E5433F">
              <w:rPr>
                <w:rFonts w:ascii="Cambria" w:hAnsi="Cambria"/>
                <w:b/>
                <w:sz w:val="36"/>
              </w:rPr>
              <w:t>DOSSIER DE CANDIDATURE</w:t>
            </w:r>
          </w:p>
          <w:p w14:paraId="1E05EBB7" w14:textId="77777777" w:rsidR="00E5433F" w:rsidRPr="00E5433F" w:rsidRDefault="00E5433F" w:rsidP="00E5433F">
            <w:pPr>
              <w:pStyle w:val="Titre3"/>
              <w:jc w:val="center"/>
              <w:rPr>
                <w:rFonts w:ascii="Cambria" w:hAnsi="Cambria"/>
              </w:rPr>
            </w:pPr>
            <w:r w:rsidRPr="00E5433F">
              <w:rPr>
                <w:rFonts w:ascii="Cambria" w:hAnsi="Cambria"/>
                <w:b/>
                <w:sz w:val="28"/>
              </w:rPr>
              <w:t>DIPLÔME UNIVERSITAIRE « DÉVELOPPEUR D’APPLICATIONS FULL STACK 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CEE" w14:textId="77777777" w:rsidR="00E5433F" w:rsidRPr="00E5433F" w:rsidRDefault="00E5433F" w:rsidP="009A3044">
            <w:pPr>
              <w:pStyle w:val="Titre3"/>
              <w:rPr>
                <w:rFonts w:ascii="Cambria" w:hAnsi="Cambria"/>
                <w:b/>
                <w:sz w:val="28"/>
              </w:rPr>
            </w:pPr>
          </w:p>
        </w:tc>
      </w:tr>
    </w:tbl>
    <w:p w14:paraId="2E00F131" w14:textId="77777777" w:rsidR="00096DDB" w:rsidRPr="00E5433F" w:rsidRDefault="00096DDB" w:rsidP="00096DDB">
      <w:pPr>
        <w:rPr>
          <w:rFonts w:ascii="Cambria" w:hAnsi="Cambria"/>
          <w:sz w:val="18"/>
          <w:szCs w:val="20"/>
        </w:rPr>
      </w:pPr>
    </w:p>
    <w:p w14:paraId="7531A8E8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identification du candidat</w:t>
      </w:r>
    </w:p>
    <w:p w14:paraId="0D29D0C2" w14:textId="77777777" w:rsidR="00096DDB" w:rsidRPr="00E5433F" w:rsidRDefault="00096DDB" w:rsidP="00096DDB">
      <w:pPr>
        <w:rPr>
          <w:rFonts w:ascii="Cambria" w:hAnsi="Cambria"/>
          <w:sz w:val="18"/>
          <w:szCs w:val="20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"/>
        <w:gridCol w:w="5173"/>
        <w:gridCol w:w="5245"/>
      </w:tblGrid>
      <w:tr w:rsidR="00096DDB" w:rsidRPr="00E5433F" w14:paraId="55F0F594" w14:textId="77777777" w:rsidTr="009A3044">
        <w:trPr>
          <w:cantSplit/>
        </w:trPr>
        <w:tc>
          <w:tcPr>
            <w:tcW w:w="5183" w:type="dxa"/>
            <w:gridSpan w:val="2"/>
            <w:shd w:val="clear" w:color="auto" w:fill="auto"/>
          </w:tcPr>
          <w:p w14:paraId="183A5B5A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  <w:b/>
              </w:rPr>
              <w:t>Nom</w:t>
            </w:r>
            <w:r w:rsidRPr="00E5433F">
              <w:rPr>
                <w:rFonts w:ascii="Cambria" w:hAnsi="Cambria"/>
              </w:rPr>
              <w:t xml:space="preserve"> : ...............................................……………………………</w:t>
            </w:r>
          </w:p>
        </w:tc>
        <w:tc>
          <w:tcPr>
            <w:tcW w:w="5245" w:type="dxa"/>
            <w:shd w:val="clear" w:color="auto" w:fill="auto"/>
          </w:tcPr>
          <w:p w14:paraId="11CF3A01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Prénom : ............................................…………………………..</w:t>
            </w:r>
          </w:p>
        </w:tc>
      </w:tr>
      <w:tr w:rsidR="00096DDB" w:rsidRPr="00E5433F" w14:paraId="5F178928" w14:textId="77777777" w:rsidTr="009A3044">
        <w:trPr>
          <w:cantSplit/>
        </w:trPr>
        <w:tc>
          <w:tcPr>
            <w:tcW w:w="5183" w:type="dxa"/>
            <w:gridSpan w:val="2"/>
            <w:shd w:val="clear" w:color="auto" w:fill="auto"/>
          </w:tcPr>
          <w:p w14:paraId="180A17F8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Nom de jeune fille : ...............................…………...</w:t>
            </w:r>
          </w:p>
        </w:tc>
        <w:tc>
          <w:tcPr>
            <w:tcW w:w="5245" w:type="dxa"/>
            <w:shd w:val="clear" w:color="auto" w:fill="auto"/>
          </w:tcPr>
          <w:p w14:paraId="56463978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Sexe :</w:t>
            </w:r>
            <w:r w:rsidRPr="00E5433F">
              <w:rPr>
                <w:rFonts w:ascii="Cambria" w:hAnsi="Cambria"/>
                <w:caps/>
                <w:shd w:val="clear" w:color="auto" w:fill="FFFFFF"/>
              </w:rPr>
              <w:tab/>
            </w:r>
            <w:r w:rsidRPr="00E5433F">
              <w:rPr>
                <w:rFonts w:ascii="Cambria" w:hAnsi="Cambria"/>
              </w:rPr>
              <w:sym w:font="Wingdings" w:char="F0A8"/>
            </w:r>
            <w:r w:rsidRPr="00E5433F">
              <w:rPr>
                <w:rFonts w:ascii="Cambria" w:hAnsi="Cambria"/>
              </w:rPr>
              <w:t xml:space="preserve"> M</w:t>
            </w:r>
            <w:r w:rsidRPr="00E5433F">
              <w:rPr>
                <w:rFonts w:ascii="Cambria" w:hAnsi="Cambria"/>
                <w:caps/>
                <w:shd w:val="clear" w:color="auto" w:fill="FFFFFF"/>
              </w:rPr>
              <w:tab/>
            </w:r>
            <w:r w:rsidRPr="00E5433F">
              <w:rPr>
                <w:rFonts w:ascii="Cambria" w:hAnsi="Cambria"/>
              </w:rPr>
              <w:sym w:font="Wingdings" w:char="F0A8"/>
            </w:r>
            <w:r w:rsidRPr="00E5433F">
              <w:rPr>
                <w:rFonts w:ascii="Cambria" w:hAnsi="Cambria"/>
              </w:rPr>
              <w:t xml:space="preserve"> F</w:t>
            </w:r>
          </w:p>
        </w:tc>
      </w:tr>
      <w:tr w:rsidR="00096DDB" w:rsidRPr="00E5433F" w14:paraId="2B355453" w14:textId="77777777" w:rsidTr="009A3044">
        <w:trPr>
          <w:cantSplit/>
        </w:trPr>
        <w:tc>
          <w:tcPr>
            <w:tcW w:w="5183" w:type="dxa"/>
            <w:gridSpan w:val="2"/>
            <w:shd w:val="clear" w:color="auto" w:fill="auto"/>
          </w:tcPr>
          <w:p w14:paraId="24F5B832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Nationalité : .........................................……………………….</w:t>
            </w:r>
          </w:p>
        </w:tc>
        <w:tc>
          <w:tcPr>
            <w:tcW w:w="5245" w:type="dxa"/>
            <w:shd w:val="clear" w:color="auto" w:fill="auto"/>
          </w:tcPr>
          <w:p w14:paraId="01A828E4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 xml:space="preserve">Numéro INSEE : ……………………………………………….. </w:t>
            </w:r>
          </w:p>
        </w:tc>
      </w:tr>
      <w:tr w:rsidR="00096DDB" w:rsidRPr="00E5433F" w14:paraId="27783BDC" w14:textId="77777777" w:rsidTr="009A3044">
        <w:trPr>
          <w:cantSplit/>
        </w:trPr>
        <w:tc>
          <w:tcPr>
            <w:tcW w:w="10428" w:type="dxa"/>
            <w:gridSpan w:val="3"/>
            <w:shd w:val="clear" w:color="auto" w:fill="auto"/>
          </w:tcPr>
          <w:p w14:paraId="37F0AF0C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 xml:space="preserve">Date de naissance : ...............................………… </w:t>
            </w:r>
            <w:r w:rsidRPr="00E5433F">
              <w:rPr>
                <w:rFonts w:ascii="Cambria" w:hAnsi="Cambria"/>
                <w:sz w:val="20"/>
              </w:rPr>
              <w:t>Lieu </w:t>
            </w:r>
            <w:r w:rsidRPr="00E5433F">
              <w:rPr>
                <w:rFonts w:ascii="Cambria" w:hAnsi="Cambria"/>
              </w:rPr>
              <w:t xml:space="preserve">: .................................……………, </w:t>
            </w:r>
            <w:r w:rsidRPr="00E5433F">
              <w:rPr>
                <w:rFonts w:ascii="Cambria" w:hAnsi="Cambria"/>
                <w:sz w:val="20"/>
              </w:rPr>
              <w:t>Pays </w:t>
            </w:r>
            <w:r w:rsidRPr="00E5433F">
              <w:rPr>
                <w:rFonts w:ascii="Cambria" w:hAnsi="Cambria"/>
              </w:rPr>
              <w:t>: .............................................</w:t>
            </w:r>
          </w:p>
        </w:tc>
      </w:tr>
      <w:tr w:rsidR="00096DDB" w:rsidRPr="00E5433F" w14:paraId="6D528C08" w14:textId="77777777" w:rsidTr="009A3044">
        <w:trPr>
          <w:cantSplit/>
        </w:trPr>
        <w:tc>
          <w:tcPr>
            <w:tcW w:w="10428" w:type="dxa"/>
            <w:gridSpan w:val="3"/>
            <w:shd w:val="clear" w:color="auto" w:fill="auto"/>
          </w:tcPr>
          <w:p w14:paraId="4A9D36A5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Adresse où vous souhaitez recevoir le courrier : ............................................................................................................</w:t>
            </w:r>
          </w:p>
          <w:p w14:paraId="0C463BF9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...……………………………………………………………….....................................................................................................................</w:t>
            </w:r>
          </w:p>
          <w:p w14:paraId="7D7785BD" w14:textId="77777777" w:rsidR="00096DDB" w:rsidRPr="00E5433F" w:rsidRDefault="00096DDB" w:rsidP="009A3044">
            <w:pPr>
              <w:spacing w:before="120"/>
              <w:ind w:left="708" w:hanging="708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...………………………………………………………………..............................Téléphone :...............................................................</w:t>
            </w:r>
          </w:p>
        </w:tc>
      </w:tr>
      <w:tr w:rsidR="00096DDB" w:rsidRPr="00E5433F" w14:paraId="461FB51C" w14:textId="77777777" w:rsidTr="009A3044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</w:trPr>
        <w:tc>
          <w:tcPr>
            <w:tcW w:w="10418" w:type="dxa"/>
            <w:gridSpan w:val="2"/>
            <w:shd w:val="clear" w:color="auto" w:fill="auto"/>
          </w:tcPr>
          <w:p w14:paraId="12D31029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Email : ………………………………………………………………………………………………………</w:t>
            </w:r>
          </w:p>
        </w:tc>
      </w:tr>
      <w:tr w:rsidR="00096DDB" w:rsidRPr="00E5433F" w14:paraId="24FFC389" w14:textId="77777777" w:rsidTr="009A3044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</w:trPr>
        <w:tc>
          <w:tcPr>
            <w:tcW w:w="10418" w:type="dxa"/>
            <w:gridSpan w:val="2"/>
            <w:shd w:val="clear" w:color="auto" w:fill="auto"/>
          </w:tcPr>
          <w:p w14:paraId="4973C033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</w:p>
          <w:p w14:paraId="78A133E0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 xml:space="preserve">Pour le bon suivi de votre formation, avez-vous besoin d'aménagements liés à une situation de santé temporaire ou de handicap ? </w:t>
            </w:r>
            <w:sdt>
              <w:sdtPr>
                <w:rPr>
                  <w:rFonts w:ascii="Cambria" w:hAnsi="Cambria"/>
                </w:rPr>
                <w:id w:val="65102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3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5433F">
              <w:rPr>
                <w:rFonts w:ascii="Cambria" w:hAnsi="Cambria"/>
              </w:rPr>
              <w:t xml:space="preserve"> Oui</w:t>
            </w:r>
            <w:r w:rsidRPr="00E5433F">
              <w:rPr>
                <w:rFonts w:ascii="Cambria" w:hAnsi="Cambria"/>
                <w:i/>
                <w:sz w:val="20"/>
              </w:rPr>
              <w:tab/>
            </w:r>
            <w:sdt>
              <w:sdtPr>
                <w:rPr>
                  <w:rFonts w:ascii="Cambria" w:hAnsi="Cambria"/>
                  <w:sz w:val="20"/>
                </w:rPr>
                <w:id w:val="73636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33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E5433F">
              <w:rPr>
                <w:rFonts w:ascii="Cambria" w:hAnsi="Cambria"/>
                <w:sz w:val="20"/>
              </w:rPr>
              <w:t xml:space="preserve"> </w:t>
            </w:r>
            <w:r w:rsidRPr="00E5433F">
              <w:rPr>
                <w:rFonts w:ascii="Cambria" w:hAnsi="Cambria"/>
              </w:rPr>
              <w:t>Non</w:t>
            </w:r>
          </w:p>
          <w:p w14:paraId="5B4FFFED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Si oui, vous serez contacté(e) dès réception de ce dossier complété par la personne référente afin de déterminer vos besoins.</w:t>
            </w:r>
          </w:p>
          <w:p w14:paraId="271A0223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</w:p>
          <w:p w14:paraId="2BD0C6CB" w14:textId="77777777" w:rsidR="00096DDB" w:rsidRPr="00E5433F" w:rsidRDefault="00096DDB" w:rsidP="009A3044">
            <w:pPr>
              <w:spacing w:before="120"/>
              <w:rPr>
                <w:rFonts w:ascii="Cambria" w:hAnsi="Cambria"/>
                <w:b/>
              </w:rPr>
            </w:pPr>
            <w:r w:rsidRPr="00E5433F">
              <w:rPr>
                <w:rFonts w:ascii="Cambria" w:hAnsi="Cambria"/>
                <w:b/>
              </w:rPr>
              <w:t>Possédez-vous un ordinateur portable avec la possibilité d’y installer une partition UNIX et utilisable durant la formation ?</w:t>
            </w:r>
          </w:p>
          <w:p w14:paraId="03671791" w14:textId="77777777" w:rsidR="00096DDB" w:rsidRPr="00E5433F" w:rsidRDefault="00096DDB" w:rsidP="009A3044">
            <w:pPr>
              <w:spacing w:before="120"/>
              <w:rPr>
                <w:rFonts w:ascii="Cambria" w:hAnsi="Cambria"/>
                <w:b/>
              </w:rPr>
            </w:pPr>
            <w:r w:rsidRPr="00E5433F">
              <w:rPr>
                <w:rFonts w:ascii="Cambria" w:hAnsi="Cambria"/>
                <w:b/>
              </w:rPr>
              <w:sym w:font="Wingdings" w:char="F071"/>
            </w:r>
            <w:r w:rsidRPr="00E5433F">
              <w:rPr>
                <w:rFonts w:ascii="Cambria" w:hAnsi="Cambria"/>
                <w:b/>
              </w:rPr>
              <w:t xml:space="preserve"> OUI</w:t>
            </w:r>
            <w:r w:rsidRPr="00E5433F">
              <w:rPr>
                <w:rFonts w:ascii="Cambria" w:hAnsi="Cambria"/>
                <w:b/>
              </w:rPr>
              <w:tab/>
            </w:r>
            <w:r w:rsidRPr="00E5433F">
              <w:rPr>
                <w:rFonts w:ascii="Cambria" w:hAnsi="Cambria"/>
                <w:b/>
              </w:rPr>
              <w:sym w:font="Wingdings" w:char="F071"/>
            </w:r>
            <w:r w:rsidRPr="00E5433F">
              <w:rPr>
                <w:rFonts w:ascii="Cambria" w:hAnsi="Cambria"/>
                <w:b/>
              </w:rPr>
              <w:t xml:space="preserve"> NON</w:t>
            </w:r>
          </w:p>
        </w:tc>
      </w:tr>
    </w:tbl>
    <w:p w14:paraId="02FD188B" w14:textId="77777777" w:rsidR="00096DDB" w:rsidRPr="00E5433F" w:rsidRDefault="00096DDB" w:rsidP="00096DDB">
      <w:pPr>
        <w:rPr>
          <w:rFonts w:ascii="Cambria" w:hAnsi="Cambria"/>
          <w:sz w:val="18"/>
        </w:rPr>
      </w:pPr>
    </w:p>
    <w:p w14:paraId="42A341B2" w14:textId="77777777" w:rsidR="00096DDB" w:rsidRPr="00E5433F" w:rsidRDefault="00096DDB" w:rsidP="00096DDB">
      <w:pPr>
        <w:rPr>
          <w:rFonts w:ascii="Cambria" w:hAnsi="Cambria"/>
          <w:cap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8"/>
        <w:gridCol w:w="3258"/>
        <w:gridCol w:w="3253"/>
      </w:tblGrid>
      <w:tr w:rsidR="00096DDB" w:rsidRPr="00E5433F" w14:paraId="2E5736DE" w14:textId="77777777" w:rsidTr="009A3044">
        <w:trPr>
          <w:trHeight w:val="441"/>
        </w:trPr>
        <w:tc>
          <w:tcPr>
            <w:tcW w:w="10318" w:type="dxa"/>
            <w:gridSpan w:val="3"/>
            <w:tcBorders>
              <w:bottom w:val="single" w:sz="4" w:space="0" w:color="auto"/>
            </w:tcBorders>
            <w:vAlign w:val="center"/>
          </w:tcPr>
          <w:p w14:paraId="0C1C2229" w14:textId="77777777" w:rsidR="00096DDB" w:rsidRPr="00E5433F" w:rsidRDefault="00096DDB" w:rsidP="009A3044">
            <w:pPr>
              <w:jc w:val="center"/>
              <w:rPr>
                <w:rFonts w:ascii="Cambria" w:hAnsi="Cambria"/>
                <w:caps/>
              </w:rPr>
            </w:pPr>
            <w:r w:rsidRPr="00E5433F">
              <w:rPr>
                <w:rFonts w:ascii="Cambria" w:hAnsi="Cambria"/>
                <w:caps/>
              </w:rPr>
              <w:t>DECISION DE LA COMMISSION D’ADMISSION</w:t>
            </w:r>
          </w:p>
        </w:tc>
      </w:tr>
      <w:tr w:rsidR="00096DDB" w:rsidRPr="00E5433F" w14:paraId="7BDB2165" w14:textId="77777777" w:rsidTr="009A3044">
        <w:tc>
          <w:tcPr>
            <w:tcW w:w="3439" w:type="dxa"/>
            <w:shd w:val="clear" w:color="auto" w:fill="auto"/>
          </w:tcPr>
          <w:p w14:paraId="62E0B06C" w14:textId="77777777" w:rsidR="00096DDB" w:rsidRPr="00E5433F" w:rsidRDefault="00096DDB" w:rsidP="009A3044">
            <w:pPr>
              <w:jc w:val="center"/>
              <w:rPr>
                <w:rFonts w:ascii="Cambria" w:hAnsi="Cambria"/>
                <w:caps/>
              </w:rPr>
            </w:pPr>
            <w:r w:rsidRPr="00E5433F">
              <w:rPr>
                <w:rFonts w:ascii="Cambria" w:hAnsi="Cambria"/>
                <w:caps/>
              </w:rPr>
              <w:t>Admis</w:t>
            </w:r>
          </w:p>
        </w:tc>
        <w:tc>
          <w:tcPr>
            <w:tcW w:w="3439" w:type="dxa"/>
            <w:shd w:val="clear" w:color="auto" w:fill="auto"/>
          </w:tcPr>
          <w:p w14:paraId="60DD0DE7" w14:textId="77777777" w:rsidR="00096DDB" w:rsidRPr="00E5433F" w:rsidRDefault="00096DDB" w:rsidP="009A3044">
            <w:pPr>
              <w:jc w:val="center"/>
              <w:rPr>
                <w:rFonts w:ascii="Cambria" w:hAnsi="Cambria"/>
                <w:caps/>
              </w:rPr>
            </w:pPr>
            <w:r w:rsidRPr="00E5433F">
              <w:rPr>
                <w:rFonts w:ascii="Cambria" w:hAnsi="Cambria"/>
                <w:caps/>
              </w:rPr>
              <w:t>Non admis</w:t>
            </w:r>
          </w:p>
        </w:tc>
        <w:tc>
          <w:tcPr>
            <w:tcW w:w="3440" w:type="dxa"/>
            <w:shd w:val="clear" w:color="auto" w:fill="auto"/>
          </w:tcPr>
          <w:p w14:paraId="1B6B3BA0" w14:textId="77777777" w:rsidR="00096DDB" w:rsidRPr="00E5433F" w:rsidRDefault="00096DDB" w:rsidP="009A3044">
            <w:pPr>
              <w:jc w:val="center"/>
              <w:rPr>
                <w:rFonts w:ascii="Cambria" w:hAnsi="Cambria"/>
                <w:caps/>
              </w:rPr>
            </w:pPr>
            <w:r w:rsidRPr="00E5433F">
              <w:rPr>
                <w:rFonts w:ascii="Cambria" w:hAnsi="Cambria"/>
                <w:caps/>
              </w:rPr>
              <w:t>date</w:t>
            </w:r>
          </w:p>
        </w:tc>
      </w:tr>
      <w:tr w:rsidR="00096DDB" w:rsidRPr="00E5433F" w14:paraId="3BBB49D2" w14:textId="77777777" w:rsidTr="009A3044">
        <w:trPr>
          <w:trHeight w:val="377"/>
        </w:trPr>
        <w:tc>
          <w:tcPr>
            <w:tcW w:w="3439" w:type="dxa"/>
            <w:shd w:val="clear" w:color="auto" w:fill="auto"/>
          </w:tcPr>
          <w:p w14:paraId="209D0958" w14:textId="77777777" w:rsidR="00096DDB" w:rsidRPr="00E5433F" w:rsidRDefault="00096DDB" w:rsidP="009A3044">
            <w:pPr>
              <w:rPr>
                <w:rFonts w:ascii="Cambria" w:hAnsi="Cambria"/>
                <w:caps/>
              </w:rPr>
            </w:pPr>
          </w:p>
        </w:tc>
        <w:tc>
          <w:tcPr>
            <w:tcW w:w="3439" w:type="dxa"/>
            <w:shd w:val="clear" w:color="auto" w:fill="auto"/>
          </w:tcPr>
          <w:p w14:paraId="437C2CF1" w14:textId="77777777" w:rsidR="00096DDB" w:rsidRPr="00E5433F" w:rsidRDefault="00096DDB" w:rsidP="009A3044">
            <w:pPr>
              <w:rPr>
                <w:rFonts w:ascii="Cambria" w:hAnsi="Cambria"/>
                <w:caps/>
              </w:rPr>
            </w:pPr>
          </w:p>
        </w:tc>
        <w:tc>
          <w:tcPr>
            <w:tcW w:w="3440" w:type="dxa"/>
            <w:shd w:val="clear" w:color="auto" w:fill="auto"/>
          </w:tcPr>
          <w:p w14:paraId="0DD4E754" w14:textId="77777777" w:rsidR="00096DDB" w:rsidRPr="00E5433F" w:rsidRDefault="00096DDB" w:rsidP="009A3044">
            <w:pPr>
              <w:rPr>
                <w:rFonts w:ascii="Cambria" w:hAnsi="Cambria"/>
                <w:caps/>
              </w:rPr>
            </w:pPr>
          </w:p>
        </w:tc>
      </w:tr>
    </w:tbl>
    <w:p w14:paraId="1B0BE1FF" w14:textId="77777777" w:rsidR="00096DDB" w:rsidRPr="00E5433F" w:rsidRDefault="00096DDB" w:rsidP="00096DDB">
      <w:pPr>
        <w:rPr>
          <w:rFonts w:ascii="Cambria" w:hAnsi="Cambria"/>
          <w:caps/>
          <w:sz w:val="20"/>
          <w:szCs w:val="20"/>
        </w:rPr>
      </w:pPr>
    </w:p>
    <w:p w14:paraId="2FC3D774" w14:textId="77777777" w:rsidR="00B41A24" w:rsidRPr="00E5433F" w:rsidRDefault="00B41A24" w:rsidP="00973DC8">
      <w:pPr>
        <w:pStyle w:val="Notedebasdepage"/>
        <w:rPr>
          <w:rFonts w:ascii="Cambria" w:hAnsi="Cambria" w:cstheme="minorHAnsi"/>
          <w:sz w:val="12"/>
          <w:szCs w:val="12"/>
        </w:rPr>
        <w:sectPr w:rsidR="00B41A24" w:rsidRPr="00E5433F" w:rsidSect="00DD51F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276" w:bottom="992" w:left="851" w:header="709" w:footer="510" w:gutter="0"/>
          <w:cols w:space="708"/>
          <w:titlePg/>
          <w:docGrid w:linePitch="360"/>
        </w:sectPr>
      </w:pPr>
    </w:p>
    <w:p w14:paraId="4789B6A3" w14:textId="77777777" w:rsidR="00096DDB" w:rsidRPr="00E5433F" w:rsidRDefault="00096DDB" w:rsidP="00096DDB">
      <w:pPr>
        <w:rPr>
          <w:rFonts w:ascii="Cambria" w:hAnsi="Cambria"/>
          <w:i/>
          <w:caps/>
          <w:sz w:val="20"/>
          <w:szCs w:val="20"/>
        </w:rPr>
      </w:pPr>
    </w:p>
    <w:p w14:paraId="09306F79" w14:textId="77777777" w:rsidR="00096DDB" w:rsidRPr="00E5433F" w:rsidRDefault="00096DDB" w:rsidP="00096DDB">
      <w:pPr>
        <w:rPr>
          <w:rFonts w:ascii="Cambria" w:hAnsi="Cambria"/>
          <w:i/>
          <w:sz w:val="20"/>
          <w:szCs w:val="20"/>
        </w:rPr>
      </w:pPr>
      <w:r w:rsidRPr="00E5433F">
        <w:rPr>
          <w:rFonts w:ascii="Cambria" w:hAnsi="Cambria"/>
          <w:i/>
          <w:caps/>
          <w:sz w:val="20"/>
          <w:szCs w:val="20"/>
        </w:rPr>
        <w:t>N</w:t>
      </w:r>
      <w:r w:rsidRPr="00E5433F">
        <w:rPr>
          <w:rFonts w:ascii="Cambria" w:hAnsi="Cambria"/>
          <w:i/>
          <w:sz w:val="20"/>
          <w:szCs w:val="20"/>
        </w:rPr>
        <w:t>ous vous recommandons de compléter avec le plus grand soin les rubriques ci-après. Elles constituent les éléments essentiels pour l'évaluation de votre candidature. La commission pourra, si elle le juge utile, demander des compléments d'information et/ou convoquer le candidat à un entretien.</w:t>
      </w:r>
    </w:p>
    <w:p w14:paraId="223129C9" w14:textId="77777777" w:rsidR="00096DDB" w:rsidRPr="00E5433F" w:rsidRDefault="00096DDB" w:rsidP="00DD51F9">
      <w:pPr>
        <w:spacing w:after="0"/>
        <w:rPr>
          <w:rFonts w:ascii="Cambria" w:hAnsi="Cambria"/>
          <w:sz w:val="20"/>
          <w:szCs w:val="20"/>
        </w:rPr>
      </w:pPr>
    </w:p>
    <w:p w14:paraId="531CB9AB" w14:textId="77777777" w:rsidR="00096DDB" w:rsidRPr="00E5433F" w:rsidRDefault="00096DDB" w:rsidP="00096DDB">
      <w:pPr>
        <w:rPr>
          <w:rFonts w:ascii="Cambria" w:hAnsi="Cambria"/>
          <w:i/>
          <w:sz w:val="20"/>
          <w:szCs w:val="20"/>
        </w:rPr>
      </w:pPr>
      <w:r w:rsidRPr="00E5433F">
        <w:rPr>
          <w:rFonts w:ascii="Cambria" w:hAnsi="Cambria"/>
          <w:i/>
          <w:sz w:val="20"/>
          <w:szCs w:val="20"/>
        </w:rPr>
        <w:t>Une attention particulière sera accordée à la lisibilité des informations ci-après répertoriées (Intitulé des formations et des établissements, chronologie et continuité, durée des études ou des emplois occupés, ...)</w:t>
      </w:r>
    </w:p>
    <w:p w14:paraId="100BB110" w14:textId="77777777" w:rsidR="00096DDB" w:rsidRPr="00E5433F" w:rsidRDefault="00096DDB" w:rsidP="00DD51F9">
      <w:pPr>
        <w:spacing w:after="0"/>
        <w:rPr>
          <w:rFonts w:ascii="Cambria" w:hAnsi="Cambria"/>
          <w:sz w:val="20"/>
          <w:szCs w:val="20"/>
        </w:rPr>
      </w:pPr>
    </w:p>
    <w:p w14:paraId="2B94616B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cursus universitaire</w:t>
      </w:r>
    </w:p>
    <w:p w14:paraId="766A1EF5" w14:textId="77777777" w:rsidR="00096DDB" w:rsidRPr="00E5433F" w:rsidRDefault="00096DDB" w:rsidP="00DD51F9">
      <w:pPr>
        <w:spacing w:after="0"/>
        <w:rPr>
          <w:rFonts w:ascii="Cambria" w:hAnsi="Cambria"/>
          <w:sz w:val="20"/>
          <w:szCs w:val="20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56"/>
        <w:gridCol w:w="2693"/>
        <w:gridCol w:w="4536"/>
        <w:gridCol w:w="904"/>
        <w:gridCol w:w="939"/>
      </w:tblGrid>
      <w:tr w:rsidR="00096DDB" w:rsidRPr="00E5433F" w14:paraId="28B27F7A" w14:textId="77777777" w:rsidTr="009A3044">
        <w:trPr>
          <w:cantSplit/>
          <w:trHeight w:val="65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6" w:space="0" w:color="auto"/>
            </w:tcBorders>
          </w:tcPr>
          <w:p w14:paraId="60329C15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Diplôme</w:t>
            </w: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109AADDE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Série, type, domaine</w:t>
            </w:r>
          </w:p>
        </w:tc>
        <w:tc>
          <w:tcPr>
            <w:tcW w:w="4536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190CE821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Etablissement, Ecole, Université</w:t>
            </w:r>
          </w:p>
        </w:tc>
        <w:tc>
          <w:tcPr>
            <w:tcW w:w="90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</w:tcBorders>
          </w:tcPr>
          <w:p w14:paraId="1F32029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Année</w:t>
            </w:r>
          </w:p>
        </w:tc>
        <w:tc>
          <w:tcPr>
            <w:tcW w:w="939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single" w:sz="6" w:space="0" w:color="auto"/>
            </w:tcBorders>
          </w:tcPr>
          <w:p w14:paraId="5C9A5B6E" w14:textId="77777777" w:rsidR="00096DDB" w:rsidRPr="00E5433F" w:rsidRDefault="00096DDB" w:rsidP="009A3044">
            <w:pPr>
              <w:spacing w:before="20" w:after="20"/>
              <w:ind w:left="-40"/>
              <w:jc w:val="center"/>
              <w:rPr>
                <w:rFonts w:ascii="Cambria" w:hAnsi="Cambria"/>
                <w:b/>
                <w:sz w:val="18"/>
              </w:rPr>
            </w:pPr>
            <w:r w:rsidRPr="00E5433F">
              <w:rPr>
                <w:rFonts w:ascii="Cambria" w:hAnsi="Cambria"/>
                <w:b/>
                <w:sz w:val="18"/>
              </w:rPr>
              <w:t>Mention</w:t>
            </w:r>
          </w:p>
        </w:tc>
      </w:tr>
      <w:tr w:rsidR="00096DDB" w:rsidRPr="00E5433F" w14:paraId="7A81A740" w14:textId="77777777" w:rsidTr="009A3044">
        <w:trPr>
          <w:cantSplit/>
          <w:trHeight w:val="454"/>
        </w:trPr>
        <w:tc>
          <w:tcPr>
            <w:tcW w:w="13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2D1301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E5433F">
              <w:rPr>
                <w:rFonts w:ascii="Cambria" w:hAnsi="Cambria"/>
                <w:sz w:val="20"/>
              </w:rPr>
              <w:t>Baccalauréat</w:t>
            </w:r>
          </w:p>
        </w:tc>
        <w:tc>
          <w:tcPr>
            <w:tcW w:w="2693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0E2F4BE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477FE3C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04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</w:tcBorders>
            <w:vAlign w:val="center"/>
          </w:tcPr>
          <w:p w14:paraId="1052946D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39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14DD7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</w:tr>
      <w:tr w:rsidR="00096DDB" w:rsidRPr="00E5433F" w14:paraId="38D6CB20" w14:textId="77777777" w:rsidTr="009A3044">
        <w:trPr>
          <w:cantSplit/>
          <w:trHeight w:val="454"/>
        </w:trPr>
        <w:tc>
          <w:tcPr>
            <w:tcW w:w="1356" w:type="dxa"/>
            <w:tcBorders>
              <w:top w:val="double" w:sz="6" w:space="0" w:color="auto"/>
              <w:left w:val="single" w:sz="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5AFA2DD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E5433F">
              <w:rPr>
                <w:rFonts w:ascii="Cambria" w:hAnsi="Cambria"/>
                <w:sz w:val="20"/>
              </w:rPr>
              <w:t>Equivalent</w:t>
            </w:r>
          </w:p>
        </w:tc>
        <w:tc>
          <w:tcPr>
            <w:tcW w:w="2693" w:type="dxa"/>
            <w:tcBorders>
              <w:top w:val="doub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4ABDB160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6A4A9E04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double" w:sz="6" w:space="0" w:color="auto"/>
              <w:left w:val="dotted" w:sz="6" w:space="0" w:color="auto"/>
              <w:bottom w:val="single" w:sz="12" w:space="0" w:color="auto"/>
            </w:tcBorders>
            <w:vAlign w:val="center"/>
          </w:tcPr>
          <w:p w14:paraId="4B9D001B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double" w:sz="6" w:space="0" w:color="auto"/>
              <w:left w:val="dotted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19E0ED" w14:textId="77777777" w:rsidR="00096DDB" w:rsidRPr="00E5433F" w:rsidRDefault="00096DDB" w:rsidP="009A3044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  <w:tr w:rsidR="00096DDB" w:rsidRPr="00E5433F" w14:paraId="3F12AFDE" w14:textId="77777777" w:rsidTr="009A3044">
        <w:trPr>
          <w:cantSplit/>
          <w:trHeight w:val="454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33B5B1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E5433F">
              <w:rPr>
                <w:rFonts w:ascii="Cambria" w:hAnsi="Cambria"/>
                <w:sz w:val="20"/>
              </w:rPr>
              <w:t>BTS</w:t>
            </w:r>
          </w:p>
        </w:tc>
        <w:tc>
          <w:tcPr>
            <w:tcW w:w="2693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722AB12" w14:textId="77777777" w:rsidR="00096DDB" w:rsidRPr="00E5433F" w:rsidRDefault="00096DDB" w:rsidP="009A3044">
            <w:pPr>
              <w:spacing w:before="20" w:after="2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80994F9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32A50094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F140BB9" w14:textId="77777777" w:rsidR="00096DDB" w:rsidRPr="00E5433F" w:rsidRDefault="00096DDB" w:rsidP="009A3044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  <w:tr w:rsidR="00096DDB" w:rsidRPr="00E5433F" w14:paraId="7E320BCB" w14:textId="77777777" w:rsidTr="009A3044">
        <w:trPr>
          <w:cantSplit/>
          <w:trHeight w:val="454"/>
        </w:trPr>
        <w:tc>
          <w:tcPr>
            <w:tcW w:w="135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AF1B4A2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E5433F">
              <w:rPr>
                <w:rFonts w:ascii="Cambria" w:hAnsi="Cambria"/>
                <w:sz w:val="20"/>
              </w:rPr>
              <w:t>DUT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5AB94A7" w14:textId="77777777" w:rsidR="00096DDB" w:rsidRPr="00E5433F" w:rsidRDefault="00096DDB" w:rsidP="009A3044">
            <w:pPr>
              <w:spacing w:before="20" w:after="2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272906E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501B838F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4A92D63F" w14:textId="77777777" w:rsidR="00096DDB" w:rsidRPr="00E5433F" w:rsidRDefault="00096DDB" w:rsidP="009A3044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  <w:tr w:rsidR="00096DDB" w:rsidRPr="00E5433F" w14:paraId="2362A01D" w14:textId="77777777" w:rsidTr="009A3044">
        <w:trPr>
          <w:cantSplit/>
          <w:trHeight w:val="454"/>
        </w:trPr>
        <w:tc>
          <w:tcPr>
            <w:tcW w:w="1356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60FB73F0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E5433F">
              <w:rPr>
                <w:rFonts w:ascii="Cambria" w:hAnsi="Cambria"/>
                <w:sz w:val="20"/>
              </w:rPr>
              <w:t>DEUG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299BAE82" w14:textId="77777777" w:rsidR="00096DDB" w:rsidRPr="00E5433F" w:rsidRDefault="00096DDB" w:rsidP="009A3044">
            <w:pPr>
              <w:spacing w:before="20" w:after="2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54826F6B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</w:tcBorders>
            <w:vAlign w:val="center"/>
          </w:tcPr>
          <w:p w14:paraId="2AF92C92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FA891" w14:textId="77777777" w:rsidR="00096DDB" w:rsidRPr="00E5433F" w:rsidRDefault="00096DDB" w:rsidP="009A3044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  <w:tr w:rsidR="00096DDB" w:rsidRPr="00E5433F" w14:paraId="5417988D" w14:textId="77777777" w:rsidTr="009A3044">
        <w:trPr>
          <w:cantSplit/>
          <w:trHeight w:val="454"/>
        </w:trPr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9A53F6C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E5433F">
              <w:rPr>
                <w:rFonts w:ascii="Cambria" w:hAnsi="Cambria"/>
                <w:sz w:val="20"/>
              </w:rPr>
              <w:t>Equivalent</w:t>
            </w:r>
          </w:p>
        </w:tc>
        <w:tc>
          <w:tcPr>
            <w:tcW w:w="2693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37EBF43" w14:textId="77777777" w:rsidR="00096DDB" w:rsidRPr="00E5433F" w:rsidRDefault="00096DDB" w:rsidP="009A3044">
            <w:pPr>
              <w:spacing w:before="20" w:after="2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07C73E9" w14:textId="77777777" w:rsidR="00096DDB" w:rsidRPr="00E5433F" w:rsidRDefault="00096DDB" w:rsidP="009A3044">
            <w:pPr>
              <w:spacing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2177942D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37C56B9" w14:textId="77777777" w:rsidR="00096DDB" w:rsidRPr="00E5433F" w:rsidRDefault="00096DDB" w:rsidP="009A3044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  <w:tr w:rsidR="00096DDB" w:rsidRPr="00E5433F" w14:paraId="641E3DF4" w14:textId="77777777" w:rsidTr="009A3044">
        <w:trPr>
          <w:cantSplit/>
          <w:trHeight w:val="454"/>
        </w:trPr>
        <w:tc>
          <w:tcPr>
            <w:tcW w:w="135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8442C8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A6DA9BC" w14:textId="77777777" w:rsidR="00096DDB" w:rsidRPr="00E5433F" w:rsidRDefault="00096DDB" w:rsidP="009A3044">
            <w:pPr>
              <w:spacing w:before="20" w:after="2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C1577F3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</w:tcBorders>
            <w:vAlign w:val="center"/>
          </w:tcPr>
          <w:p w14:paraId="1EA77946" w14:textId="77777777" w:rsidR="00096DDB" w:rsidRPr="00E5433F" w:rsidRDefault="00096DDB" w:rsidP="009A3044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3DA9" w14:textId="77777777" w:rsidR="00096DDB" w:rsidRPr="00E5433F" w:rsidRDefault="00096DDB" w:rsidP="009A3044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</w:tbl>
    <w:p w14:paraId="773BB75E" w14:textId="77777777" w:rsidR="00096DDB" w:rsidRPr="00E5433F" w:rsidRDefault="00096DDB" w:rsidP="00DD51F9">
      <w:pPr>
        <w:spacing w:after="0"/>
        <w:rPr>
          <w:rFonts w:ascii="Cambria" w:hAnsi="Cambria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28"/>
      </w:tblGrid>
      <w:tr w:rsidR="00096DDB" w:rsidRPr="00E5433F" w14:paraId="730F5243" w14:textId="77777777" w:rsidTr="009A3044">
        <w:trPr>
          <w:cantSplit/>
        </w:trPr>
        <w:tc>
          <w:tcPr>
            <w:tcW w:w="1042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8F68968" w14:textId="77777777" w:rsidR="00096DDB" w:rsidRPr="00E5433F" w:rsidRDefault="00096DDB" w:rsidP="009A3044">
            <w:pPr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 xml:space="preserve">Remarques : </w:t>
            </w:r>
          </w:p>
          <w:p w14:paraId="35024927" w14:textId="77777777" w:rsidR="00096DDB" w:rsidRPr="00E5433F" w:rsidRDefault="00096DDB" w:rsidP="009A3044">
            <w:pPr>
              <w:rPr>
                <w:rFonts w:ascii="Cambria" w:hAnsi="Cambria"/>
                <w:sz w:val="20"/>
              </w:rPr>
            </w:pPr>
          </w:p>
          <w:p w14:paraId="33BD2600" w14:textId="77777777" w:rsidR="00096DDB" w:rsidRPr="00E5433F" w:rsidRDefault="00096DDB" w:rsidP="009A3044">
            <w:pPr>
              <w:rPr>
                <w:rFonts w:ascii="Cambria" w:hAnsi="Cambria"/>
                <w:sz w:val="20"/>
              </w:rPr>
            </w:pPr>
          </w:p>
          <w:p w14:paraId="7A6796C1" w14:textId="77777777" w:rsidR="00096DDB" w:rsidRPr="00E5433F" w:rsidRDefault="00096DDB" w:rsidP="009A3044">
            <w:pPr>
              <w:rPr>
                <w:rFonts w:ascii="Cambria" w:hAnsi="Cambria"/>
              </w:rPr>
            </w:pPr>
          </w:p>
        </w:tc>
      </w:tr>
    </w:tbl>
    <w:p w14:paraId="2DD3C0C3" w14:textId="77777777" w:rsidR="00096DDB" w:rsidRPr="00E5433F" w:rsidRDefault="00096DDB" w:rsidP="00DD51F9">
      <w:pPr>
        <w:spacing w:after="0"/>
        <w:rPr>
          <w:rFonts w:ascii="Cambria" w:hAnsi="Cambria"/>
          <w:sz w:val="20"/>
        </w:rPr>
      </w:pPr>
    </w:p>
    <w:p w14:paraId="2F96CC63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stage pre-professionnels (intégrés a la scolarité)</w:t>
      </w:r>
    </w:p>
    <w:p w14:paraId="472BB9BF" w14:textId="77777777" w:rsidR="00096DDB" w:rsidRPr="00E5433F" w:rsidRDefault="00096DDB" w:rsidP="00DD51F9">
      <w:pPr>
        <w:spacing w:after="0"/>
        <w:rPr>
          <w:rFonts w:ascii="Cambria" w:hAnsi="Cambria"/>
          <w:sz w:val="20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98"/>
        <w:gridCol w:w="2540"/>
        <w:gridCol w:w="3362"/>
        <w:gridCol w:w="1514"/>
        <w:gridCol w:w="1514"/>
      </w:tblGrid>
      <w:tr w:rsidR="00096DDB" w:rsidRPr="00E5433F" w14:paraId="603429E1" w14:textId="77777777" w:rsidTr="009A3044">
        <w:trPr>
          <w:cantSplit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7381AEAC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Formation</w:t>
            </w:r>
          </w:p>
        </w:tc>
        <w:tc>
          <w:tcPr>
            <w:tcW w:w="254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116F7F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Poste occupé</w:t>
            </w:r>
          </w:p>
        </w:tc>
        <w:tc>
          <w:tcPr>
            <w:tcW w:w="336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933A5C1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Entreprise</w:t>
            </w: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D6AD3F3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du</w:t>
            </w: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651EE6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au</w:t>
            </w:r>
          </w:p>
        </w:tc>
      </w:tr>
      <w:tr w:rsidR="00096DDB" w:rsidRPr="00E5433F" w14:paraId="39E8717C" w14:textId="77777777" w:rsidTr="009A3044">
        <w:trPr>
          <w:cantSplit/>
          <w:trHeight w:val="567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C37809E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4E0C1D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533586D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D427AA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F0264F9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096DDB" w:rsidRPr="00E5433F" w14:paraId="32EBF275" w14:textId="77777777" w:rsidTr="009A3044">
        <w:trPr>
          <w:cantSplit/>
          <w:trHeight w:val="567"/>
        </w:trPr>
        <w:tc>
          <w:tcPr>
            <w:tcW w:w="149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5567166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049173F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F0D806A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0422A7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DB20EBA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096DDB" w:rsidRPr="00E5433F" w14:paraId="60304279" w14:textId="77777777" w:rsidTr="009A3044">
        <w:trPr>
          <w:cantSplit/>
          <w:trHeight w:val="567"/>
        </w:trPr>
        <w:tc>
          <w:tcPr>
            <w:tcW w:w="149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0C14C58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9A9DA4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09E75F7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A207953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ADB0A8B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096DDB" w:rsidRPr="00E5433F" w14:paraId="12C64DF7" w14:textId="77777777" w:rsidTr="009A3044">
        <w:trPr>
          <w:cantSplit/>
          <w:trHeight w:val="567"/>
        </w:trPr>
        <w:tc>
          <w:tcPr>
            <w:tcW w:w="149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672FCD7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45A989F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29E07C4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39CDBB9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3A602CE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</w:tbl>
    <w:p w14:paraId="5CA9A7E3" w14:textId="77777777" w:rsidR="00096DDB" w:rsidRPr="00E5433F" w:rsidRDefault="00096DDB" w:rsidP="00DD51F9">
      <w:pPr>
        <w:spacing w:after="0"/>
        <w:rPr>
          <w:rFonts w:ascii="Cambria" w:hAnsi="Cambria"/>
        </w:rPr>
      </w:pPr>
    </w:p>
    <w:p w14:paraId="739AA147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br w:type="page"/>
      </w:r>
      <w:r w:rsidRPr="00E5433F">
        <w:rPr>
          <w:rFonts w:ascii="Cambria" w:hAnsi="Cambria"/>
          <w:b/>
          <w:caps/>
          <w:shd w:val="clear" w:color="auto" w:fill="FFFFFF"/>
        </w:rPr>
        <w:lastRenderedPageBreak/>
        <w:t>langues etrangeres</w:t>
      </w:r>
    </w:p>
    <w:p w14:paraId="0E2A1DA0" w14:textId="77777777" w:rsidR="00096DDB" w:rsidRPr="00E5433F" w:rsidRDefault="00096DDB" w:rsidP="00096DDB">
      <w:pPr>
        <w:spacing w:before="120"/>
        <w:rPr>
          <w:rFonts w:ascii="Cambria" w:hAnsi="Cambria"/>
          <w:i/>
          <w:position w:val="-6"/>
          <w:sz w:val="20"/>
        </w:rPr>
      </w:pPr>
      <w:r w:rsidRPr="00E5433F">
        <w:rPr>
          <w:rFonts w:ascii="Cambria" w:hAnsi="Cambria"/>
          <w:i/>
          <w:position w:val="-6"/>
          <w:sz w:val="20"/>
        </w:rPr>
        <w:t>Merci d’indiquer votre niveau (écrit et oral) en anglais et autres langues étrangères que vous pratiquez.</w:t>
      </w:r>
    </w:p>
    <w:p w14:paraId="00BF4E48" w14:textId="77777777" w:rsidR="00096DDB" w:rsidRPr="00E5433F" w:rsidRDefault="00096DDB" w:rsidP="00096DDB">
      <w:pPr>
        <w:spacing w:before="120"/>
        <w:rPr>
          <w:rFonts w:ascii="Cambria" w:hAnsi="Cambria"/>
        </w:rPr>
      </w:pPr>
      <w:r w:rsidRPr="00E5433F">
        <w:rPr>
          <w:rFonts w:ascii="Cambria" w:hAnsi="Cambria"/>
        </w:rPr>
        <w:sym w:font="Wingdings" w:char="F0A7"/>
      </w:r>
      <w:r w:rsidRPr="00E5433F">
        <w:rPr>
          <w:rFonts w:ascii="Cambria" w:hAnsi="Cambria"/>
        </w:rPr>
        <w:t xml:space="preserve"> Anglais :</w:t>
      </w:r>
      <w:r w:rsidRPr="00E5433F">
        <w:rPr>
          <w:rFonts w:ascii="Cambria" w:hAnsi="Cambria"/>
        </w:rPr>
        <w:tab/>
        <w:t>...……………………………………………………………….......................................................................................</w:t>
      </w:r>
    </w:p>
    <w:p w14:paraId="462ADAC0" w14:textId="77777777" w:rsidR="00096DDB" w:rsidRPr="00E5433F" w:rsidRDefault="00096DDB" w:rsidP="00096DDB">
      <w:pPr>
        <w:spacing w:before="120"/>
        <w:ind w:firstLine="1418"/>
        <w:rPr>
          <w:rFonts w:ascii="Cambria" w:hAnsi="Cambria"/>
        </w:rPr>
      </w:pPr>
      <w:r w:rsidRPr="00E5433F">
        <w:rPr>
          <w:rFonts w:ascii="Cambria" w:hAnsi="Cambria"/>
        </w:rPr>
        <w:t>...………………………………………………………………......................................................................................</w:t>
      </w:r>
    </w:p>
    <w:p w14:paraId="7516D33C" w14:textId="77777777" w:rsidR="00096DDB" w:rsidRPr="00E5433F" w:rsidRDefault="00096DDB" w:rsidP="00096DDB">
      <w:pPr>
        <w:spacing w:before="140"/>
        <w:rPr>
          <w:rFonts w:ascii="Cambria" w:hAnsi="Cambria"/>
        </w:rPr>
      </w:pPr>
      <w:r w:rsidRPr="00E5433F">
        <w:rPr>
          <w:rFonts w:ascii="Cambria" w:hAnsi="Cambria"/>
        </w:rPr>
        <w:sym w:font="Wingdings" w:char="F0A7"/>
      </w:r>
      <w:r w:rsidRPr="00E5433F">
        <w:rPr>
          <w:rFonts w:ascii="Cambria" w:hAnsi="Cambria"/>
        </w:rPr>
        <w:t xml:space="preserve"> Autres langues et niveau :</w:t>
      </w:r>
      <w:r w:rsidRPr="00E5433F">
        <w:rPr>
          <w:rFonts w:ascii="Cambria" w:hAnsi="Cambria"/>
        </w:rPr>
        <w:tab/>
        <w:t>1/...……………………………………………………………….....................................................</w:t>
      </w:r>
    </w:p>
    <w:p w14:paraId="07B2A826" w14:textId="77777777" w:rsidR="00096DDB" w:rsidRPr="00E5433F" w:rsidRDefault="00096DDB" w:rsidP="00096DDB">
      <w:pPr>
        <w:spacing w:before="140"/>
        <w:ind w:firstLine="2835"/>
        <w:rPr>
          <w:rFonts w:ascii="Cambria" w:hAnsi="Cambria"/>
        </w:rPr>
      </w:pPr>
      <w:r w:rsidRPr="00E5433F">
        <w:rPr>
          <w:rFonts w:ascii="Cambria" w:hAnsi="Cambria"/>
        </w:rPr>
        <w:t>2/...……………………………………………………………….....................................................</w:t>
      </w:r>
    </w:p>
    <w:p w14:paraId="6BE97D50" w14:textId="77777777" w:rsidR="00096DDB" w:rsidRPr="00E5433F" w:rsidRDefault="00096DDB" w:rsidP="00096DDB">
      <w:pPr>
        <w:spacing w:before="140"/>
        <w:ind w:firstLine="2835"/>
        <w:rPr>
          <w:rFonts w:ascii="Cambria" w:hAnsi="Cambria"/>
        </w:rPr>
      </w:pPr>
      <w:r w:rsidRPr="00E5433F">
        <w:rPr>
          <w:rFonts w:ascii="Cambria" w:hAnsi="Cambria"/>
        </w:rPr>
        <w:t>3/...……………………………………………………………….....................................................</w:t>
      </w:r>
    </w:p>
    <w:p w14:paraId="77795926" w14:textId="77777777" w:rsidR="00096DDB" w:rsidRPr="00E5433F" w:rsidRDefault="00096DDB" w:rsidP="00096DDB">
      <w:pPr>
        <w:spacing w:before="140"/>
        <w:ind w:firstLine="2835"/>
        <w:rPr>
          <w:rFonts w:ascii="Cambria" w:hAnsi="Cambria"/>
        </w:rPr>
      </w:pPr>
      <w:r w:rsidRPr="00E5433F">
        <w:rPr>
          <w:rFonts w:ascii="Cambria" w:hAnsi="Cambria"/>
        </w:rPr>
        <w:t>4/...……………………………………………………………….....................................................</w:t>
      </w:r>
    </w:p>
    <w:p w14:paraId="055E0703" w14:textId="77777777" w:rsidR="00096DDB" w:rsidRPr="00E5433F" w:rsidRDefault="00096DDB" w:rsidP="00096DDB">
      <w:pPr>
        <w:rPr>
          <w:rFonts w:ascii="Cambria" w:hAnsi="Cambria"/>
          <w:sz w:val="20"/>
        </w:rPr>
      </w:pPr>
    </w:p>
    <w:p w14:paraId="033FA97A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experience professionnelle*</w:t>
      </w:r>
    </w:p>
    <w:p w14:paraId="3C556751" w14:textId="77777777" w:rsidR="00096DDB" w:rsidRPr="00E5433F" w:rsidRDefault="00096DDB" w:rsidP="00096DDB">
      <w:pPr>
        <w:rPr>
          <w:rFonts w:ascii="Cambria" w:hAnsi="Cambria"/>
          <w:i/>
          <w:position w:val="-6"/>
          <w:sz w:val="20"/>
        </w:rPr>
      </w:pPr>
      <w:r w:rsidRPr="00E5433F">
        <w:rPr>
          <w:rFonts w:ascii="Cambria" w:hAnsi="Cambria"/>
          <w:i/>
          <w:position w:val="-6"/>
          <w:sz w:val="20"/>
        </w:rPr>
        <w:t>*</w:t>
      </w:r>
      <w:r w:rsidRPr="00E5433F">
        <w:rPr>
          <w:rFonts w:ascii="Cambria" w:hAnsi="Cambria"/>
          <w:b/>
          <w:i/>
          <w:position w:val="-6"/>
          <w:sz w:val="20"/>
        </w:rPr>
        <w:t xml:space="preserve"> </w:t>
      </w:r>
      <w:r w:rsidRPr="00E5433F">
        <w:rPr>
          <w:rFonts w:ascii="Cambria" w:hAnsi="Cambria"/>
          <w:i/>
          <w:position w:val="-6"/>
          <w:sz w:val="20"/>
        </w:rPr>
        <w:t>Cette rubrique doit être complétée de façon précise et détaillée. Les pièces justificatives doivent être jointes au dossier.</w:t>
      </w:r>
    </w:p>
    <w:p w14:paraId="33695889" w14:textId="77777777" w:rsidR="00096DDB" w:rsidRPr="00E5433F" w:rsidRDefault="00096DDB" w:rsidP="00096DDB">
      <w:pPr>
        <w:rPr>
          <w:rFonts w:ascii="Cambria" w:hAnsi="Cambria"/>
          <w:sz w:val="20"/>
        </w:rPr>
      </w:pPr>
    </w:p>
    <w:tbl>
      <w:tblPr>
        <w:tblW w:w="10428" w:type="dxa"/>
        <w:tblInd w:w="-29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15"/>
        <w:gridCol w:w="2978"/>
        <w:gridCol w:w="1633"/>
        <w:gridCol w:w="1202"/>
      </w:tblGrid>
      <w:tr w:rsidR="00096DDB" w:rsidRPr="00E5433F" w14:paraId="330AFB4A" w14:textId="77777777" w:rsidTr="00DD51F9">
        <w:trPr>
          <w:cantSplit/>
        </w:trPr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6B763C89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caps/>
                <w:sz w:val="20"/>
              </w:rPr>
            </w:pPr>
            <w:r w:rsidRPr="00E5433F">
              <w:rPr>
                <w:rFonts w:ascii="Cambria" w:hAnsi="Cambria"/>
                <w:b/>
                <w:caps/>
                <w:sz w:val="20"/>
              </w:rPr>
              <w:t>Employeur, entreprise</w:t>
            </w:r>
            <w:r w:rsidRPr="00E5433F">
              <w:rPr>
                <w:rFonts w:ascii="Cambria" w:hAnsi="Cambria"/>
                <w:caps/>
                <w:sz w:val="20"/>
                <w:vertAlign w:val="superscript"/>
              </w:rPr>
              <w:t>(1)</w:t>
            </w:r>
          </w:p>
          <w:p w14:paraId="31FD3986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Raison sociale et adresse</w:t>
            </w:r>
          </w:p>
        </w:tc>
        <w:tc>
          <w:tcPr>
            <w:tcW w:w="297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A9496EE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mallCaps/>
              </w:rPr>
            </w:pPr>
            <w:r w:rsidRPr="00E5433F">
              <w:rPr>
                <w:rFonts w:ascii="Cambria" w:hAnsi="Cambria"/>
                <w:b/>
                <w:smallCaps/>
              </w:rPr>
              <w:t>Fonctions exercees</w:t>
            </w:r>
          </w:p>
        </w:tc>
        <w:tc>
          <w:tcPr>
            <w:tcW w:w="163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16F0CB8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du jj/mm/an</w:t>
            </w:r>
          </w:p>
          <w:p w14:paraId="6C47A3AA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au jj/mm/an</w:t>
            </w:r>
          </w:p>
        </w:tc>
        <w:tc>
          <w:tcPr>
            <w:tcW w:w="120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35EB323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Durée en mois</w:t>
            </w:r>
          </w:p>
        </w:tc>
      </w:tr>
      <w:tr w:rsidR="00096DDB" w:rsidRPr="00E5433F" w14:paraId="6901F4D2" w14:textId="77777777" w:rsidTr="00DD51F9">
        <w:trPr>
          <w:cantSplit/>
          <w:trHeight w:val="709"/>
        </w:trPr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7571AD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ADF648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CE273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6C4050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44C91902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B1A123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3A112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B146C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3F54E4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38AF3740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71D12BC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089E69D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60BCD2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B38AF70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2CD1A9D6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4E76ABE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F6C25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8AF3E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ABBAC6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3E86DBA5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26D35FC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BCC3B6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EACFBAF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D40158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38940814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6A52F98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1FAE3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C6B3F35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964BC2E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19D38593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206B92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FA4830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AB041A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6D3E3B5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5BF3FF87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2B824AD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D63FD9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04E75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72BF21D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0AA8FAC6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A9EB25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52C745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5782B6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</w:tcPr>
          <w:p w14:paraId="2E263416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4A8DF300" w14:textId="77777777" w:rsidTr="00DD51F9">
        <w:trPr>
          <w:cantSplit/>
          <w:trHeight w:val="391"/>
        </w:trPr>
        <w:tc>
          <w:tcPr>
            <w:tcW w:w="4615" w:type="dxa"/>
            <w:tcBorders>
              <w:top w:val="single" w:sz="6" w:space="0" w:color="auto"/>
            </w:tcBorders>
          </w:tcPr>
          <w:p w14:paraId="0FA93C0C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611" w:type="dxa"/>
            <w:gridSpan w:val="2"/>
            <w:tcBorders>
              <w:top w:val="single" w:sz="6" w:space="0" w:color="auto"/>
              <w:right w:val="single" w:sz="12" w:space="0" w:color="auto"/>
            </w:tcBorders>
          </w:tcPr>
          <w:p w14:paraId="6A716216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</w:rPr>
            </w:pPr>
            <w:r w:rsidRPr="00E5433F">
              <w:rPr>
                <w:rFonts w:ascii="Cambria" w:hAnsi="Cambria"/>
                <w:b/>
              </w:rPr>
              <w:t>Expérience professionnelle cumulée</w:t>
            </w:r>
          </w:p>
          <w:p w14:paraId="1ACCDC02" w14:textId="77777777" w:rsidR="00096DDB" w:rsidRPr="00E5433F" w:rsidRDefault="00096DDB" w:rsidP="009A3044">
            <w:pPr>
              <w:spacing w:before="20" w:after="20"/>
              <w:jc w:val="right"/>
              <w:rPr>
                <w:rFonts w:ascii="Cambria" w:hAnsi="Cambria"/>
              </w:rPr>
            </w:pPr>
            <w:r w:rsidRPr="00E5433F">
              <w:rPr>
                <w:rFonts w:ascii="Cambria" w:hAnsi="Cambria"/>
                <w:b/>
                <w:sz w:val="20"/>
              </w:rPr>
              <w:t>(en mois)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0EF6D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</w:tbl>
    <w:p w14:paraId="42B02F00" w14:textId="77777777" w:rsidR="00096DDB" w:rsidRPr="00E5433F" w:rsidRDefault="00096DDB" w:rsidP="00096DDB">
      <w:pPr>
        <w:pStyle w:val="Paragraphedeliste"/>
        <w:numPr>
          <w:ilvl w:val="0"/>
          <w:numId w:val="4"/>
        </w:numPr>
        <w:rPr>
          <w:rFonts w:ascii="Cambria" w:hAnsi="Cambria"/>
          <w:sz w:val="20"/>
        </w:rPr>
      </w:pPr>
      <w:r w:rsidRPr="00E5433F">
        <w:rPr>
          <w:rFonts w:ascii="Cambria" w:hAnsi="Cambria"/>
          <w:sz w:val="20"/>
        </w:rPr>
        <w:t>Commencer par le dernier emploi occupé</w:t>
      </w:r>
    </w:p>
    <w:p w14:paraId="7C07F155" w14:textId="77777777" w:rsidR="00096DDB" w:rsidRPr="00E5433F" w:rsidRDefault="00096DDB" w:rsidP="00096DDB">
      <w:pPr>
        <w:rPr>
          <w:rFonts w:ascii="Cambria" w:hAnsi="Cambria"/>
          <w:sz w:val="20"/>
        </w:rPr>
      </w:pPr>
      <w:r w:rsidRPr="00E5433F">
        <w:rPr>
          <w:rFonts w:ascii="Cambria" w:hAnsi="Cambria"/>
          <w:sz w:val="20"/>
        </w:rPr>
        <w:br w:type="page"/>
      </w:r>
    </w:p>
    <w:p w14:paraId="57C23E04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lastRenderedPageBreak/>
        <w:t>formation continue PROFESSIONNELLE</w:t>
      </w:r>
    </w:p>
    <w:p w14:paraId="51D20E45" w14:textId="77777777" w:rsidR="00096DDB" w:rsidRPr="00E5433F" w:rsidRDefault="00096DDB" w:rsidP="00096DDB">
      <w:pPr>
        <w:jc w:val="center"/>
        <w:rPr>
          <w:rFonts w:ascii="Cambria" w:hAnsi="Cambria"/>
          <w:b/>
          <w:sz w:val="20"/>
        </w:rPr>
      </w:pPr>
    </w:p>
    <w:tbl>
      <w:tblPr>
        <w:tblW w:w="10348" w:type="dxa"/>
        <w:tblInd w:w="-15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0"/>
        <w:gridCol w:w="1040"/>
        <w:gridCol w:w="5315"/>
        <w:gridCol w:w="2693"/>
      </w:tblGrid>
      <w:tr w:rsidR="00096DDB" w:rsidRPr="00E5433F" w14:paraId="68FB7853" w14:textId="77777777" w:rsidTr="00DD51F9">
        <w:trPr>
          <w:cantSplit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027A5FB6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 xml:space="preserve">Date </w:t>
            </w:r>
            <w:r w:rsidRPr="00E5433F">
              <w:rPr>
                <w:rFonts w:ascii="Cambria" w:hAnsi="Cambria"/>
                <w:position w:val="-6"/>
                <w:sz w:val="20"/>
              </w:rPr>
              <w:t>(MM/AAAA)</w:t>
            </w:r>
          </w:p>
        </w:tc>
        <w:tc>
          <w:tcPr>
            <w:tcW w:w="104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2BB67926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 xml:space="preserve">Durée </w:t>
            </w:r>
            <w:r w:rsidRPr="00E5433F">
              <w:rPr>
                <w:rFonts w:ascii="Cambria" w:hAnsi="Cambria"/>
                <w:b/>
                <w:position w:val="-6"/>
                <w:sz w:val="20"/>
              </w:rPr>
              <w:br/>
            </w:r>
            <w:r w:rsidRPr="00E5433F">
              <w:rPr>
                <w:rFonts w:ascii="Cambria" w:hAnsi="Cambria"/>
                <w:position w:val="-6"/>
                <w:sz w:val="20"/>
              </w:rPr>
              <w:t>en mois</w:t>
            </w:r>
          </w:p>
        </w:tc>
        <w:tc>
          <w:tcPr>
            <w:tcW w:w="53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2526AD8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>Titre du stage – Organisme</w:t>
            </w: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ED9A83F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 xml:space="preserve">Diplôme, certificat, </w:t>
            </w:r>
          </w:p>
          <w:p w14:paraId="7F187989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>Unité de Valeur...</w:t>
            </w:r>
          </w:p>
        </w:tc>
      </w:tr>
      <w:tr w:rsidR="00096DDB" w:rsidRPr="00E5433F" w14:paraId="661026B1" w14:textId="77777777" w:rsidTr="00DD51F9">
        <w:trPr>
          <w:cantSplit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243F63A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49BC07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BF31C9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0E5AC4E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096DDB" w:rsidRPr="00E5433F" w14:paraId="7BAE260F" w14:textId="77777777" w:rsidTr="00DD51F9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4A945E5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CEB23C1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3C77A7B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6B29295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096DDB" w:rsidRPr="00E5433F" w14:paraId="3D23BF2A" w14:textId="77777777" w:rsidTr="00DD51F9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2F6F5AC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73BBACD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7A12DB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B3220DE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096DDB" w:rsidRPr="00E5433F" w14:paraId="78E574E2" w14:textId="77777777" w:rsidTr="00DD51F9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F6971EC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441F09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676DDD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DEEB011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096DDB" w:rsidRPr="00E5433F" w14:paraId="3E105BBC" w14:textId="77777777" w:rsidTr="00DD51F9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15C1F3EC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CB754EA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304166FB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8187A15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</w:tbl>
    <w:p w14:paraId="149C088D" w14:textId="77777777" w:rsidR="00096DDB" w:rsidRPr="00E5433F" w:rsidRDefault="00096DDB" w:rsidP="00096DDB">
      <w:pPr>
        <w:rPr>
          <w:rFonts w:ascii="Cambria" w:hAnsi="Cambria"/>
          <w:caps/>
          <w:sz w:val="20"/>
        </w:rPr>
      </w:pPr>
    </w:p>
    <w:tbl>
      <w:tblPr>
        <w:tblpPr w:leftFromText="141" w:rightFromText="141" w:vertAnchor="text" w:horzAnchor="margin" w:tblpY="-79"/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348"/>
      </w:tblGrid>
      <w:tr w:rsidR="003079CF" w:rsidRPr="00E5433F" w14:paraId="70C2FD08" w14:textId="77777777" w:rsidTr="003079CF">
        <w:trPr>
          <w:cantSplit/>
        </w:trPr>
        <w:tc>
          <w:tcPr>
            <w:tcW w:w="10348" w:type="dxa"/>
          </w:tcPr>
          <w:p w14:paraId="2BEF1D88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  <w:r w:rsidRPr="00E5433F">
              <w:rPr>
                <w:rFonts w:ascii="Cambria" w:hAnsi="Cambria"/>
                <w:i/>
                <w:sz w:val="20"/>
              </w:rPr>
              <w:t>Indiquez ci-dessous les renseignements qui vous paraissent utiles pour juger de vos compétences techniques, scientifiques et professionnelles (langages de programmation connus, technologies maîtrisées, projets professionnels et/ou personnels, auto-formations,  séjour à l'étranger, ...)</w:t>
            </w:r>
          </w:p>
          <w:p w14:paraId="0F4CC23A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0EC3DA0E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0A90FA4B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76DED35A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5D5F282B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2694D8DB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37501E3A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17A47AA7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1C021B82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17E5FE9B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6D653282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5E4F99E3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2ECF92A0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6C38D2F2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5B019169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663460F4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02785B7E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5E5AA4FF" w14:textId="77777777" w:rsidR="003079CF" w:rsidRPr="00E5433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5678BBA1" w14:textId="77777777" w:rsidR="003079CF" w:rsidRPr="00E5433F" w:rsidRDefault="003079CF" w:rsidP="003079CF">
            <w:pPr>
              <w:jc w:val="center"/>
              <w:rPr>
                <w:rFonts w:ascii="Cambria" w:hAnsi="Cambria"/>
                <w:i/>
                <w:sz w:val="20"/>
              </w:rPr>
            </w:pPr>
            <w:r w:rsidRPr="00E5433F">
              <w:rPr>
                <w:rFonts w:ascii="Cambria" w:hAnsi="Cambria"/>
                <w:i/>
                <w:sz w:val="20"/>
              </w:rPr>
              <w:t>Le candidat a la possibilité de rajouter une feuille en plus s’il le souhaite.</w:t>
            </w:r>
          </w:p>
        </w:tc>
      </w:tr>
      <w:tr w:rsidR="003079CF" w:rsidRPr="00E5433F" w14:paraId="49238D25" w14:textId="77777777" w:rsidTr="003079CF">
        <w:trPr>
          <w:cantSplit/>
        </w:trPr>
        <w:tc>
          <w:tcPr>
            <w:tcW w:w="10348" w:type="dxa"/>
          </w:tcPr>
          <w:p w14:paraId="03720B2E" w14:textId="77777777" w:rsidR="003079CF" w:rsidRPr="00E5433F" w:rsidRDefault="003079CF" w:rsidP="003079CF">
            <w:pPr>
              <w:jc w:val="center"/>
              <w:rPr>
                <w:rFonts w:ascii="Cambria" w:hAnsi="Cambria"/>
                <w:i/>
                <w:sz w:val="20"/>
              </w:rPr>
            </w:pPr>
          </w:p>
        </w:tc>
      </w:tr>
    </w:tbl>
    <w:p w14:paraId="4100C71D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435E6C65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lastRenderedPageBreak/>
        <w:t>Situation administrative</w:t>
      </w:r>
    </w:p>
    <w:p w14:paraId="187143FF" w14:textId="77777777" w:rsidR="00096DDB" w:rsidRPr="00E5433F" w:rsidRDefault="00096DDB" w:rsidP="00DD51F9">
      <w:pPr>
        <w:spacing w:after="0"/>
        <w:rPr>
          <w:rFonts w:ascii="Cambria" w:hAnsi="Cambria"/>
        </w:rPr>
      </w:pPr>
    </w:p>
    <w:p w14:paraId="4C4A574A" w14:textId="77777777" w:rsidR="00096DDB" w:rsidRPr="00E5433F" w:rsidRDefault="00096DDB" w:rsidP="00096DDB">
      <w:pPr>
        <w:rPr>
          <w:rFonts w:ascii="Cambria" w:hAnsi="Cambria"/>
          <w:i/>
          <w:sz w:val="20"/>
        </w:rPr>
      </w:pPr>
      <w:r w:rsidRPr="00E5433F">
        <w:rPr>
          <w:rFonts w:ascii="Cambria" w:hAnsi="Cambria"/>
          <w:b/>
        </w:rPr>
        <w:t xml:space="preserve">Cochez la / les cases correspondant à votre situation. </w:t>
      </w:r>
      <w:r w:rsidRPr="00E5433F">
        <w:rPr>
          <w:rFonts w:ascii="Cambria" w:hAnsi="Cambria"/>
          <w:i/>
        </w:rPr>
        <w:t>(</w:t>
      </w:r>
      <w:r w:rsidRPr="00E5433F">
        <w:rPr>
          <w:rFonts w:ascii="Cambria" w:hAnsi="Cambria"/>
          <w:i/>
          <w:sz w:val="20"/>
        </w:rPr>
        <w:t xml:space="preserve">Si cette dernière est susceptible d'évoluer, veuillez le signaler en précisant celle que vous prévoyez à </w:t>
      </w:r>
      <w:r w:rsidRPr="00E5433F">
        <w:rPr>
          <w:rFonts w:ascii="Cambria" w:hAnsi="Cambria"/>
          <w:b/>
          <w:i/>
          <w:sz w:val="20"/>
        </w:rPr>
        <w:t>votre date d'entrée en stage).</w:t>
      </w:r>
    </w:p>
    <w:p w14:paraId="5B03A0ED" w14:textId="77777777" w:rsidR="00096DDB" w:rsidRPr="00E5433F" w:rsidRDefault="00096DDB" w:rsidP="00DD51F9">
      <w:pPr>
        <w:spacing w:after="0"/>
        <w:rPr>
          <w:rFonts w:ascii="Cambria" w:hAnsi="Cambria"/>
          <w:b/>
          <w:i/>
        </w:rPr>
      </w:pPr>
    </w:p>
    <w:p w14:paraId="35418548" w14:textId="77777777" w:rsidR="00096DDB" w:rsidRPr="00E5433F" w:rsidRDefault="00096DDB" w:rsidP="00096DDB">
      <w:pPr>
        <w:pBdr>
          <w:bottom w:val="single" w:sz="12" w:space="4" w:color="auto"/>
          <w:right w:val="single" w:sz="12" w:space="4" w:color="auto"/>
        </w:pBdr>
        <w:rPr>
          <w:rFonts w:ascii="Cambria" w:hAnsi="Cambria"/>
          <w:b/>
          <w:sz w:val="28"/>
        </w:rPr>
      </w:pPr>
      <w:r w:rsidRPr="00E5433F">
        <w:rPr>
          <w:rFonts w:ascii="Cambria" w:hAnsi="Cambria"/>
          <w:b/>
          <w:sz w:val="28"/>
        </w:rPr>
        <w:sym w:font="Wingdings" w:char="F0A8"/>
      </w:r>
      <w:r w:rsidRPr="00E5433F">
        <w:rPr>
          <w:rFonts w:ascii="Cambria" w:hAnsi="Cambria"/>
          <w:b/>
        </w:rPr>
        <w:t xml:space="preserve"> </w:t>
      </w:r>
      <w:r w:rsidRPr="00E5433F">
        <w:rPr>
          <w:rFonts w:ascii="Cambria" w:hAnsi="Cambria"/>
          <w:b/>
          <w:sz w:val="28"/>
        </w:rPr>
        <w:t>DEMANDEUR D’EMPLOI</w:t>
      </w:r>
    </w:p>
    <w:p w14:paraId="2DA2E530" w14:textId="77777777" w:rsidR="00096DDB" w:rsidRPr="00E5433F" w:rsidRDefault="00096DDB" w:rsidP="00DD51F9">
      <w:pPr>
        <w:numPr>
          <w:ilvl w:val="0"/>
          <w:numId w:val="7"/>
        </w:numPr>
        <w:spacing w:after="0" w:line="360" w:lineRule="atLeast"/>
        <w:rPr>
          <w:rFonts w:ascii="Cambria" w:hAnsi="Cambria"/>
          <w:i/>
        </w:rPr>
      </w:pPr>
      <w:r w:rsidRPr="00E5433F">
        <w:rPr>
          <w:rFonts w:ascii="Cambria" w:hAnsi="Cambria"/>
          <w:b/>
        </w:rPr>
        <w:t>Percevant une allocation de France Travail</w:t>
      </w:r>
    </w:p>
    <w:p w14:paraId="5D3F2798" w14:textId="77777777" w:rsidR="00096DDB" w:rsidRPr="00E5433F" w:rsidRDefault="00096DDB" w:rsidP="00DD51F9">
      <w:pPr>
        <w:spacing w:after="0" w:line="360" w:lineRule="atLeast"/>
        <w:rPr>
          <w:rFonts w:ascii="Cambria" w:hAnsi="Cambria"/>
          <w:i/>
        </w:rPr>
      </w:pPr>
      <w:r w:rsidRPr="00E5433F">
        <w:rPr>
          <w:rFonts w:ascii="Cambria" w:hAnsi="Cambria"/>
          <w:i/>
        </w:rPr>
        <w:t xml:space="preserve">Type d’allocation : ........................................................................, </w:t>
      </w:r>
      <w:r w:rsidRPr="00E5433F">
        <w:rPr>
          <w:rFonts w:ascii="Cambria" w:hAnsi="Cambria"/>
          <w:i/>
        </w:rPr>
        <w:tab/>
        <w:t>Montant mensuel : .....................................................</w:t>
      </w:r>
    </w:p>
    <w:p w14:paraId="5ADEE528" w14:textId="77777777" w:rsidR="00096DDB" w:rsidRPr="00E5433F" w:rsidRDefault="00096DDB" w:rsidP="00DD51F9">
      <w:pPr>
        <w:spacing w:after="0" w:line="360" w:lineRule="atLeast"/>
        <w:jc w:val="center"/>
        <w:rPr>
          <w:rFonts w:ascii="Cambria" w:hAnsi="Cambria"/>
          <w:b/>
          <w:position w:val="-6"/>
          <w:sz w:val="28"/>
        </w:rPr>
      </w:pPr>
      <w:r w:rsidRPr="00E5433F">
        <w:rPr>
          <w:rFonts w:ascii="Cambria" w:hAnsi="Cambria"/>
          <w:b/>
          <w:position w:val="-4"/>
          <w:sz w:val="32"/>
        </w:rPr>
        <w:sym w:font="Symbol" w:char="F0DE"/>
      </w:r>
      <w:r w:rsidRPr="00E5433F">
        <w:rPr>
          <w:rFonts w:ascii="Cambria" w:hAnsi="Cambria"/>
          <w:sz w:val="28"/>
        </w:rPr>
        <w:t xml:space="preserve"> </w:t>
      </w:r>
      <w:r w:rsidRPr="00E5433F">
        <w:rPr>
          <w:rFonts w:ascii="Cambria" w:hAnsi="Cambria"/>
          <w:b/>
          <w:position w:val="-6"/>
        </w:rPr>
        <w:t>Joindre le justificatif de France Travail précisant la durée de l'allocation allouée</w:t>
      </w:r>
    </w:p>
    <w:p w14:paraId="340A21CC" w14:textId="77777777" w:rsidR="00096DDB" w:rsidRPr="00E5433F" w:rsidRDefault="00096DDB" w:rsidP="00DD51F9">
      <w:pPr>
        <w:spacing w:after="0"/>
        <w:rPr>
          <w:rFonts w:ascii="Cambria" w:hAnsi="Cambria"/>
        </w:rPr>
      </w:pPr>
    </w:p>
    <w:p w14:paraId="03BF6907" w14:textId="77777777" w:rsidR="00096DDB" w:rsidRPr="00E5433F" w:rsidRDefault="00096DDB" w:rsidP="00DD51F9">
      <w:pPr>
        <w:numPr>
          <w:ilvl w:val="0"/>
          <w:numId w:val="6"/>
        </w:numPr>
        <w:spacing w:after="0" w:line="360" w:lineRule="atLeast"/>
        <w:rPr>
          <w:rFonts w:ascii="Cambria" w:hAnsi="Cambria"/>
        </w:rPr>
      </w:pPr>
      <w:r w:rsidRPr="00E5433F">
        <w:rPr>
          <w:rFonts w:ascii="Cambria" w:hAnsi="Cambria"/>
          <w:b/>
        </w:rPr>
        <w:t>Percevant une allocation d'un autre organisme (RSA, Rectorat …)</w:t>
      </w:r>
    </w:p>
    <w:p w14:paraId="612CE3D1" w14:textId="77777777" w:rsidR="00096DDB" w:rsidRPr="00E5433F" w:rsidRDefault="00096DDB" w:rsidP="00DD51F9">
      <w:pPr>
        <w:spacing w:after="0" w:line="360" w:lineRule="atLeast"/>
        <w:ind w:left="356" w:firstLine="709"/>
        <w:rPr>
          <w:rFonts w:ascii="Cambria" w:hAnsi="Cambria"/>
          <w:i/>
        </w:rPr>
      </w:pPr>
      <w:r w:rsidRPr="00E5433F">
        <w:rPr>
          <w:rFonts w:ascii="Cambria" w:hAnsi="Cambria"/>
          <w:i/>
        </w:rPr>
        <w:t>Nom de l'organisme : ..............................................................................</w:t>
      </w:r>
    </w:p>
    <w:p w14:paraId="122CC490" w14:textId="77777777" w:rsidR="00096DDB" w:rsidRPr="00E5433F" w:rsidRDefault="00096DDB" w:rsidP="00DD51F9">
      <w:pPr>
        <w:spacing w:after="0" w:line="360" w:lineRule="atLeast"/>
        <w:rPr>
          <w:rFonts w:ascii="Cambria" w:hAnsi="Cambria"/>
          <w:i/>
        </w:rPr>
      </w:pPr>
      <w:r w:rsidRPr="00E5433F">
        <w:rPr>
          <w:rFonts w:ascii="Cambria" w:hAnsi="Cambria"/>
          <w:i/>
        </w:rPr>
        <w:t xml:space="preserve">Type d’allocation : ........................................................................, </w:t>
      </w:r>
      <w:r w:rsidRPr="00E5433F">
        <w:rPr>
          <w:rFonts w:ascii="Cambria" w:hAnsi="Cambria"/>
          <w:i/>
        </w:rPr>
        <w:tab/>
        <w:t>Montant mensuel : .....................................................</w:t>
      </w:r>
    </w:p>
    <w:p w14:paraId="5A7D708C" w14:textId="77777777" w:rsidR="00096DDB" w:rsidRPr="00E5433F" w:rsidRDefault="00096DDB" w:rsidP="00096DDB">
      <w:pPr>
        <w:spacing w:line="360" w:lineRule="atLeast"/>
        <w:jc w:val="center"/>
        <w:rPr>
          <w:rFonts w:ascii="Cambria" w:hAnsi="Cambria"/>
          <w:b/>
          <w:position w:val="-6"/>
        </w:rPr>
      </w:pPr>
      <w:r w:rsidRPr="00E5433F">
        <w:rPr>
          <w:rFonts w:ascii="Cambria" w:hAnsi="Cambria"/>
          <w:b/>
          <w:position w:val="-4"/>
          <w:sz w:val="32"/>
        </w:rPr>
        <w:sym w:font="Symbol" w:char="F0DE"/>
      </w:r>
      <w:r w:rsidRPr="00E5433F">
        <w:rPr>
          <w:rFonts w:ascii="Cambria" w:hAnsi="Cambria"/>
          <w:sz w:val="28"/>
        </w:rPr>
        <w:t xml:space="preserve"> </w:t>
      </w:r>
      <w:r w:rsidRPr="00E5433F">
        <w:rPr>
          <w:rFonts w:ascii="Cambria" w:hAnsi="Cambria"/>
          <w:b/>
          <w:position w:val="-6"/>
        </w:rPr>
        <w:t>Joindre le justificatif de l'organisme précisant la durée de l'allocation allouée</w:t>
      </w:r>
    </w:p>
    <w:p w14:paraId="19539975" w14:textId="77777777" w:rsidR="00096DDB" w:rsidRPr="00E5433F" w:rsidRDefault="00096DDB" w:rsidP="00DD51F9">
      <w:pPr>
        <w:spacing w:after="0"/>
        <w:rPr>
          <w:rFonts w:ascii="Cambria" w:hAnsi="Cambria"/>
        </w:rPr>
      </w:pPr>
    </w:p>
    <w:p w14:paraId="3732D4E0" w14:textId="77777777" w:rsidR="00096DDB" w:rsidRPr="00E5433F" w:rsidRDefault="00096DDB" w:rsidP="00DD51F9">
      <w:pPr>
        <w:numPr>
          <w:ilvl w:val="0"/>
          <w:numId w:val="6"/>
        </w:numPr>
        <w:spacing w:after="0" w:line="360" w:lineRule="atLeast"/>
        <w:rPr>
          <w:rFonts w:ascii="Cambria" w:hAnsi="Cambria"/>
        </w:rPr>
      </w:pPr>
      <w:r w:rsidRPr="00E5433F">
        <w:rPr>
          <w:rFonts w:ascii="Cambria" w:hAnsi="Cambria"/>
          <w:b/>
        </w:rPr>
        <w:t>Sans aucune allocation de France Travail</w:t>
      </w:r>
    </w:p>
    <w:p w14:paraId="341D7822" w14:textId="77777777" w:rsidR="00096DDB" w:rsidRPr="00E5433F" w:rsidRDefault="00096DDB" w:rsidP="00DD51F9">
      <w:pPr>
        <w:spacing w:after="0" w:line="360" w:lineRule="atLeast"/>
        <w:ind w:left="993"/>
        <w:rPr>
          <w:rFonts w:ascii="Cambria" w:hAnsi="Cambria"/>
        </w:rPr>
      </w:pPr>
      <w:r w:rsidRPr="00E5433F">
        <w:rPr>
          <w:rFonts w:ascii="Cambria" w:hAnsi="Cambria"/>
        </w:rPr>
        <w:t xml:space="preserve">Il vous sera alors possible de solliciter l'attribution d'une aide financière auprès du </w:t>
      </w:r>
      <w:r w:rsidRPr="00E5433F">
        <w:rPr>
          <w:rFonts w:ascii="Cambria" w:hAnsi="Cambria"/>
          <w:smallCaps/>
        </w:rPr>
        <w:t>CONSEIL REGIONAL</w:t>
      </w:r>
      <w:r w:rsidRPr="00E5433F">
        <w:rPr>
          <w:rFonts w:ascii="Cambria" w:hAnsi="Cambria"/>
        </w:rPr>
        <w:t xml:space="preserve"> Occitanie, sous certaines conditions*. Cette attribution sera décidée après recensement des demandes en début de stage et notifiée après examen des dossiers par l’ASP.</w:t>
      </w:r>
    </w:p>
    <w:p w14:paraId="69967343" w14:textId="77777777" w:rsidR="00096DDB" w:rsidRPr="00E5433F" w:rsidRDefault="00096DDB" w:rsidP="00DD51F9">
      <w:pPr>
        <w:spacing w:after="0" w:line="360" w:lineRule="atLeast"/>
        <w:ind w:left="993"/>
        <w:rPr>
          <w:rFonts w:ascii="Cambria" w:hAnsi="Cambria"/>
          <w:i/>
          <w:sz w:val="20"/>
        </w:rPr>
      </w:pPr>
      <w:r w:rsidRPr="00E5433F">
        <w:rPr>
          <w:rFonts w:ascii="Cambria" w:hAnsi="Cambria"/>
          <w:i/>
          <w:sz w:val="20"/>
        </w:rPr>
        <w:t>* Agrément de la formation par le CR Occitanie, être public éligible à la rémunération (+d’info. dans la fiche « </w:t>
      </w:r>
      <w:smartTag w:uri="urn:schemas-microsoft-com:office:smarttags" w:element="PersonName">
        <w:smartTagPr>
          <w:attr w:name="ProductID" w:val="La Formation Continue"/>
        </w:smartTagPr>
        <w:r w:rsidRPr="00E5433F">
          <w:rPr>
            <w:rFonts w:ascii="Cambria" w:hAnsi="Cambria"/>
            <w:i/>
            <w:sz w:val="20"/>
          </w:rPr>
          <w:t>La Formation Continue</w:t>
        </w:r>
      </w:smartTag>
      <w:r w:rsidRPr="00E5433F">
        <w:rPr>
          <w:rFonts w:ascii="Cambria" w:hAnsi="Cambria"/>
          <w:i/>
          <w:sz w:val="20"/>
        </w:rPr>
        <w:t xml:space="preserve"> et Vous »).</w:t>
      </w:r>
    </w:p>
    <w:p w14:paraId="4BD0B30C" w14:textId="77777777" w:rsidR="00096DDB" w:rsidRPr="00E5433F" w:rsidRDefault="00096DDB" w:rsidP="00E5433F">
      <w:pPr>
        <w:spacing w:after="0" w:line="360" w:lineRule="atLeast"/>
        <w:ind w:firstLine="709"/>
        <w:rPr>
          <w:rFonts w:ascii="Cambria" w:hAnsi="Cambria"/>
          <w:b/>
          <w:position w:val="-6"/>
        </w:rPr>
      </w:pPr>
      <w:r w:rsidRPr="00E5433F">
        <w:rPr>
          <w:rFonts w:ascii="Cambria" w:hAnsi="Cambria"/>
          <w:b/>
          <w:position w:val="-4"/>
          <w:sz w:val="32"/>
        </w:rPr>
        <w:sym w:font="Symbol" w:char="F0DE"/>
      </w:r>
      <w:r w:rsidRPr="00E5433F">
        <w:rPr>
          <w:rFonts w:ascii="Cambria" w:hAnsi="Cambria"/>
        </w:rPr>
        <w:t xml:space="preserve"> </w:t>
      </w:r>
      <w:r w:rsidRPr="00E5433F">
        <w:rPr>
          <w:rFonts w:ascii="Cambria" w:hAnsi="Cambria"/>
          <w:b/>
          <w:position w:val="-6"/>
        </w:rPr>
        <w:t>Joindre la copie des certificats de travail et bulletins de salaire.</w:t>
      </w:r>
    </w:p>
    <w:p w14:paraId="2071A7CE" w14:textId="77777777" w:rsidR="00096DDB" w:rsidRPr="00E5433F" w:rsidRDefault="00096DDB" w:rsidP="00DD51F9">
      <w:pPr>
        <w:spacing w:after="0"/>
        <w:rPr>
          <w:rFonts w:ascii="Cambria" w:hAnsi="Cambria"/>
        </w:rPr>
      </w:pPr>
    </w:p>
    <w:p w14:paraId="433F5883" w14:textId="77777777" w:rsidR="00096DDB" w:rsidRPr="00E5433F" w:rsidRDefault="00096DDB" w:rsidP="00096DDB">
      <w:pPr>
        <w:pBdr>
          <w:bottom w:val="single" w:sz="12" w:space="4" w:color="auto"/>
          <w:right w:val="single" w:sz="12" w:space="4" w:color="auto"/>
        </w:pBdr>
        <w:rPr>
          <w:rFonts w:ascii="Cambria" w:hAnsi="Cambria"/>
          <w:b/>
          <w:sz w:val="28"/>
        </w:rPr>
      </w:pPr>
      <w:r w:rsidRPr="00E5433F">
        <w:rPr>
          <w:rFonts w:ascii="Cambria" w:hAnsi="Cambria"/>
          <w:b/>
          <w:sz w:val="28"/>
        </w:rPr>
        <w:sym w:font="Wingdings" w:char="F0A8"/>
      </w:r>
      <w:r w:rsidRPr="00E5433F">
        <w:rPr>
          <w:rFonts w:ascii="Cambria" w:hAnsi="Cambria"/>
          <w:b/>
        </w:rPr>
        <w:t xml:space="preserve"> </w:t>
      </w:r>
      <w:r w:rsidRPr="00E5433F">
        <w:rPr>
          <w:rFonts w:ascii="Cambria" w:hAnsi="Cambria"/>
          <w:b/>
          <w:sz w:val="28"/>
        </w:rPr>
        <w:t>SALARIE</w:t>
      </w:r>
    </w:p>
    <w:p w14:paraId="703368C9" w14:textId="77777777" w:rsidR="00096DDB" w:rsidRPr="00E5433F" w:rsidRDefault="00096DDB" w:rsidP="00096DDB">
      <w:pPr>
        <w:numPr>
          <w:ilvl w:val="0"/>
          <w:numId w:val="6"/>
        </w:numPr>
        <w:spacing w:after="0" w:line="360" w:lineRule="atLeast"/>
        <w:rPr>
          <w:rFonts w:ascii="Cambria" w:hAnsi="Cambria"/>
          <w:b/>
        </w:rPr>
      </w:pPr>
      <w:r w:rsidRPr="00E5433F">
        <w:rPr>
          <w:rFonts w:ascii="Cambria" w:hAnsi="Cambria"/>
          <w:b/>
        </w:rPr>
        <w:t>En CPF (Compte Personnel de Formation)</w:t>
      </w:r>
    </w:p>
    <w:p w14:paraId="7F47E6FE" w14:textId="77777777" w:rsidR="00096DDB" w:rsidRPr="00E5433F" w:rsidRDefault="00096DDB" w:rsidP="00096DDB">
      <w:pPr>
        <w:numPr>
          <w:ilvl w:val="0"/>
          <w:numId w:val="6"/>
        </w:numPr>
        <w:spacing w:after="0" w:line="360" w:lineRule="atLeast"/>
        <w:rPr>
          <w:rFonts w:ascii="Cambria" w:hAnsi="Cambria"/>
          <w:b/>
        </w:rPr>
      </w:pPr>
      <w:r w:rsidRPr="00E5433F">
        <w:rPr>
          <w:rFonts w:ascii="Cambria" w:hAnsi="Cambria"/>
          <w:b/>
        </w:rPr>
        <w:t>En démarche de CPF de Transition</w:t>
      </w:r>
    </w:p>
    <w:p w14:paraId="0475A7C5" w14:textId="77777777" w:rsidR="00096DDB" w:rsidRPr="00E5433F" w:rsidRDefault="00096DDB" w:rsidP="00096DDB">
      <w:pPr>
        <w:numPr>
          <w:ilvl w:val="0"/>
          <w:numId w:val="6"/>
        </w:numPr>
        <w:spacing w:after="0" w:line="360" w:lineRule="atLeast"/>
        <w:rPr>
          <w:rFonts w:ascii="Cambria" w:hAnsi="Cambria"/>
          <w:b/>
        </w:rPr>
      </w:pPr>
      <w:r w:rsidRPr="00E5433F">
        <w:rPr>
          <w:rFonts w:ascii="Cambria" w:hAnsi="Cambria"/>
          <w:b/>
        </w:rPr>
        <w:t>En plan de développement des compétences</w:t>
      </w:r>
    </w:p>
    <w:p w14:paraId="30B1F008" w14:textId="77777777" w:rsidR="00096DDB" w:rsidRPr="00E5433F" w:rsidRDefault="00096DDB" w:rsidP="00E5433F">
      <w:pPr>
        <w:spacing w:after="0" w:line="360" w:lineRule="atLeast"/>
        <w:ind w:firstLine="709"/>
        <w:rPr>
          <w:rFonts w:ascii="Cambria" w:hAnsi="Cambria"/>
        </w:rPr>
      </w:pPr>
      <w:r w:rsidRPr="00E5433F">
        <w:rPr>
          <w:rFonts w:ascii="Cambria" w:hAnsi="Cambria"/>
          <w:b/>
        </w:rPr>
        <w:tab/>
      </w:r>
      <w:r w:rsidRPr="00E5433F">
        <w:rPr>
          <w:rFonts w:ascii="Cambria" w:hAnsi="Cambria"/>
        </w:rPr>
        <w:t>Nom de l’entreprise d’accueil : ................................................................................................</w:t>
      </w:r>
    </w:p>
    <w:p w14:paraId="355236FA" w14:textId="77777777" w:rsidR="00096DDB" w:rsidRPr="00E5433F" w:rsidRDefault="00096DDB" w:rsidP="00E5433F">
      <w:pPr>
        <w:spacing w:after="0" w:line="360" w:lineRule="atLeast"/>
        <w:ind w:firstLine="709"/>
        <w:rPr>
          <w:rFonts w:ascii="Cambria" w:hAnsi="Cambria"/>
          <w:b/>
        </w:rPr>
      </w:pPr>
      <w:r w:rsidRPr="00E5433F">
        <w:rPr>
          <w:rFonts w:ascii="Cambria" w:hAnsi="Cambria"/>
        </w:rPr>
        <w:tab/>
        <w:t>Contact (mail ou téléphonique) : ................................................................................................</w:t>
      </w:r>
    </w:p>
    <w:p w14:paraId="2E13E705" w14:textId="77777777" w:rsidR="00096DDB" w:rsidRPr="00E5433F" w:rsidRDefault="00096DDB" w:rsidP="00E5433F">
      <w:pPr>
        <w:spacing w:after="0"/>
        <w:rPr>
          <w:rFonts w:ascii="Cambria" w:hAnsi="Cambria"/>
        </w:rPr>
      </w:pPr>
    </w:p>
    <w:p w14:paraId="4C926842" w14:textId="77777777" w:rsidR="00096DDB" w:rsidRPr="00E5433F" w:rsidRDefault="00096DDB" w:rsidP="00E5433F">
      <w:pPr>
        <w:spacing w:after="0" w:line="360" w:lineRule="atLeast"/>
        <w:rPr>
          <w:rFonts w:ascii="Cambria" w:hAnsi="Cambria"/>
        </w:rPr>
      </w:pPr>
      <w:r w:rsidRPr="00E5433F">
        <w:rPr>
          <w:rFonts w:ascii="Cambria" w:hAnsi="Cambria"/>
        </w:rPr>
        <w:t>Les frais de formation sont pris en charge :</w:t>
      </w:r>
      <w:r w:rsidRPr="00E5433F">
        <w:rPr>
          <w:rFonts w:ascii="Cambria" w:hAnsi="Cambria"/>
        </w:rPr>
        <w:tab/>
      </w:r>
      <w:r w:rsidRPr="00E5433F">
        <w:rPr>
          <w:rFonts w:ascii="Cambria" w:hAnsi="Cambria"/>
          <w:position w:val="-10"/>
        </w:rPr>
        <w:object w:dxaOrig="180" w:dyaOrig="340" w14:anchorId="2208D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fillcolor="window">
            <v:imagedata r:id="rId13" o:title=""/>
          </v:shape>
          <o:OLEObject Type="Embed" ProgID="Equation.3" ShapeID="_x0000_i1025" DrawAspect="Content" ObjectID="_1831105935" r:id="rId14"/>
        </w:object>
      </w:r>
      <w:r w:rsidRPr="00E5433F">
        <w:rPr>
          <w:rFonts w:ascii="Cambria" w:hAnsi="Cambria"/>
        </w:rPr>
        <w:sym w:font="Wingdings" w:char="F0A8"/>
      </w:r>
      <w:r w:rsidRPr="00E5433F">
        <w:rPr>
          <w:rFonts w:ascii="Cambria" w:hAnsi="Cambria"/>
        </w:rPr>
        <w:t xml:space="preserve"> en totalité</w:t>
      </w:r>
      <w:r w:rsidRPr="00E5433F">
        <w:rPr>
          <w:rFonts w:ascii="Cambria" w:hAnsi="Cambria"/>
        </w:rPr>
        <w:tab/>
      </w:r>
      <w:r w:rsidRPr="00E5433F">
        <w:rPr>
          <w:rFonts w:ascii="Cambria" w:hAnsi="Cambria"/>
        </w:rPr>
        <w:sym w:font="Wingdings" w:char="F0A8"/>
      </w:r>
      <w:r w:rsidRPr="00E5433F">
        <w:rPr>
          <w:rFonts w:ascii="Cambria" w:hAnsi="Cambria"/>
        </w:rPr>
        <w:t xml:space="preserve"> en partie</w:t>
      </w:r>
      <w:r w:rsidRPr="00E5433F">
        <w:rPr>
          <w:rFonts w:ascii="Cambria" w:hAnsi="Cambria"/>
          <w:vertAlign w:val="superscript"/>
        </w:rPr>
        <w:t>(1)</w:t>
      </w:r>
      <w:r w:rsidRPr="00E5433F">
        <w:rPr>
          <w:rFonts w:ascii="Cambria" w:hAnsi="Cambria"/>
        </w:rPr>
        <w:t xml:space="preserve"> par : </w:t>
      </w:r>
    </w:p>
    <w:p w14:paraId="27B683B8" w14:textId="77777777" w:rsidR="00096DDB" w:rsidRPr="00E5433F" w:rsidRDefault="00096DDB" w:rsidP="00E5433F">
      <w:pPr>
        <w:spacing w:before="120" w:after="0"/>
        <w:rPr>
          <w:rFonts w:ascii="Cambria" w:hAnsi="Cambria"/>
        </w:rPr>
      </w:pPr>
      <w:r w:rsidRPr="00E5433F">
        <w:rPr>
          <w:rFonts w:ascii="Cambria" w:hAnsi="Cambria"/>
        </w:rPr>
        <w:t>Nom ou raison sociale :…………………………....................................................................................................................</w:t>
      </w:r>
    </w:p>
    <w:p w14:paraId="1FE7F839" w14:textId="77777777" w:rsidR="00096DDB" w:rsidRPr="00E5433F" w:rsidRDefault="00096DDB" w:rsidP="00E5433F">
      <w:pPr>
        <w:spacing w:after="0"/>
        <w:rPr>
          <w:rFonts w:ascii="Cambria" w:hAnsi="Cambria"/>
        </w:rPr>
      </w:pPr>
      <w:r w:rsidRPr="00E5433F">
        <w:rPr>
          <w:rFonts w:ascii="Cambria" w:hAnsi="Cambria"/>
        </w:rPr>
        <w:t>Adresse : .....................................................................................................................................................................................</w:t>
      </w:r>
    </w:p>
    <w:p w14:paraId="212A5609" w14:textId="77777777" w:rsidR="00096DDB" w:rsidRPr="00E5433F" w:rsidRDefault="00096DDB" w:rsidP="00E5433F">
      <w:pPr>
        <w:numPr>
          <w:ilvl w:val="0"/>
          <w:numId w:val="5"/>
        </w:numPr>
        <w:tabs>
          <w:tab w:val="clear" w:pos="1740"/>
          <w:tab w:val="num" w:pos="360"/>
        </w:tabs>
        <w:spacing w:after="0"/>
        <w:ind w:left="360"/>
        <w:rPr>
          <w:rFonts w:ascii="Cambria" w:hAnsi="Cambria"/>
        </w:rPr>
      </w:pPr>
      <w:r w:rsidRPr="00E5433F">
        <w:rPr>
          <w:rFonts w:ascii="Cambria" w:hAnsi="Cambria"/>
        </w:rPr>
        <w:t>préciser le montant de la prise en charge (s'il est connu au moment de la constitution du dossier) : ............................................</w:t>
      </w:r>
    </w:p>
    <w:p w14:paraId="70335B01" w14:textId="77777777" w:rsidR="00096DDB" w:rsidRPr="00E5433F" w:rsidRDefault="00096DDB" w:rsidP="00096DDB">
      <w:pPr>
        <w:rPr>
          <w:rFonts w:ascii="Cambria" w:hAnsi="Cambria"/>
          <w:b/>
          <w:i/>
          <w:position w:val="-6"/>
        </w:rPr>
      </w:pPr>
      <w:r w:rsidRPr="00E5433F">
        <w:rPr>
          <w:rFonts w:ascii="Cambria" w:hAnsi="Cambria"/>
          <w:b/>
          <w:i/>
          <w:position w:val="-6"/>
        </w:rPr>
        <w:t>Note : La différence entre le coût fixé pour la session de formation et la prise en charge reste due par le stagiaire</w:t>
      </w:r>
    </w:p>
    <w:p w14:paraId="7D3716FE" w14:textId="77777777" w:rsidR="00096DDB" w:rsidRPr="00E5433F" w:rsidRDefault="00096DDB" w:rsidP="00096DDB">
      <w:pPr>
        <w:rPr>
          <w:rFonts w:ascii="Cambria" w:hAnsi="Cambria"/>
        </w:rPr>
      </w:pPr>
    </w:p>
    <w:p w14:paraId="457A0230" w14:textId="77777777" w:rsidR="00096DDB" w:rsidRPr="00E5433F" w:rsidRDefault="00096DDB" w:rsidP="00096DDB">
      <w:pPr>
        <w:jc w:val="center"/>
        <w:rPr>
          <w:rFonts w:ascii="Cambria" w:hAnsi="Cambria"/>
          <w:b/>
          <w:position w:val="-6"/>
        </w:rPr>
      </w:pPr>
      <w:r w:rsidRPr="00E5433F">
        <w:rPr>
          <w:rFonts w:ascii="Cambria" w:hAnsi="Cambria"/>
          <w:b/>
          <w:position w:val="-4"/>
          <w:sz w:val="32"/>
        </w:rPr>
        <w:lastRenderedPageBreak/>
        <w:sym w:font="Symbol" w:char="F0DE"/>
      </w:r>
      <w:r w:rsidRPr="00E5433F">
        <w:rPr>
          <w:rFonts w:ascii="Cambria" w:hAnsi="Cambria"/>
          <w:position w:val="-4"/>
          <w:vertAlign w:val="subscript"/>
        </w:rPr>
        <w:t xml:space="preserve"> </w:t>
      </w:r>
      <w:r w:rsidRPr="00E5433F">
        <w:rPr>
          <w:rFonts w:ascii="Cambria" w:hAnsi="Cambria"/>
          <w:b/>
          <w:position w:val="-6"/>
        </w:rPr>
        <w:t>Joindre le justificatif de prise en charge du congé formation ou l'autorisation d'absence</w:t>
      </w:r>
    </w:p>
    <w:p w14:paraId="74B2C546" w14:textId="77777777" w:rsidR="00096DDB" w:rsidRPr="00E5433F" w:rsidRDefault="00096DDB" w:rsidP="00096DDB">
      <w:pPr>
        <w:spacing w:line="360" w:lineRule="atLeast"/>
        <w:rPr>
          <w:rFonts w:ascii="Cambria" w:hAnsi="Cambria"/>
          <w:b/>
          <w:i/>
        </w:rPr>
      </w:pPr>
    </w:p>
    <w:p w14:paraId="09470678" w14:textId="77777777" w:rsidR="00096DDB" w:rsidRPr="00E5433F" w:rsidRDefault="00096DDB" w:rsidP="00096DDB">
      <w:pPr>
        <w:pBdr>
          <w:bottom w:val="single" w:sz="12" w:space="4" w:color="auto"/>
          <w:right w:val="single" w:sz="12" w:space="4" w:color="auto"/>
        </w:pBdr>
        <w:rPr>
          <w:rFonts w:ascii="Cambria" w:hAnsi="Cambria"/>
          <w:b/>
          <w:sz w:val="28"/>
        </w:rPr>
      </w:pPr>
      <w:r w:rsidRPr="00E5433F">
        <w:rPr>
          <w:rFonts w:ascii="Cambria" w:hAnsi="Cambria"/>
          <w:b/>
          <w:sz w:val="28"/>
        </w:rPr>
        <w:sym w:font="Wingdings" w:char="F0A8"/>
      </w:r>
      <w:r w:rsidRPr="00E5433F">
        <w:rPr>
          <w:rFonts w:ascii="Cambria" w:hAnsi="Cambria"/>
          <w:b/>
        </w:rPr>
        <w:t xml:space="preserve"> </w:t>
      </w:r>
      <w:r w:rsidRPr="00E5433F">
        <w:rPr>
          <w:rFonts w:ascii="Cambria" w:hAnsi="Cambria"/>
          <w:b/>
          <w:sz w:val="28"/>
        </w:rPr>
        <w:t>ETRANGER ne relevant d'aucun des cas précédents</w:t>
      </w:r>
    </w:p>
    <w:p w14:paraId="04CFDCC6" w14:textId="77777777" w:rsidR="00096DDB" w:rsidRPr="00E5433F" w:rsidRDefault="00096DDB" w:rsidP="00096DDB">
      <w:pPr>
        <w:spacing w:before="240"/>
        <w:rPr>
          <w:rFonts w:ascii="Cambria" w:hAnsi="Cambria"/>
          <w:i/>
        </w:rPr>
      </w:pPr>
      <w:r w:rsidRPr="00E5433F">
        <w:rPr>
          <w:rFonts w:ascii="Cambria" w:hAnsi="Cambria"/>
          <w:i/>
        </w:rPr>
        <w:t>Pays d'origine : ....................................................</w:t>
      </w:r>
    </w:p>
    <w:p w14:paraId="35554DBB" w14:textId="77777777" w:rsidR="00096DDB" w:rsidRPr="00E5433F" w:rsidRDefault="00096DDB" w:rsidP="00096DDB">
      <w:pPr>
        <w:rPr>
          <w:rFonts w:ascii="Cambria" w:hAnsi="Cambria"/>
          <w:b/>
        </w:rPr>
      </w:pPr>
      <w:r w:rsidRPr="00E5433F">
        <w:rPr>
          <w:rFonts w:ascii="Cambria" w:hAnsi="Cambria"/>
          <w:b/>
        </w:rPr>
        <w:t>Organisme de prise en charge de frais de formation :</w:t>
      </w:r>
    </w:p>
    <w:p w14:paraId="2493C272" w14:textId="77777777" w:rsidR="00096DDB" w:rsidRPr="00E5433F" w:rsidRDefault="00096DDB" w:rsidP="00096DDB">
      <w:pPr>
        <w:spacing w:before="120"/>
        <w:rPr>
          <w:rFonts w:ascii="Cambria" w:hAnsi="Cambria"/>
        </w:rPr>
      </w:pPr>
      <w:r w:rsidRPr="00E5433F">
        <w:rPr>
          <w:rFonts w:ascii="Cambria" w:hAnsi="Cambria"/>
        </w:rPr>
        <w:t>Nom ou raison sociale :…………………………....................................................................................................................</w:t>
      </w:r>
    </w:p>
    <w:p w14:paraId="53975C24" w14:textId="77777777" w:rsidR="00096DDB" w:rsidRPr="00E5433F" w:rsidRDefault="00096DDB" w:rsidP="00096DDB">
      <w:pPr>
        <w:rPr>
          <w:rFonts w:ascii="Cambria" w:hAnsi="Cambria"/>
        </w:rPr>
      </w:pPr>
      <w:r w:rsidRPr="00E5433F">
        <w:rPr>
          <w:rFonts w:ascii="Cambria" w:hAnsi="Cambria"/>
        </w:rPr>
        <w:t>Adresse : .....................................................................................................................................................................................</w:t>
      </w:r>
    </w:p>
    <w:p w14:paraId="70B6AAEA" w14:textId="77777777" w:rsidR="00096DDB" w:rsidRPr="00E5433F" w:rsidRDefault="00096DDB" w:rsidP="00096DDB">
      <w:pPr>
        <w:rPr>
          <w:rFonts w:ascii="Cambria" w:hAnsi="Cambria"/>
        </w:rPr>
      </w:pPr>
      <w:r w:rsidRPr="00E5433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AC7CB0B" w14:textId="77777777" w:rsidR="00096DDB" w:rsidRPr="00E5433F" w:rsidRDefault="00096DDB" w:rsidP="00096DDB">
      <w:pPr>
        <w:rPr>
          <w:rFonts w:ascii="Cambria" w:hAnsi="Cambria"/>
          <w:b/>
          <w:position w:val="-6"/>
        </w:rPr>
      </w:pPr>
      <w:r w:rsidRPr="00E5433F">
        <w:rPr>
          <w:rFonts w:ascii="Cambria" w:hAnsi="Cambria"/>
          <w:b/>
          <w:position w:val="-4"/>
          <w:sz w:val="32"/>
        </w:rPr>
        <w:sym w:font="Symbol" w:char="F0DE"/>
      </w:r>
      <w:r w:rsidRPr="00E5433F">
        <w:rPr>
          <w:rFonts w:ascii="Cambria" w:hAnsi="Cambria"/>
          <w:position w:val="-4"/>
          <w:sz w:val="52"/>
          <w:vertAlign w:val="subscript"/>
        </w:rPr>
        <w:t xml:space="preserve"> </w:t>
      </w:r>
      <w:r w:rsidRPr="00E5433F">
        <w:rPr>
          <w:rFonts w:ascii="Cambria" w:hAnsi="Cambria"/>
          <w:b/>
          <w:position w:val="-6"/>
        </w:rPr>
        <w:t>Pour que votre candidature soit valide, le paiement de la formation devra être fait avant la date d’entrée.</w:t>
      </w:r>
    </w:p>
    <w:p w14:paraId="4DC53E89" w14:textId="77777777" w:rsidR="00096DDB" w:rsidRPr="00E5433F" w:rsidRDefault="00096DDB" w:rsidP="00096DDB">
      <w:pPr>
        <w:rPr>
          <w:rFonts w:ascii="Cambria" w:hAnsi="Cambria"/>
        </w:rPr>
      </w:pPr>
    </w:p>
    <w:p w14:paraId="22FCE9EF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precisions complementaires (facultatif)</w:t>
      </w:r>
    </w:p>
    <w:p w14:paraId="5BA73955" w14:textId="77777777" w:rsidR="00096DDB" w:rsidRPr="00E5433F" w:rsidRDefault="00096DDB" w:rsidP="00096DDB">
      <w:pPr>
        <w:spacing w:before="240"/>
        <w:rPr>
          <w:rFonts w:ascii="Cambria" w:hAnsi="Cambria"/>
        </w:rPr>
      </w:pPr>
      <w:r w:rsidRPr="00E5433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94F64F8" w14:textId="77777777" w:rsidR="00096DDB" w:rsidRPr="00E5433F" w:rsidRDefault="00096DDB" w:rsidP="00096DDB">
      <w:pPr>
        <w:rPr>
          <w:rFonts w:ascii="Cambria" w:hAnsi="Cambria"/>
        </w:rPr>
      </w:pPr>
      <w:r w:rsidRPr="00E5433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5E157EF" w14:textId="77777777" w:rsidR="00096DDB" w:rsidRPr="00E5433F" w:rsidRDefault="00096DDB" w:rsidP="00096DDB">
      <w:pPr>
        <w:rPr>
          <w:rFonts w:ascii="Cambria" w:hAnsi="Cambria"/>
        </w:rPr>
      </w:pPr>
      <w:r w:rsidRPr="00E5433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0F73D80" w14:textId="77777777" w:rsidR="00096DDB" w:rsidRPr="00E5433F" w:rsidRDefault="00096DDB" w:rsidP="00096DDB">
      <w:pPr>
        <w:rPr>
          <w:rFonts w:ascii="Cambria" w:hAnsi="Cambria"/>
        </w:rPr>
      </w:pPr>
      <w:r w:rsidRPr="00E5433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47FF0A87" w14:textId="77777777" w:rsidR="00096DDB" w:rsidRPr="00E5433F" w:rsidRDefault="00096DDB" w:rsidP="00096DDB">
      <w:pPr>
        <w:rPr>
          <w:rFonts w:ascii="Cambria" w:hAnsi="Cambria"/>
        </w:rPr>
      </w:pPr>
      <w:r w:rsidRPr="00E5433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1E43AB45" w14:textId="77777777" w:rsidR="00096DDB" w:rsidRPr="00E5433F" w:rsidRDefault="00096DDB" w:rsidP="00096DDB">
      <w:pPr>
        <w:rPr>
          <w:rFonts w:ascii="Cambria" w:hAnsi="Cambria"/>
        </w:rPr>
      </w:pPr>
      <w:r w:rsidRPr="00E5433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50E41D2" w14:textId="77777777" w:rsidR="00096DDB" w:rsidRPr="00E5433F" w:rsidRDefault="00096DDB" w:rsidP="00096DDB">
      <w:pPr>
        <w:rPr>
          <w:rFonts w:ascii="Cambria" w:hAnsi="Cambria"/>
        </w:rPr>
      </w:pPr>
    </w:p>
    <w:p w14:paraId="2EFFE145" w14:textId="77777777" w:rsidR="00096DDB" w:rsidRPr="00E5433F" w:rsidRDefault="00096DDB" w:rsidP="00096DDB">
      <w:pPr>
        <w:rPr>
          <w:rFonts w:ascii="Cambria" w:hAnsi="Cambria"/>
          <w:position w:val="-6"/>
          <w:sz w:val="20"/>
        </w:rPr>
      </w:pPr>
      <w:r w:rsidRPr="00E5433F">
        <w:rPr>
          <w:rFonts w:ascii="Cambria" w:hAnsi="Cambria"/>
          <w:position w:val="-6"/>
          <w:sz w:val="20"/>
        </w:rPr>
        <w:br w:type="page"/>
      </w:r>
    </w:p>
    <w:p w14:paraId="2971CE96" w14:textId="77777777" w:rsidR="00096DDB" w:rsidRPr="00E5433F" w:rsidRDefault="00096DDB" w:rsidP="00096DDB">
      <w:pPr>
        <w:rPr>
          <w:rFonts w:ascii="Cambria" w:hAnsi="Cambria"/>
          <w:position w:val="-6"/>
          <w:sz w:val="20"/>
        </w:rPr>
      </w:pPr>
    </w:p>
    <w:p w14:paraId="0E0F2504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envoi du dossier</w:t>
      </w:r>
    </w:p>
    <w:p w14:paraId="760BB9BB" w14:textId="77777777" w:rsidR="00096DDB" w:rsidRPr="00E5433F" w:rsidRDefault="00096DDB" w:rsidP="00096DDB">
      <w:pPr>
        <w:spacing w:before="120"/>
        <w:rPr>
          <w:rFonts w:ascii="Cambria" w:hAnsi="Cambria"/>
          <w:position w:val="-6"/>
        </w:rPr>
      </w:pPr>
      <w:r w:rsidRPr="00E5433F">
        <w:rPr>
          <w:rFonts w:ascii="Cambria" w:hAnsi="Cambria"/>
          <w:position w:val="-6"/>
        </w:rPr>
        <w:t xml:space="preserve">Vérifiez que vous avez bien rempli le présent dossier et que les pièces nécessaires sont jointes : </w:t>
      </w:r>
    </w:p>
    <w:p w14:paraId="3AE12C60" w14:textId="77777777" w:rsidR="00096DDB" w:rsidRPr="00E5433F" w:rsidRDefault="00096DDB" w:rsidP="00096DDB">
      <w:pPr>
        <w:rPr>
          <w:rFonts w:ascii="Cambria" w:hAnsi="Cambria"/>
          <w:position w:val="-6"/>
          <w:sz w:val="20"/>
        </w:rPr>
      </w:pPr>
    </w:p>
    <w:tbl>
      <w:tblPr>
        <w:tblW w:w="10428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302"/>
        <w:gridCol w:w="992"/>
        <w:gridCol w:w="1134"/>
      </w:tblGrid>
      <w:tr w:rsidR="00096DDB" w:rsidRPr="00E5433F" w14:paraId="0F346E5C" w14:textId="77777777" w:rsidTr="00E5433F">
        <w:trPr>
          <w:cantSplit/>
        </w:trPr>
        <w:tc>
          <w:tcPr>
            <w:tcW w:w="8302" w:type="dxa"/>
          </w:tcPr>
          <w:p w14:paraId="6B703903" w14:textId="77777777" w:rsidR="00096DDB" w:rsidRPr="00E5433F" w:rsidRDefault="00096DDB" w:rsidP="009A3044">
            <w:pPr>
              <w:rPr>
                <w:rFonts w:ascii="Cambria" w:hAnsi="Cambria"/>
                <w:position w:val="-6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4815A2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>Contrôle Candidat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tcMar>
              <w:left w:w="0" w:type="dxa"/>
              <w:right w:w="0" w:type="dxa"/>
            </w:tcMar>
          </w:tcPr>
          <w:p w14:paraId="2772D746" w14:textId="77777777" w:rsidR="00096DDB" w:rsidRPr="00E5433F" w:rsidRDefault="00096DDB" w:rsidP="009A3044">
            <w:pPr>
              <w:ind w:left="-20" w:right="-99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>Contrôle</w:t>
            </w:r>
          </w:p>
          <w:p w14:paraId="7BB94FB9" w14:textId="77777777" w:rsidR="00096DDB" w:rsidRPr="00E5433F" w:rsidRDefault="00096DDB" w:rsidP="009A3044">
            <w:pPr>
              <w:ind w:left="-20" w:right="-99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>Commission</w:t>
            </w:r>
          </w:p>
        </w:tc>
      </w:tr>
      <w:tr w:rsidR="00096DDB" w:rsidRPr="00E5433F" w14:paraId="6B013F37" w14:textId="77777777" w:rsidTr="00E5433F">
        <w:trPr>
          <w:cantSplit/>
        </w:trPr>
        <w:tc>
          <w:tcPr>
            <w:tcW w:w="8302" w:type="dxa"/>
          </w:tcPr>
          <w:p w14:paraId="697A8687" w14:textId="77777777" w:rsidR="00096DDB" w:rsidRPr="00E5433F" w:rsidRDefault="00096DDB" w:rsidP="00096DDB">
            <w:pPr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Cambria" w:hAnsi="Cambria"/>
                <w:position w:val="6"/>
                <w:sz w:val="20"/>
              </w:rPr>
            </w:pPr>
            <w:r w:rsidRPr="00E5433F">
              <w:rPr>
                <w:rFonts w:ascii="Cambria" w:hAnsi="Cambria"/>
                <w:position w:val="6"/>
                <w:sz w:val="20"/>
              </w:rPr>
              <w:t>1 photo récente collée sur la première page du dossier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C87D158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2176F0D1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096DDB" w:rsidRPr="00E5433F" w14:paraId="53C1F804" w14:textId="77777777" w:rsidTr="00E5433F">
        <w:trPr>
          <w:cantSplit/>
        </w:trPr>
        <w:tc>
          <w:tcPr>
            <w:tcW w:w="8302" w:type="dxa"/>
          </w:tcPr>
          <w:p w14:paraId="29E31126" w14:textId="77777777" w:rsidR="00096DDB" w:rsidRPr="00E5433F" w:rsidRDefault="00096DDB" w:rsidP="00096DDB">
            <w:pPr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Cambria" w:hAnsi="Cambria"/>
                <w:position w:val="6"/>
                <w:sz w:val="20"/>
              </w:rPr>
            </w:pPr>
            <w:r w:rsidRPr="00E5433F">
              <w:rPr>
                <w:rFonts w:ascii="Cambria" w:hAnsi="Cambria"/>
                <w:position w:val="6"/>
                <w:sz w:val="20"/>
              </w:rPr>
              <w:t>1 copie des diplômes obtenus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15B580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66E0A90B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096DDB" w:rsidRPr="00E5433F" w14:paraId="3B4999DF" w14:textId="77777777" w:rsidTr="00E5433F">
        <w:trPr>
          <w:cantSplit/>
        </w:trPr>
        <w:tc>
          <w:tcPr>
            <w:tcW w:w="8302" w:type="dxa"/>
          </w:tcPr>
          <w:p w14:paraId="5354964E" w14:textId="77777777" w:rsidR="00096DDB" w:rsidRPr="00E5433F" w:rsidRDefault="00096DDB" w:rsidP="00096DDB">
            <w:pPr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Cambria" w:hAnsi="Cambria"/>
                <w:position w:val="6"/>
                <w:sz w:val="20"/>
              </w:rPr>
            </w:pPr>
            <w:r w:rsidRPr="00E5433F">
              <w:rPr>
                <w:rFonts w:ascii="Cambria" w:hAnsi="Cambria"/>
                <w:position w:val="6"/>
                <w:sz w:val="20"/>
              </w:rPr>
              <w:t>Relevés de notes, bulletins trimestriels, relevés d’examen pour l’ensemble des diplômes transmis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F171AE8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647017B0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096DDB" w:rsidRPr="00E5433F" w14:paraId="095C0B42" w14:textId="77777777" w:rsidTr="00E5433F">
        <w:trPr>
          <w:cantSplit/>
        </w:trPr>
        <w:tc>
          <w:tcPr>
            <w:tcW w:w="8302" w:type="dxa"/>
          </w:tcPr>
          <w:p w14:paraId="11A0DF2C" w14:textId="77777777" w:rsidR="00096DDB" w:rsidRPr="00E5433F" w:rsidRDefault="00096DDB" w:rsidP="00096DDB">
            <w:pPr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Cambria" w:hAnsi="Cambria"/>
                <w:position w:val="6"/>
                <w:sz w:val="20"/>
              </w:rPr>
            </w:pPr>
            <w:r w:rsidRPr="00E5433F">
              <w:rPr>
                <w:rFonts w:ascii="Cambria" w:hAnsi="Cambria"/>
                <w:position w:val="6"/>
                <w:sz w:val="20"/>
              </w:rPr>
              <w:t>1 curriculum vitae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9E68AF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4F22E946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096DDB" w:rsidRPr="00E5433F" w14:paraId="17B547D5" w14:textId="77777777" w:rsidTr="00E5433F">
        <w:trPr>
          <w:cantSplit/>
        </w:trPr>
        <w:tc>
          <w:tcPr>
            <w:tcW w:w="8302" w:type="dxa"/>
          </w:tcPr>
          <w:p w14:paraId="2B289AE0" w14:textId="77777777" w:rsidR="00096DDB" w:rsidRPr="00E5433F" w:rsidRDefault="00096DDB" w:rsidP="00096DDB">
            <w:pPr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Cambria" w:hAnsi="Cambria"/>
                <w:position w:val="6"/>
                <w:sz w:val="20"/>
              </w:rPr>
            </w:pPr>
            <w:r w:rsidRPr="00E5433F">
              <w:rPr>
                <w:rFonts w:ascii="Cambria" w:hAnsi="Cambria"/>
                <w:position w:val="6"/>
                <w:sz w:val="20"/>
              </w:rPr>
              <w:t>1 lettre de motivation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FCA4A2E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1E8CB981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096DDB" w:rsidRPr="00E5433F" w14:paraId="054F2B63" w14:textId="77777777" w:rsidTr="00E5433F">
        <w:trPr>
          <w:cantSplit/>
        </w:trPr>
        <w:tc>
          <w:tcPr>
            <w:tcW w:w="8302" w:type="dxa"/>
          </w:tcPr>
          <w:p w14:paraId="2091722D" w14:textId="77777777" w:rsidR="00096DDB" w:rsidRPr="00E5433F" w:rsidRDefault="00096DDB" w:rsidP="00096DDB">
            <w:pPr>
              <w:numPr>
                <w:ilvl w:val="0"/>
                <w:numId w:val="3"/>
              </w:numPr>
              <w:spacing w:before="60" w:after="60"/>
              <w:ind w:left="357" w:hanging="357"/>
              <w:rPr>
                <w:rFonts w:ascii="Cambria" w:hAnsi="Cambria"/>
                <w:position w:val="6"/>
                <w:sz w:val="20"/>
              </w:rPr>
            </w:pPr>
            <w:r w:rsidRPr="00E5433F">
              <w:rPr>
                <w:rFonts w:ascii="Cambria" w:hAnsi="Cambria"/>
                <w:position w:val="6"/>
                <w:sz w:val="20"/>
              </w:rPr>
              <w:t>Pour les demandeurs d'emploi, attestation d'inscription à France Travail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D5D9E1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551442B0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096DDB" w:rsidRPr="00E5433F" w14:paraId="71D46BD5" w14:textId="77777777" w:rsidTr="00E5433F">
        <w:trPr>
          <w:cantSplit/>
        </w:trPr>
        <w:tc>
          <w:tcPr>
            <w:tcW w:w="8302" w:type="dxa"/>
          </w:tcPr>
          <w:p w14:paraId="4E729310" w14:textId="77777777" w:rsidR="003079CF" w:rsidRDefault="003079CF" w:rsidP="003079CF">
            <w:pPr>
              <w:numPr>
                <w:ilvl w:val="0"/>
                <w:numId w:val="3"/>
              </w:numPr>
              <w:spacing w:before="60" w:after="60"/>
              <w:rPr>
                <w:rFonts w:ascii="Cambria" w:hAnsi="Cambria"/>
                <w:position w:val="6"/>
                <w:sz w:val="20"/>
              </w:rPr>
            </w:pPr>
            <w:r>
              <w:rPr>
                <w:rFonts w:ascii="Cambria" w:hAnsi="Cambria"/>
                <w:position w:val="6"/>
                <w:sz w:val="20"/>
              </w:rPr>
              <w:t xml:space="preserve">38 € correspondant aux frais de constitution et d'examen du dossier </w:t>
            </w:r>
          </w:p>
          <w:p w14:paraId="1C80A41B" w14:textId="55D86592" w:rsidR="003079CF" w:rsidRPr="003079CF" w:rsidRDefault="003079CF" w:rsidP="003079CF">
            <w:pPr>
              <w:pStyle w:val="Paragraphedeliste"/>
              <w:numPr>
                <w:ilvl w:val="0"/>
                <w:numId w:val="9"/>
              </w:numPr>
              <w:spacing w:before="60" w:after="60"/>
              <w:rPr>
                <w:rFonts w:ascii="Cambria" w:hAnsi="Cambria"/>
                <w:position w:val="6"/>
                <w:sz w:val="20"/>
              </w:rPr>
            </w:pPr>
            <w:r w:rsidRPr="003079CF">
              <w:rPr>
                <w:rFonts w:ascii="Cambria" w:hAnsi="Cambria"/>
                <w:position w:val="6"/>
                <w:sz w:val="20"/>
              </w:rPr>
              <w:t xml:space="preserve">Par chèque libellé à l'ordre de : Agent Comptable de Toulouse INP </w:t>
            </w:r>
          </w:p>
          <w:p w14:paraId="49403973" w14:textId="0E246ABE" w:rsidR="00096DDB" w:rsidRPr="003079CF" w:rsidRDefault="003079CF" w:rsidP="003079CF">
            <w:pPr>
              <w:pStyle w:val="Paragraphedeliste"/>
              <w:numPr>
                <w:ilvl w:val="0"/>
                <w:numId w:val="9"/>
              </w:numPr>
              <w:spacing w:before="60" w:after="60"/>
              <w:rPr>
                <w:rFonts w:ascii="Cambria" w:hAnsi="Cambria"/>
                <w:position w:val="6"/>
                <w:sz w:val="20"/>
              </w:rPr>
            </w:pPr>
            <w:r w:rsidRPr="003079CF">
              <w:rPr>
                <w:rFonts w:ascii="Cambria" w:hAnsi="Cambria"/>
                <w:position w:val="6"/>
                <w:sz w:val="20"/>
              </w:rPr>
              <w:t>Par virement ou en ligne : nous contacter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E8CB5E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60CE9FC6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096DDB" w:rsidRPr="00E5433F" w14:paraId="65A466DF" w14:textId="77777777" w:rsidTr="00E5433F">
        <w:trPr>
          <w:cantSplit/>
        </w:trPr>
        <w:tc>
          <w:tcPr>
            <w:tcW w:w="8302" w:type="dxa"/>
          </w:tcPr>
          <w:p w14:paraId="7D39C2B6" w14:textId="77777777" w:rsidR="00096DDB" w:rsidRPr="00E5433F" w:rsidRDefault="00096DDB" w:rsidP="00096DDB">
            <w:pPr>
              <w:numPr>
                <w:ilvl w:val="0"/>
                <w:numId w:val="3"/>
              </w:numPr>
              <w:spacing w:before="60" w:after="240"/>
              <w:ind w:left="357" w:hanging="357"/>
              <w:rPr>
                <w:rFonts w:ascii="Cambria" w:hAnsi="Cambria"/>
                <w:position w:val="6"/>
                <w:sz w:val="20"/>
              </w:rPr>
            </w:pPr>
            <w:r w:rsidRPr="00E5433F">
              <w:rPr>
                <w:rFonts w:ascii="Cambria" w:hAnsi="Cambria"/>
                <w:position w:val="6"/>
                <w:sz w:val="20"/>
              </w:rPr>
              <w:t>Plan de financement pour le règlement des frais de formation (5 500€) sur papier libre, daté et signé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EFB588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2613EE29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096DDB" w:rsidRPr="00E5433F" w14:paraId="11D39CEC" w14:textId="77777777" w:rsidTr="00E5433F">
        <w:trPr>
          <w:cantSplit/>
        </w:trPr>
        <w:tc>
          <w:tcPr>
            <w:tcW w:w="8302" w:type="dxa"/>
          </w:tcPr>
          <w:p w14:paraId="6F0B59E4" w14:textId="77777777" w:rsidR="00096DDB" w:rsidRPr="00E5433F" w:rsidRDefault="00096DDB" w:rsidP="00096DDB">
            <w:pPr>
              <w:numPr>
                <w:ilvl w:val="0"/>
                <w:numId w:val="3"/>
              </w:numPr>
              <w:spacing w:before="60" w:after="240"/>
              <w:ind w:left="357" w:hanging="357"/>
              <w:rPr>
                <w:rFonts w:ascii="Cambria" w:hAnsi="Cambria"/>
                <w:position w:val="6"/>
                <w:sz w:val="20"/>
              </w:rPr>
            </w:pPr>
            <w:r w:rsidRPr="00E5433F">
              <w:rPr>
                <w:rFonts w:ascii="Cambria" w:hAnsi="Cambria"/>
                <w:position w:val="6"/>
                <w:sz w:val="20"/>
              </w:rPr>
              <w:t>Un RIB si vous financez la formation par vous-même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847AB6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72646DC2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</w:tbl>
    <w:p w14:paraId="7E37BD82" w14:textId="77777777" w:rsidR="00096DDB" w:rsidRPr="00E5433F" w:rsidRDefault="00096DDB" w:rsidP="00096DDB">
      <w:pPr>
        <w:rPr>
          <w:rFonts w:ascii="Cambria" w:hAnsi="Cambria"/>
          <w:b/>
          <w:position w:val="-6"/>
          <w:sz w:val="20"/>
        </w:rPr>
      </w:pPr>
    </w:p>
    <w:p w14:paraId="3B6E11C6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votre dossier est prêt, signez-lE</w:t>
      </w:r>
    </w:p>
    <w:p w14:paraId="08ACA1FD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61CF1E35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61C6B30A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1ECF7408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17A311E1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Conseil / recommandation</w:t>
      </w:r>
    </w:p>
    <w:p w14:paraId="65F19657" w14:textId="77777777" w:rsidR="00096DDB" w:rsidRPr="00E5433F" w:rsidRDefault="00096DDB" w:rsidP="00096DDB">
      <w:pPr>
        <w:spacing w:before="120"/>
        <w:rPr>
          <w:rFonts w:ascii="Cambria" w:hAnsi="Cambria"/>
          <w:shd w:val="clear" w:color="auto" w:fill="FFFFFF"/>
        </w:rPr>
      </w:pPr>
      <w:r w:rsidRPr="00E5433F">
        <w:rPr>
          <w:rFonts w:ascii="Cambria" w:hAnsi="Cambria"/>
          <w:shd w:val="clear" w:color="auto" w:fill="FFFFFF"/>
        </w:rPr>
        <w:t>Il est fortement recommandé de vous approprier les bases de ce langage en travaillant la partie "Learn the Basics" du site web d'auto-formation suivant : http://www.learnpython.org/en/Welcome"</w:t>
      </w:r>
    </w:p>
    <w:p w14:paraId="00216AE4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1D0E53CB" w14:textId="77777777" w:rsidR="00096DDB" w:rsidRPr="00E5433F" w:rsidRDefault="00096DDB" w:rsidP="00E5433F">
      <w:pPr>
        <w:spacing w:after="0"/>
        <w:rPr>
          <w:rFonts w:ascii="Cambria" w:hAnsi="Cambria"/>
          <w:position w:val="-6"/>
        </w:rPr>
      </w:pPr>
    </w:p>
    <w:p w14:paraId="49B1579B" w14:textId="77777777" w:rsidR="00096DDB" w:rsidRPr="00E5433F" w:rsidRDefault="00096DDB" w:rsidP="00E5433F">
      <w:pPr>
        <w:spacing w:after="0"/>
        <w:rPr>
          <w:rFonts w:ascii="Cambria" w:hAnsi="Cambria"/>
          <w:position w:val="-6"/>
        </w:rPr>
      </w:pPr>
    </w:p>
    <w:p w14:paraId="337ABAC3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comment avez-vous connu la formation ?</w:t>
      </w:r>
    </w:p>
    <w:p w14:paraId="065BA26F" w14:textId="77777777" w:rsidR="00096DDB" w:rsidRPr="00E5433F" w:rsidRDefault="003D579C" w:rsidP="00096DDB">
      <w:pPr>
        <w:spacing w:before="120"/>
        <w:rPr>
          <w:rFonts w:ascii="Cambria" w:hAnsi="Cambria"/>
          <w:shd w:val="clear" w:color="auto" w:fill="FFFFFF"/>
        </w:rPr>
      </w:pPr>
      <w:sdt>
        <w:sdtPr>
          <w:rPr>
            <w:rFonts w:ascii="Cambria" w:hAnsi="Cambria"/>
          </w:rPr>
          <w:id w:val="11618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Ancien étudiant, </w:t>
      </w:r>
      <w:sdt>
        <w:sdtPr>
          <w:rPr>
            <w:rFonts w:ascii="Cambria" w:hAnsi="Cambria"/>
          </w:rPr>
          <w:id w:val="175369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forum, </w:t>
      </w:r>
      <w:sdt>
        <w:sdtPr>
          <w:rPr>
            <w:rFonts w:ascii="Cambria" w:hAnsi="Cambria"/>
          </w:rPr>
          <w:id w:val="37073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publicité, </w:t>
      </w:r>
      <w:sdt>
        <w:sdtPr>
          <w:rPr>
            <w:rFonts w:ascii="Cambria" w:hAnsi="Cambria"/>
          </w:rPr>
          <w:id w:val="117530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entreprise, </w:t>
      </w:r>
      <w:sdt>
        <w:sdtPr>
          <w:rPr>
            <w:rFonts w:ascii="Cambria" w:hAnsi="Cambria"/>
          </w:rPr>
          <w:id w:val="-63772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France Travail, </w:t>
      </w:r>
      <w:sdt>
        <w:sdtPr>
          <w:rPr>
            <w:rFonts w:ascii="Cambria" w:hAnsi="Cambria"/>
          </w:rPr>
          <w:id w:val="142607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APEC</w:t>
      </w:r>
    </w:p>
    <w:p w14:paraId="04733CC4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53EEE6C5" w14:textId="77777777" w:rsidR="00096DDB" w:rsidRPr="00E5433F" w:rsidRDefault="00096DDB" w:rsidP="00096DDB">
      <w:pPr>
        <w:rPr>
          <w:rFonts w:ascii="Cambria" w:hAnsi="Cambria"/>
          <w:shd w:val="clear" w:color="auto" w:fill="FFFFFF"/>
        </w:rPr>
      </w:pPr>
      <w:r w:rsidRPr="00E5433F">
        <w:rPr>
          <w:rFonts w:ascii="Cambria" w:hAnsi="Cambria"/>
          <w:position w:val="-6"/>
        </w:rPr>
        <w:br w:type="page"/>
      </w:r>
    </w:p>
    <w:p w14:paraId="0F17FCEB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264E85AF" w14:textId="77777777" w:rsidR="00096DDB" w:rsidRPr="00E5433F" w:rsidRDefault="00096DDB" w:rsidP="00096DDB">
      <w:pPr>
        <w:rPr>
          <w:rFonts w:ascii="Cambria" w:hAnsi="Cambria"/>
          <w:position w:val="-6"/>
        </w:rPr>
      </w:pPr>
      <w:r w:rsidRPr="00E5433F">
        <w:rPr>
          <w:rFonts w:ascii="Cambria" w:hAnsi="Cambria"/>
          <w:position w:val="-6"/>
        </w:rPr>
        <w:t xml:space="preserve">Je reconnais avoir pris connaissance des conditions d'admission au Diplôme Universitaire « Développeur d’Applications Full Stack » </w:t>
      </w:r>
    </w:p>
    <w:p w14:paraId="2D6B5AE6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0A8AF89C" w14:textId="77777777" w:rsidR="00096DDB" w:rsidRPr="00E5433F" w:rsidRDefault="00096DDB" w:rsidP="00096DDB">
      <w:pPr>
        <w:rPr>
          <w:rFonts w:ascii="Cambria" w:hAnsi="Cambria"/>
          <w:position w:val="-6"/>
        </w:rPr>
      </w:pPr>
      <w:r w:rsidRPr="00E5433F">
        <w:rPr>
          <w:rFonts w:ascii="Cambria" w:hAnsi="Cambria"/>
          <w:position w:val="-6"/>
        </w:rPr>
        <w:t>D'autre part, je suis averti(e) que le Diplôme Universitaire « Développeur d’Applications Full Stack » n'ouvrira que si le nombre de candidats est suffisant.</w:t>
      </w:r>
    </w:p>
    <w:p w14:paraId="10701DFD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383B37EB" w14:textId="77777777" w:rsidR="00096DDB" w:rsidRPr="00E5433F" w:rsidRDefault="00096DDB" w:rsidP="00096DDB">
      <w:pPr>
        <w:rPr>
          <w:rFonts w:ascii="Cambria" w:hAnsi="Cambria"/>
          <w:position w:val="-6"/>
        </w:rPr>
      </w:pPr>
      <w:r w:rsidRPr="00E5433F">
        <w:rPr>
          <w:rFonts w:ascii="Cambria" w:hAnsi="Cambria"/>
          <w:b/>
          <w:position w:val="-6"/>
        </w:rPr>
        <w:t>En outre, je suis informé(e) du montant des frais de formation</w:t>
      </w:r>
      <w:r w:rsidRPr="00E5433F">
        <w:rPr>
          <w:rFonts w:ascii="Cambria" w:hAnsi="Cambria"/>
          <w:position w:val="-6"/>
        </w:rPr>
        <w:t xml:space="preserve"> : </w:t>
      </w:r>
      <w:r w:rsidRPr="00E5433F">
        <w:rPr>
          <w:rFonts w:ascii="Cambria" w:hAnsi="Cambria"/>
          <w:b/>
          <w:position w:val="-6"/>
        </w:rPr>
        <w:t>5 500€ TTC</w:t>
      </w:r>
    </w:p>
    <w:p w14:paraId="52DD1760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06D69206" w14:textId="77777777" w:rsidR="00096DDB" w:rsidRPr="00E5433F" w:rsidRDefault="00096DDB" w:rsidP="00096DDB">
      <w:pPr>
        <w:pStyle w:val="Sansinterligne"/>
        <w:rPr>
          <w:sz w:val="24"/>
          <w:szCs w:val="24"/>
        </w:rPr>
      </w:pPr>
      <w:r w:rsidRPr="00E5433F">
        <w:rPr>
          <w:sz w:val="24"/>
          <w:szCs w:val="24"/>
        </w:rPr>
        <w:t>Fait à ...........................................................,</w:t>
      </w:r>
      <w:r w:rsidRPr="00E5433F">
        <w:rPr>
          <w:sz w:val="24"/>
          <w:szCs w:val="24"/>
        </w:rPr>
        <w:tab/>
        <w:t>le ..............................</w:t>
      </w:r>
    </w:p>
    <w:p w14:paraId="70ACA2FA" w14:textId="77777777" w:rsidR="00096DDB" w:rsidRPr="00E5433F" w:rsidRDefault="00096DDB" w:rsidP="00096DDB">
      <w:pPr>
        <w:rPr>
          <w:rFonts w:ascii="Cambria" w:hAnsi="Cambria"/>
        </w:rPr>
      </w:pPr>
    </w:p>
    <w:p w14:paraId="29F556DE" w14:textId="77777777" w:rsidR="00096DDB" w:rsidRPr="00E5433F" w:rsidRDefault="00096DDB" w:rsidP="00096DDB">
      <w:pPr>
        <w:rPr>
          <w:rFonts w:ascii="Cambria" w:hAnsi="Cambria"/>
        </w:rPr>
      </w:pPr>
    </w:p>
    <w:p w14:paraId="4EBD5A6C" w14:textId="3BE8BC57" w:rsidR="00096DDB" w:rsidRPr="00E5433F" w:rsidRDefault="00096DDB" w:rsidP="003079CF">
      <w:pPr>
        <w:tabs>
          <w:tab w:val="left" w:pos="6284"/>
        </w:tabs>
        <w:rPr>
          <w:rFonts w:ascii="Cambria" w:hAnsi="Cambria"/>
          <w:position w:val="-6"/>
        </w:rPr>
      </w:pPr>
      <w:r w:rsidRPr="00E5433F">
        <w:rPr>
          <w:rFonts w:ascii="Cambria" w:hAnsi="Cambria"/>
          <w:position w:val="-6"/>
        </w:rPr>
        <w:t xml:space="preserve">Signature du candidat : </w:t>
      </w:r>
    </w:p>
    <w:p w14:paraId="5142CD94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0AD599A2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3F73A0C9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51EC1D0E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6A237A59" w14:textId="7F65B484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 xml:space="preserve">dossier a envoyer </w:t>
      </w:r>
      <w:r w:rsidRPr="00E5433F">
        <w:rPr>
          <w:rFonts w:ascii="Cambria" w:hAnsi="Cambria"/>
          <w:b/>
          <w:caps/>
          <w:color w:val="D31E47"/>
          <w:shd w:val="clear" w:color="auto" w:fill="FFFFFF"/>
        </w:rPr>
        <w:t>avant le 30 Juin</w:t>
      </w:r>
      <w:r w:rsidRPr="00E5433F">
        <w:rPr>
          <w:rFonts w:ascii="Cambria" w:hAnsi="Cambria"/>
          <w:b/>
          <w:caps/>
          <w:color w:val="FF0000"/>
          <w:shd w:val="clear" w:color="auto" w:fill="FFFFFF"/>
        </w:rPr>
        <w:t xml:space="preserve"> </w:t>
      </w:r>
      <w:r w:rsidRPr="00E5433F">
        <w:rPr>
          <w:rFonts w:ascii="Cambria" w:hAnsi="Cambria"/>
          <w:b/>
          <w:caps/>
          <w:shd w:val="clear" w:color="auto" w:fill="FFFFFF"/>
        </w:rPr>
        <w:t>a</w:t>
      </w:r>
      <w:r w:rsidR="003079CF">
        <w:rPr>
          <w:rFonts w:ascii="Cambria" w:hAnsi="Cambria"/>
          <w:b/>
          <w:caps/>
          <w:shd w:val="clear" w:color="auto" w:fill="FFFFFF"/>
        </w:rPr>
        <w:t> :</w:t>
      </w:r>
    </w:p>
    <w:p w14:paraId="6E19A77C" w14:textId="77777777" w:rsidR="00096DDB" w:rsidRPr="00E5433F" w:rsidRDefault="00096DDB" w:rsidP="00096DDB">
      <w:pPr>
        <w:rPr>
          <w:rFonts w:ascii="Cambria" w:hAnsi="Cambria"/>
          <w:i/>
          <w:position w:val="-6"/>
          <w:sz w:val="20"/>
          <w:szCs w:val="20"/>
        </w:rPr>
      </w:pPr>
      <w:r w:rsidRPr="00E5433F">
        <w:rPr>
          <w:rFonts w:ascii="Cambria" w:hAnsi="Cambria"/>
          <w:i/>
          <w:position w:val="-6"/>
          <w:sz w:val="20"/>
          <w:szCs w:val="20"/>
        </w:rPr>
        <w:t>Les dossiers en retard pourront être étudiés, dans la limite des places disponibles, mais ne seront pas considérés comme prioritaires.</w:t>
      </w:r>
    </w:p>
    <w:p w14:paraId="6F5B5444" w14:textId="77777777" w:rsidR="001503BD" w:rsidRDefault="001503BD" w:rsidP="001503BD">
      <w:pPr>
        <w:jc w:val="center"/>
        <w:rPr>
          <w:rFonts w:ascii="Cambria" w:hAnsi="Cambria"/>
          <w:b/>
          <w:bCs/>
          <w:position w:val="-6"/>
        </w:rPr>
      </w:pPr>
      <w:r>
        <w:rPr>
          <w:rFonts w:ascii="Cambria" w:hAnsi="Cambria"/>
          <w:b/>
          <w:bCs/>
          <w:position w:val="-6"/>
        </w:rPr>
        <w:t>Par mail :</w:t>
      </w:r>
    </w:p>
    <w:p w14:paraId="1DBCA6F9" w14:textId="77777777" w:rsidR="001503BD" w:rsidRDefault="001503BD" w:rsidP="001503BD">
      <w:pPr>
        <w:jc w:val="center"/>
        <w:rPr>
          <w:rStyle w:val="Lienhypertexte"/>
          <w:rFonts w:ascii="Cambria" w:hAnsi="Cambria"/>
          <w:b/>
          <w:shd w:val="clear" w:color="auto" w:fill="FFFFFF"/>
        </w:rPr>
      </w:pPr>
      <w:hyperlink r:id="rId15" w:history="1">
        <w:r w:rsidRPr="00E5433F">
          <w:rPr>
            <w:rStyle w:val="Lienhypertexte"/>
            <w:rFonts w:ascii="Cambria" w:hAnsi="Cambria"/>
            <w:b/>
            <w:shd w:val="clear" w:color="auto" w:fill="FFFFFF"/>
          </w:rPr>
          <w:t>fullstack.fc@inp-toulouse.fr</w:t>
        </w:r>
      </w:hyperlink>
    </w:p>
    <w:p w14:paraId="693B2340" w14:textId="77777777" w:rsidR="00096DDB" w:rsidRPr="00E5433F" w:rsidRDefault="00096DDB" w:rsidP="00096DDB">
      <w:pPr>
        <w:jc w:val="center"/>
        <w:rPr>
          <w:rFonts w:ascii="Cambria" w:hAnsi="Cambria"/>
          <w:position w:val="-6"/>
        </w:rPr>
      </w:pPr>
    </w:p>
    <w:p w14:paraId="5287CF77" w14:textId="77777777" w:rsidR="003079CF" w:rsidRDefault="003079CF" w:rsidP="003079CF">
      <w:pPr>
        <w:jc w:val="center"/>
        <w:rPr>
          <w:rFonts w:ascii="Cambria" w:hAnsi="Cambria"/>
          <w:b/>
          <w:position w:val="-6"/>
        </w:rPr>
      </w:pPr>
      <w:r>
        <w:rPr>
          <w:rFonts w:ascii="Cambria" w:hAnsi="Cambria"/>
          <w:b/>
          <w:position w:val="-6"/>
        </w:rPr>
        <w:t>Par courrier :</w:t>
      </w:r>
    </w:p>
    <w:p w14:paraId="3F2EF9F9" w14:textId="77777777" w:rsidR="003079CF" w:rsidRDefault="003079CF" w:rsidP="003079CF">
      <w:pPr>
        <w:jc w:val="center"/>
        <w:rPr>
          <w:rFonts w:ascii="Cambria" w:hAnsi="Cambria"/>
          <w:b/>
          <w:position w:val="-6"/>
        </w:rPr>
      </w:pPr>
      <w:r>
        <w:rPr>
          <w:rFonts w:ascii="Cambria" w:hAnsi="Cambria"/>
          <w:b/>
          <w:position w:val="-6"/>
        </w:rPr>
        <w:t>TOULOUSE INP FORMATION CONTINUE ET ALTERNANCE</w:t>
      </w:r>
    </w:p>
    <w:p w14:paraId="083894F6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>6, allée Emile Monso</w:t>
      </w:r>
    </w:p>
    <w:p w14:paraId="7DB74A20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>BP 34038</w:t>
      </w:r>
    </w:p>
    <w:p w14:paraId="7BA3A6A2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>31029 TOULOUSE</w:t>
      </w:r>
    </w:p>
    <w:p w14:paraId="503C7C2D" w14:textId="77777777" w:rsidR="003079CF" w:rsidRDefault="003079CF" w:rsidP="003079CF">
      <w:pPr>
        <w:jc w:val="center"/>
        <w:rPr>
          <w:rFonts w:ascii="Cambria" w:hAnsi="Cambria"/>
          <w:position w:val="-6"/>
        </w:rPr>
      </w:pPr>
    </w:p>
    <w:p w14:paraId="6537A2D2" w14:textId="77777777" w:rsidR="003079CF" w:rsidRPr="003079CF" w:rsidRDefault="003079CF" w:rsidP="003079CF">
      <w:pPr>
        <w:jc w:val="center"/>
        <w:rPr>
          <w:rFonts w:ascii="Cambria" w:hAnsi="Cambria"/>
          <w:b/>
          <w:bCs/>
          <w:position w:val="-6"/>
        </w:rPr>
      </w:pPr>
      <w:r w:rsidRPr="003079CF">
        <w:rPr>
          <w:rFonts w:ascii="Cambria" w:hAnsi="Cambria"/>
          <w:b/>
          <w:bCs/>
          <w:position w:val="-6"/>
        </w:rPr>
        <w:t>Contact :</w:t>
      </w:r>
    </w:p>
    <w:p w14:paraId="226E4D66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>Sabine Pareux</w:t>
      </w:r>
    </w:p>
    <w:p w14:paraId="7C9C063C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>Tél. : 05.34.32.31.03</w:t>
      </w:r>
    </w:p>
    <w:p w14:paraId="08A8373E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 xml:space="preserve">          07.64.36.50.23</w:t>
      </w:r>
    </w:p>
    <w:p w14:paraId="51105CD3" w14:textId="7BC5DA39" w:rsidR="00096DDB" w:rsidRPr="00E5433F" w:rsidRDefault="00096DDB" w:rsidP="00973DC8">
      <w:pPr>
        <w:pStyle w:val="Notedebasdepage"/>
        <w:rPr>
          <w:rFonts w:ascii="Cambria" w:hAnsi="Cambria" w:cstheme="minorHAnsi"/>
          <w:sz w:val="12"/>
          <w:szCs w:val="12"/>
        </w:rPr>
      </w:pPr>
    </w:p>
    <w:sectPr w:rsidR="00096DDB" w:rsidRPr="00E5433F" w:rsidSect="00DD51F9">
      <w:pgSz w:w="11906" w:h="16838"/>
      <w:pgMar w:top="2410" w:right="1276" w:bottom="992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08B5" w14:textId="77777777" w:rsidR="00A9454C" w:rsidRDefault="00A9454C" w:rsidP="006673B1">
      <w:pPr>
        <w:spacing w:after="0"/>
      </w:pPr>
      <w:r>
        <w:separator/>
      </w:r>
    </w:p>
  </w:endnote>
  <w:endnote w:type="continuationSeparator" w:id="0">
    <w:p w14:paraId="626BF15D" w14:textId="77777777" w:rsidR="00A9454C" w:rsidRDefault="00A9454C" w:rsidP="00667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74FC" w14:textId="4770CC08" w:rsidR="00A9454C" w:rsidRPr="00A9454C" w:rsidRDefault="00DD51F9" w:rsidP="00A9454C">
    <w:pPr>
      <w:pStyle w:val="NormalWeb"/>
      <w:spacing w:after="57" w:line="240" w:lineRule="auto"/>
      <w:ind w:right="-284"/>
      <w:jc w:val="right"/>
      <w:rPr>
        <w:rFonts w:asciiTheme="minorHAnsi" w:hAnsiTheme="minorHAnsi" w:cstheme="minorHAnsi"/>
      </w:rPr>
    </w:pPr>
    <w:r w:rsidRPr="00973DC8">
      <w:rPr>
        <w:rFonts w:asciiTheme="minorHAnsi" w:hAnsiTheme="minorHAnsi" w:cstheme="minorHAnsi"/>
        <w:color w:val="B2B2B2"/>
        <w:sz w:val="18"/>
        <w:szCs w:val="18"/>
      </w:rPr>
      <w:t>ENR-</w:t>
    </w:r>
    <w:r>
      <w:rPr>
        <w:rFonts w:asciiTheme="minorHAnsi" w:hAnsiTheme="minorHAnsi" w:cstheme="minorHAnsi"/>
        <w:color w:val="B2B2B2"/>
        <w:sz w:val="18"/>
        <w:szCs w:val="18"/>
      </w:rPr>
      <w:t>DC2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v1</w:t>
    </w:r>
    <w:r>
      <w:rPr>
        <w:rFonts w:asciiTheme="minorHAnsi" w:hAnsiTheme="minorHAnsi" w:cstheme="minorHAnsi"/>
        <w:color w:val="B2B2B2"/>
        <w:sz w:val="18"/>
        <w:szCs w:val="18"/>
      </w:rPr>
      <w:t>5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</w:t>
    </w:r>
    <w:r>
      <w:rPr>
        <w:rFonts w:asciiTheme="minorHAnsi" w:hAnsiTheme="minorHAnsi" w:cstheme="minorHAnsi"/>
        <w:color w:val="B2B2B2"/>
        <w:sz w:val="18"/>
        <w:szCs w:val="18"/>
      </w:rPr>
      <w:t>0</w:t>
    </w:r>
    <w:r w:rsidRPr="00973DC8">
      <w:rPr>
        <w:rFonts w:asciiTheme="minorHAnsi" w:hAnsiTheme="minorHAnsi" w:cstheme="minorHAnsi"/>
        <w:color w:val="B2B2B2"/>
        <w:sz w:val="18"/>
        <w:szCs w:val="18"/>
      </w:rPr>
      <w:t>1/202</w:t>
    </w:r>
    <w:r>
      <w:rPr>
        <w:rFonts w:asciiTheme="minorHAnsi" w:hAnsiTheme="minorHAnsi" w:cstheme="minorHAnsi"/>
        <w:color w:val="B2B2B2"/>
        <w:sz w:val="18"/>
        <w:szCs w:val="18"/>
      </w:rPr>
      <w:t>6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</w:t>
    </w:r>
    <w:r w:rsidR="00973DC8">
      <w:rPr>
        <w:rFonts w:asciiTheme="minorHAnsi" w:hAnsiTheme="minorHAnsi" w:cstheme="minorHAnsi"/>
        <w:color w:val="B2B2B2"/>
        <w:sz w:val="18"/>
        <w:szCs w:val="18"/>
      </w:rPr>
      <w:t>p</w:t>
    </w:r>
    <w:r w:rsidR="00973DC8" w:rsidRPr="00973DC8">
      <w:rPr>
        <w:rFonts w:asciiTheme="minorHAnsi" w:hAnsiTheme="minorHAnsi" w:cstheme="minorHAnsi"/>
        <w:color w:val="B2B2B2"/>
        <w:sz w:val="18"/>
        <w:szCs w:val="18"/>
      </w:rPr>
      <w:t xml:space="preserve">age </w: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begin"/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instrText>PAGE  \* Arabic  \* MERGEFORMAT</w:instrTex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separate"/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t>1</w: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end"/>
    </w:r>
    <w:r w:rsidR="00973DC8" w:rsidRPr="00973DC8">
      <w:rPr>
        <w:rFonts w:asciiTheme="minorHAnsi" w:hAnsiTheme="minorHAnsi" w:cstheme="minorHAnsi"/>
        <w:color w:val="B2B2B2"/>
        <w:sz w:val="18"/>
        <w:szCs w:val="18"/>
      </w:rPr>
      <w:t xml:space="preserve"> sur </w: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begin"/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instrText>NUMPAGES  \* Arabic  \* MERGEFORMAT</w:instrTex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separate"/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t>2</w: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end"/>
    </w:r>
  </w:p>
  <w:p w14:paraId="57BFB088" w14:textId="0DF07132" w:rsidR="00FF63E3" w:rsidRPr="009500E2" w:rsidRDefault="009500E2" w:rsidP="007948B9">
    <w:pPr>
      <w:pStyle w:val="Pieddepage"/>
      <w:ind w:left="-567"/>
      <w:jc w:val="right"/>
      <w:rPr>
        <w:b/>
        <w:bCs/>
      </w:rPr>
    </w:pPr>
    <w:r w:rsidRPr="00A9454C">
      <w:rPr>
        <w:b/>
        <w:bCs/>
        <w:sz w:val="16"/>
        <w:szCs w:val="16"/>
      </w:rPr>
      <w:drawing>
        <wp:anchor distT="0" distB="0" distL="114300" distR="114300" simplePos="0" relativeHeight="251671552" behindDoc="0" locked="1" layoutInCell="1" allowOverlap="0" wp14:anchorId="49F04C6F" wp14:editId="0288D7A8">
          <wp:simplePos x="0" y="0"/>
          <wp:positionH relativeFrom="page">
            <wp:posOffset>6923405</wp:posOffset>
          </wp:positionH>
          <wp:positionV relativeFrom="page">
            <wp:posOffset>10085070</wp:posOffset>
          </wp:positionV>
          <wp:extent cx="1436400" cy="1328400"/>
          <wp:effectExtent l="0" t="0" r="0" b="5715"/>
          <wp:wrapNone/>
          <wp:docPr id="50" name="Image 50" descr="Une image contenant flè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 descr="Une image contenant flèch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13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54C">
      <w:rPr>
        <w:b/>
        <w:bCs/>
        <w:sz w:val="16"/>
        <w:szCs w:val="16"/>
      </w:rPr>
      <w:t xml:space="preserve">TOULOUSE INP </w:t>
    </w:r>
    <w:r w:rsidR="00A9454C" w:rsidRPr="00A9454C">
      <w:rPr>
        <w:b/>
        <w:bCs/>
        <w:sz w:val="16"/>
        <w:szCs w:val="16"/>
      </w:rPr>
      <w:t xml:space="preserve">FORMATION CONTINUE </w:t>
    </w:r>
    <w:r w:rsidRPr="00A9454C">
      <w:rPr>
        <w:b/>
        <w:bCs/>
        <w:sz w:val="16"/>
        <w:szCs w:val="16"/>
      </w:rPr>
      <w:t>•</w:t>
    </w:r>
    <w:r w:rsidRPr="00A9454C">
      <w:rPr>
        <w:sz w:val="16"/>
        <w:szCs w:val="16"/>
      </w:rPr>
      <w:t xml:space="preserve"> 6 allée Emile Monso – BP 3</w:t>
    </w:r>
    <w:r w:rsidR="00E635E9">
      <w:rPr>
        <w:sz w:val="16"/>
        <w:szCs w:val="16"/>
      </w:rPr>
      <w:t>4</w:t>
    </w:r>
    <w:r w:rsidRPr="00A9454C">
      <w:rPr>
        <w:sz w:val="16"/>
        <w:szCs w:val="16"/>
      </w:rPr>
      <w:t>038 – 31029 Toulouse Cedex 4</w:t>
    </w:r>
    <w:r w:rsidRPr="00A9454C">
      <w:rPr>
        <w:b/>
        <w:bCs/>
        <w:sz w:val="16"/>
        <w:szCs w:val="16"/>
      </w:rPr>
      <w:t xml:space="preserve"> •</w:t>
    </w:r>
    <w:r w:rsidRPr="00A9454C">
      <w:rPr>
        <w:sz w:val="16"/>
        <w:szCs w:val="16"/>
      </w:rPr>
      <w:t xml:space="preserve"> +33 (0)5 34 32 3</w:t>
    </w:r>
    <w:r w:rsidR="00E635E9">
      <w:rPr>
        <w:sz w:val="16"/>
        <w:szCs w:val="16"/>
      </w:rPr>
      <w:t>1</w:t>
    </w:r>
    <w:r w:rsidRPr="00A9454C">
      <w:rPr>
        <w:sz w:val="16"/>
        <w:szCs w:val="16"/>
      </w:rPr>
      <w:t xml:space="preserve"> 0</w:t>
    </w:r>
    <w:r w:rsidR="00E635E9">
      <w:rPr>
        <w:sz w:val="16"/>
        <w:szCs w:val="16"/>
      </w:rPr>
      <w:t>8</w:t>
    </w:r>
    <w:r w:rsidRPr="00A9454C">
      <w:rPr>
        <w:sz w:val="16"/>
        <w:szCs w:val="16"/>
      </w:rPr>
      <w:t xml:space="preserve"> </w:t>
    </w:r>
    <w:r w:rsidRPr="00A9454C">
      <w:rPr>
        <w:b/>
        <w:bCs/>
        <w:sz w:val="16"/>
        <w:szCs w:val="16"/>
      </w:rPr>
      <w:t>• www.</w:t>
    </w:r>
    <w:r w:rsidR="00A9454C" w:rsidRPr="00A9454C">
      <w:rPr>
        <w:b/>
        <w:bCs/>
        <w:sz w:val="16"/>
        <w:szCs w:val="16"/>
      </w:rPr>
      <w:t>fc.inp-</w:t>
    </w:r>
    <w:r w:rsidRPr="00A9454C">
      <w:rPr>
        <w:b/>
        <w:bCs/>
        <w:sz w:val="16"/>
        <w:szCs w:val="16"/>
      </w:rPr>
      <w:t>toulouse</w:t>
    </w:r>
    <w:r w:rsidRPr="00A9454C">
      <w:rPr>
        <w:b/>
        <w:bCs/>
        <w:sz w:val="18"/>
        <w:szCs w:val="18"/>
      </w:rPr>
      <w:t>.</w:t>
    </w:r>
    <w:r w:rsidRPr="00A9454C">
      <w:rPr>
        <w:b/>
        <w:bCs/>
        <w:sz w:val="16"/>
        <w:szCs w:val="16"/>
      </w:rPr>
      <w:t>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BE9D" w14:textId="3827154B" w:rsidR="00973DC8" w:rsidRPr="00973DC8" w:rsidRDefault="00973DC8" w:rsidP="00973DC8">
    <w:pPr>
      <w:pStyle w:val="NormalWeb"/>
      <w:spacing w:after="57" w:line="240" w:lineRule="auto"/>
      <w:ind w:right="-284"/>
      <w:jc w:val="right"/>
      <w:rPr>
        <w:rFonts w:asciiTheme="minorHAnsi" w:hAnsiTheme="minorHAnsi" w:cstheme="minorHAnsi"/>
        <w:sz w:val="18"/>
        <w:szCs w:val="18"/>
      </w:rPr>
    </w:pPr>
    <w:r w:rsidRPr="00973DC8">
      <w:rPr>
        <w:rFonts w:asciiTheme="minorHAnsi" w:hAnsiTheme="minorHAnsi" w:cstheme="minorHAnsi"/>
        <w:color w:val="B2B2B2"/>
        <w:sz w:val="18"/>
        <w:szCs w:val="18"/>
      </w:rPr>
      <w:t>ENR-</w:t>
    </w:r>
    <w:r w:rsidR="00DD51F9">
      <w:rPr>
        <w:rFonts w:asciiTheme="minorHAnsi" w:hAnsiTheme="minorHAnsi" w:cstheme="minorHAnsi"/>
        <w:color w:val="B2B2B2"/>
        <w:sz w:val="18"/>
        <w:szCs w:val="18"/>
      </w:rPr>
      <w:t>DC2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v1</w:t>
    </w:r>
    <w:r w:rsidR="00DD51F9">
      <w:rPr>
        <w:rFonts w:asciiTheme="minorHAnsi" w:hAnsiTheme="minorHAnsi" w:cstheme="minorHAnsi"/>
        <w:color w:val="B2B2B2"/>
        <w:sz w:val="18"/>
        <w:szCs w:val="18"/>
      </w:rPr>
      <w:t>5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</w:t>
    </w:r>
    <w:r w:rsidR="00DD51F9">
      <w:rPr>
        <w:rFonts w:asciiTheme="minorHAnsi" w:hAnsiTheme="minorHAnsi" w:cstheme="minorHAnsi"/>
        <w:color w:val="B2B2B2"/>
        <w:sz w:val="18"/>
        <w:szCs w:val="18"/>
      </w:rPr>
      <w:t>0</w:t>
    </w:r>
    <w:r w:rsidRPr="00973DC8">
      <w:rPr>
        <w:rFonts w:asciiTheme="minorHAnsi" w:hAnsiTheme="minorHAnsi" w:cstheme="minorHAnsi"/>
        <w:color w:val="B2B2B2"/>
        <w:sz w:val="18"/>
        <w:szCs w:val="18"/>
      </w:rPr>
      <w:t>1/202</w:t>
    </w:r>
    <w:r w:rsidR="00DD51F9">
      <w:rPr>
        <w:rFonts w:asciiTheme="minorHAnsi" w:hAnsiTheme="minorHAnsi" w:cstheme="minorHAnsi"/>
        <w:color w:val="B2B2B2"/>
        <w:sz w:val="18"/>
        <w:szCs w:val="18"/>
      </w:rPr>
      <w:t>6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page </w: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begin"/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instrText>PAGE  \* Arabic  \* MERGEFORMAT</w:instrTex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separate"/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t>2</w: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end"/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sur </w: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begin"/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instrText>NUMPAGES  \* Arabic  \* MERGEFORMAT</w:instrTex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separate"/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t>2</w: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end"/>
    </w:r>
  </w:p>
  <w:p w14:paraId="169163F7" w14:textId="77777777" w:rsidR="00973DC8" w:rsidRPr="00973DC8" w:rsidRDefault="00973DC8" w:rsidP="000B45D2">
    <w:pPr>
      <w:pStyle w:val="Pieddepage"/>
      <w:ind w:left="0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85A1" w14:textId="77777777" w:rsidR="00A9454C" w:rsidRDefault="00A9454C" w:rsidP="006673B1">
      <w:pPr>
        <w:spacing w:after="0"/>
      </w:pPr>
      <w:r>
        <w:separator/>
      </w:r>
    </w:p>
  </w:footnote>
  <w:footnote w:type="continuationSeparator" w:id="0">
    <w:p w14:paraId="6C40FF8F" w14:textId="77777777" w:rsidR="00A9454C" w:rsidRDefault="00A9454C" w:rsidP="00667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9472" w14:textId="77777777" w:rsidR="009500E2" w:rsidRDefault="009500E2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1" layoutInCell="1" allowOverlap="1" wp14:anchorId="6E582775" wp14:editId="01F2D710">
              <wp:simplePos x="0" y="0"/>
              <wp:positionH relativeFrom="page">
                <wp:posOffset>5648960</wp:posOffset>
              </wp:positionH>
              <wp:positionV relativeFrom="page">
                <wp:posOffset>-10795</wp:posOffset>
              </wp:positionV>
              <wp:extent cx="3693600" cy="3340800"/>
              <wp:effectExtent l="0" t="0" r="0" b="0"/>
              <wp:wrapNone/>
              <wp:docPr id="36" name="Group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693600" cy="3340800"/>
                        <a:chOff x="0" y="0"/>
                        <a:chExt cx="3692343" cy="3342005"/>
                      </a:xfrm>
                    </wpg:grpSpPr>
                    <pic:pic xmlns:pic="http://schemas.openxmlformats.org/drawingml/2006/picture">
                      <pic:nvPicPr>
                        <pic:cNvPr id="37" name="Image 37" descr="Une image contenant flèch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64028" y="0"/>
                          <a:ext cx="3028315" cy="3342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83772"/>
                          <a:ext cx="770255" cy="8489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D18B6E" id="Groupe 36" o:spid="_x0000_s1026" style="position:absolute;margin-left:444.8pt;margin-top:-.85pt;width:290.85pt;height:263.05pt;z-index:251669504;mso-position-horizontal-relative:page;mso-position-vertical-relative:page;mso-width-relative:margin;mso-height-relative:margin" coordsize="36923,3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7" o:spid="_x0000_s1027" type="#_x0000_t75" alt="Une image contenant flèche&#10;&#10;Description générée automatiquement" style="position:absolute;left:6640;width:30283;height:33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">
                <v:imagedata r:id="rId3" o:title="Une image contenant flèche&#10;&#10;Description générée automatiquement"/>
              </v:shape>
              <v:shape id="Image 38" o:spid="_x0000_s1028" type="#_x0000_t75" style="position:absolute;top:7837;width:7702;height:8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F44C" w14:textId="77777777" w:rsidR="002A610B" w:rsidRDefault="00041382">
    <w:pPr>
      <w:pStyle w:val="En-tt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16E589D" wp14:editId="014A1DE9">
          <wp:simplePos x="0" y="0"/>
          <wp:positionH relativeFrom="page">
            <wp:posOffset>-2540</wp:posOffset>
          </wp:positionH>
          <wp:positionV relativeFrom="paragraph">
            <wp:posOffset>-458470</wp:posOffset>
          </wp:positionV>
          <wp:extent cx="7559040" cy="10697891"/>
          <wp:effectExtent l="0" t="0" r="3810" b="8255"/>
          <wp:wrapNone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7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64C"/>
    <w:multiLevelType w:val="hybridMultilevel"/>
    <w:tmpl w:val="E05822A8"/>
    <w:lvl w:ilvl="0" w:tplc="F4028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081F"/>
    <w:multiLevelType w:val="singleLevel"/>
    <w:tmpl w:val="633A1012"/>
    <w:lvl w:ilvl="0">
      <w:start w:val="1"/>
      <w:numFmt w:val="decimal"/>
      <w:lvlText w:val="(%1)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" w15:restartNumberingAfterBreak="0">
    <w:nsid w:val="216717F2"/>
    <w:multiLevelType w:val="hybridMultilevel"/>
    <w:tmpl w:val="84CC185E"/>
    <w:lvl w:ilvl="0" w:tplc="1E423226">
      <w:numFmt w:val="bullet"/>
      <w:lvlText w:val=""/>
      <w:lvlJc w:val="left"/>
      <w:pPr>
        <w:ind w:left="1065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B300BF8"/>
    <w:multiLevelType w:val="hybridMultilevel"/>
    <w:tmpl w:val="DFEE2C8A"/>
    <w:lvl w:ilvl="0" w:tplc="A79A5CAE">
      <w:numFmt w:val="bullet"/>
      <w:lvlText w:val=""/>
      <w:lvlJc w:val="left"/>
      <w:pPr>
        <w:ind w:left="1065" w:hanging="360"/>
      </w:pPr>
      <w:rPr>
        <w:rFonts w:ascii="Wingdings" w:eastAsia="Times New Roman" w:hAnsi="Wingdings" w:cs="Times New Roman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44217EA"/>
    <w:multiLevelType w:val="hybridMultilevel"/>
    <w:tmpl w:val="4FB8C98A"/>
    <w:lvl w:ilvl="0" w:tplc="65B2E1F4">
      <w:start w:val="7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EA4310"/>
    <w:multiLevelType w:val="hybridMultilevel"/>
    <w:tmpl w:val="D3784D8A"/>
    <w:lvl w:ilvl="0" w:tplc="AE3A96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217EA1"/>
    <w:multiLevelType w:val="hybridMultilevel"/>
    <w:tmpl w:val="B8BA60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825851"/>
    <w:multiLevelType w:val="hybridMultilevel"/>
    <w:tmpl w:val="6896D2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4C"/>
    <w:rsid w:val="00041382"/>
    <w:rsid w:val="00096DDB"/>
    <w:rsid w:val="000B45D2"/>
    <w:rsid w:val="000D01CD"/>
    <w:rsid w:val="000E4221"/>
    <w:rsid w:val="001503BD"/>
    <w:rsid w:val="00154818"/>
    <w:rsid w:val="0018514E"/>
    <w:rsid w:val="0021636D"/>
    <w:rsid w:val="002A610B"/>
    <w:rsid w:val="003079CF"/>
    <w:rsid w:val="003D579C"/>
    <w:rsid w:val="005D61DB"/>
    <w:rsid w:val="00617648"/>
    <w:rsid w:val="00630AAF"/>
    <w:rsid w:val="006673B1"/>
    <w:rsid w:val="007948B9"/>
    <w:rsid w:val="00905B0E"/>
    <w:rsid w:val="009500E2"/>
    <w:rsid w:val="00973DC8"/>
    <w:rsid w:val="00A9454C"/>
    <w:rsid w:val="00B41A24"/>
    <w:rsid w:val="00C62B97"/>
    <w:rsid w:val="00C65922"/>
    <w:rsid w:val="00C715D0"/>
    <w:rsid w:val="00D22176"/>
    <w:rsid w:val="00DC513E"/>
    <w:rsid w:val="00DD51F9"/>
    <w:rsid w:val="00E419FB"/>
    <w:rsid w:val="00E5433F"/>
    <w:rsid w:val="00E635E9"/>
    <w:rsid w:val="00EF2C7D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697A384B"/>
  <w15:chartTrackingRefBased/>
  <w15:docId w15:val="{16291FF8-0435-4B8B-B150-3DC05C8E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3B1"/>
    <w:pPr>
      <w:spacing w:after="120" w:line="240" w:lineRule="auto"/>
      <w:jc w:val="both"/>
    </w:pPr>
  </w:style>
  <w:style w:type="paragraph" w:styleId="Titre2">
    <w:name w:val="heading 2"/>
    <w:basedOn w:val="Normal"/>
    <w:next w:val="Normal"/>
    <w:link w:val="Titre2Car"/>
    <w:semiHidden/>
    <w:unhideWhenUsed/>
    <w:qFormat/>
    <w:rsid w:val="00973DC8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1F2234" w:themeColor="accent1" w:themeShade="BF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D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1622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73B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673B1"/>
  </w:style>
  <w:style w:type="paragraph" w:styleId="Pieddepage">
    <w:name w:val="footer"/>
    <w:link w:val="PieddepageCar"/>
    <w:uiPriority w:val="99"/>
    <w:unhideWhenUsed/>
    <w:rsid w:val="009500E2"/>
    <w:pPr>
      <w:tabs>
        <w:tab w:val="center" w:pos="4536"/>
        <w:tab w:val="right" w:pos="9072"/>
      </w:tabs>
      <w:spacing w:after="0" w:line="240" w:lineRule="auto"/>
      <w:ind w:left="-284" w:right="-283"/>
    </w:pPr>
    <w:rPr>
      <w:noProof/>
    </w:rPr>
  </w:style>
  <w:style w:type="character" w:customStyle="1" w:styleId="PieddepageCar">
    <w:name w:val="Pied de page Car"/>
    <w:basedOn w:val="Policepardfaut"/>
    <w:link w:val="Pieddepage"/>
    <w:uiPriority w:val="99"/>
    <w:rsid w:val="009500E2"/>
    <w:rPr>
      <w:noProof/>
    </w:rPr>
  </w:style>
  <w:style w:type="paragraph" w:customStyle="1" w:styleId="Blocdestinataire">
    <w:name w:val="Bloc destinataire"/>
    <w:qFormat/>
    <w:rsid w:val="00FF63E3"/>
    <w:pPr>
      <w:spacing w:after="0" w:line="240" w:lineRule="auto"/>
      <w:ind w:left="4536"/>
    </w:pPr>
  </w:style>
  <w:style w:type="paragraph" w:customStyle="1" w:styleId="Villeetdate">
    <w:name w:val="Ville et date"/>
    <w:qFormat/>
    <w:rsid w:val="00FF63E3"/>
    <w:pPr>
      <w:ind w:left="-567"/>
    </w:pPr>
  </w:style>
  <w:style w:type="paragraph" w:styleId="NormalWeb">
    <w:name w:val="Normal (Web)"/>
    <w:basedOn w:val="Normal"/>
    <w:uiPriority w:val="99"/>
    <w:semiHidden/>
    <w:unhideWhenUsed/>
    <w:rsid w:val="00A9454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973DC8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973DC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973DC8"/>
    <w:rPr>
      <w:rFonts w:asciiTheme="majorHAnsi" w:eastAsiaTheme="majorEastAsia" w:hAnsiTheme="majorHAnsi" w:cstheme="majorBidi"/>
      <w:color w:val="1F2234" w:themeColor="accent1" w:themeShade="BF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973DC8"/>
    <w:pPr>
      <w:spacing w:after="0"/>
      <w:ind w:left="720"/>
      <w:contextualSpacing/>
      <w:jc w:val="left"/>
    </w:pPr>
    <w:rPr>
      <w:rFonts w:ascii="Courier" w:eastAsia="Times New Roman" w:hAnsi="Courier" w:cs="Times New Roman"/>
      <w:sz w:val="24"/>
      <w:szCs w:val="20"/>
      <w:lang w:eastAsia="fr-FR"/>
    </w:rPr>
  </w:style>
  <w:style w:type="character" w:styleId="Lienhypertexte">
    <w:name w:val="Hyperlink"/>
    <w:basedOn w:val="Policepardfaut"/>
    <w:rsid w:val="00973DC8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973DC8"/>
    <w:pPr>
      <w:spacing w:after="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73DC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73DC8"/>
    <w:pPr>
      <w:spacing w:before="60" w:after="0"/>
      <w:ind w:left="1134"/>
    </w:pPr>
    <w:rPr>
      <w:rFonts w:ascii="Arial" w:eastAsia="Times New Roman" w:hAnsi="Arial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73DC8"/>
    <w:rPr>
      <w:rFonts w:ascii="Arial" w:eastAsia="Times New Roman" w:hAnsi="Arial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rsid w:val="00973DC8"/>
    <w:pPr>
      <w:tabs>
        <w:tab w:val="decimal" w:leader="dot" w:pos="8505"/>
        <w:tab w:val="decimal" w:leader="dot" w:pos="10348"/>
      </w:tabs>
      <w:spacing w:after="0"/>
    </w:pPr>
    <w:rPr>
      <w:rFonts w:ascii="Times New Roman" w:eastAsia="Times New Roman" w:hAnsi="Times New Roman" w:cs="Times New Roman"/>
      <w:sz w:val="16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73DC8"/>
    <w:rPr>
      <w:rFonts w:ascii="Times New Roman" w:eastAsia="Times New Roman" w:hAnsi="Times New Roman" w:cs="Times New Roman"/>
      <w:sz w:val="16"/>
      <w:szCs w:val="20"/>
      <w:lang w:eastAsia="fr-FR"/>
    </w:rPr>
  </w:style>
  <w:style w:type="table" w:styleId="Grilledutableau">
    <w:name w:val="Table Grid"/>
    <w:basedOn w:val="TableauNormal"/>
    <w:rsid w:val="0097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973DC8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D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6DDB"/>
    <w:rPr>
      <w:rFonts w:asciiTheme="majorHAnsi" w:eastAsiaTheme="majorEastAsia" w:hAnsiTheme="majorHAnsi" w:cstheme="majorBidi"/>
      <w:color w:val="151622" w:themeColor="accent1" w:themeShade="7F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096DDB"/>
    <w:pPr>
      <w:spacing w:after="0"/>
      <w:jc w:val="left"/>
    </w:pPr>
    <w:rPr>
      <w:rFonts w:ascii="Cambria" w:eastAsia="Calibri" w:hAnsi="Cambria" w:cs="Times New Roman"/>
    </w:rPr>
  </w:style>
  <w:style w:type="character" w:customStyle="1" w:styleId="SansinterligneCar">
    <w:name w:val="Sans interligne Car"/>
    <w:link w:val="Sansinterligne"/>
    <w:uiPriority w:val="1"/>
    <w:rsid w:val="00096DDB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fullstack.fc@inp-toulouse.f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ony\Downloads\Mod&#232;le%20Toulouse%20INP-FC%20courriers-3.dotx" TargetMode="External"/></Relationships>
</file>

<file path=word/theme/theme1.xml><?xml version="1.0" encoding="utf-8"?>
<a:theme xmlns:a="http://schemas.openxmlformats.org/drawingml/2006/main" name="Thème Office">
  <a:themeElements>
    <a:clrScheme name="Toulouse IN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A2E46"/>
      </a:accent1>
      <a:accent2>
        <a:srgbClr val="D50057"/>
      </a:accent2>
      <a:accent3>
        <a:srgbClr val="1947BA"/>
      </a:accent3>
      <a:accent4>
        <a:srgbClr val="009136"/>
      </a:accent4>
      <a:accent5>
        <a:srgbClr val="F7931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0489-66FB-4D76-BAD6-A748D17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Toulouse INP-FC courriers-3</Template>
  <TotalTime>3</TotalTime>
  <Pages>8</Pages>
  <Words>1696</Words>
  <Characters>9332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BONY</dc:creator>
  <cp:keywords/>
  <dc:description/>
  <cp:lastModifiedBy>Sabine Pareux</cp:lastModifiedBy>
  <cp:revision>3</cp:revision>
  <cp:lastPrinted>2025-09-02T12:40:00Z</cp:lastPrinted>
  <dcterms:created xsi:type="dcterms:W3CDTF">2026-01-28T10:44:00Z</dcterms:created>
  <dcterms:modified xsi:type="dcterms:W3CDTF">2026-01-28T10:46:00Z</dcterms:modified>
</cp:coreProperties>
</file>